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FC595" w14:textId="7F3690CA" w:rsidR="009E0041" w:rsidRPr="00A2054C" w:rsidRDefault="00FA7F2D" w:rsidP="009E0041">
      <w:pPr>
        <w:pStyle w:val="Overskrift4"/>
        <w:rPr>
          <w:rFonts w:cs="Arial"/>
          <w:b/>
          <w:color w:val="auto"/>
          <w:sz w:val="24"/>
          <w:szCs w:val="24"/>
        </w:rPr>
      </w:pPr>
      <w:r w:rsidRPr="00A2054C">
        <w:rPr>
          <w:rFonts w:cs="Arial"/>
          <w:b/>
          <w:color w:val="auto"/>
          <w:sz w:val="24"/>
          <w:szCs w:val="24"/>
        </w:rPr>
        <w:t xml:space="preserve">Risikovurdering brann </w:t>
      </w:r>
      <w:r w:rsidR="00711F58" w:rsidRPr="00A2054C">
        <w:rPr>
          <w:rFonts w:cs="Arial"/>
          <w:b/>
          <w:color w:val="auto"/>
          <w:sz w:val="24"/>
          <w:szCs w:val="24"/>
        </w:rPr>
        <w:t>ved</w:t>
      </w:r>
      <w:r w:rsidR="00776924" w:rsidRPr="00A2054C">
        <w:rPr>
          <w:rFonts w:cs="Arial"/>
          <w:b/>
          <w:color w:val="auto"/>
          <w:sz w:val="24"/>
          <w:szCs w:val="24"/>
        </w:rPr>
        <w:t xml:space="preserve"> arrangement</w:t>
      </w:r>
    </w:p>
    <w:p w14:paraId="7E09FCE2" w14:textId="59467385" w:rsidR="009224E0" w:rsidRPr="00A2054C" w:rsidRDefault="0062143B" w:rsidP="009E0041">
      <w:pPr>
        <w:keepNext/>
        <w:keepLines/>
        <w:spacing w:before="40" w:after="0"/>
        <w:outlineLvl w:val="3"/>
        <w:rPr>
          <w:rFonts w:eastAsiaTheme="majorEastAsia" w:cs="Arial"/>
          <w:szCs w:val="20"/>
        </w:rPr>
      </w:pPr>
      <w:r w:rsidRPr="00A2054C">
        <w:rPr>
          <w:rFonts w:eastAsiaTheme="majorEastAsia" w:cs="Arial"/>
          <w:szCs w:val="20"/>
        </w:rPr>
        <w:t xml:space="preserve">Når </w:t>
      </w:r>
      <w:r w:rsidR="009E0041" w:rsidRPr="00A2054C">
        <w:rPr>
          <w:rFonts w:eastAsiaTheme="majorEastAsia" w:cs="Arial"/>
          <w:szCs w:val="20"/>
        </w:rPr>
        <w:t xml:space="preserve">låne-/leieforholdet </w:t>
      </w:r>
      <w:r w:rsidRPr="00A2054C">
        <w:rPr>
          <w:rFonts w:eastAsiaTheme="majorEastAsia" w:cs="Arial"/>
          <w:szCs w:val="20"/>
        </w:rPr>
        <w:t xml:space="preserve">medfører </w:t>
      </w:r>
      <w:r w:rsidR="009E0041" w:rsidRPr="00A2054C">
        <w:rPr>
          <w:rFonts w:eastAsiaTheme="majorEastAsia" w:cs="Arial"/>
          <w:szCs w:val="20"/>
        </w:rPr>
        <w:t>en enkeltstående aktivitet eller bruk som er noe annet enn det som bygningen er godkjent for, så regnes det som et arrangement</w:t>
      </w:r>
      <w:r w:rsidR="00826796" w:rsidRPr="00A2054C">
        <w:rPr>
          <w:rFonts w:eastAsiaTheme="majorEastAsia" w:cs="Arial"/>
          <w:szCs w:val="20"/>
        </w:rPr>
        <w:t>, ref. brann- og eksplosjonsvernloven § 7 og brukers plikter iht. forskrift om brannforebygging §§ 11 og 12.</w:t>
      </w:r>
    </w:p>
    <w:p w14:paraId="47C551CB" w14:textId="77777777" w:rsidR="009224E0" w:rsidRPr="00A2054C" w:rsidRDefault="009224E0" w:rsidP="009E0041">
      <w:pPr>
        <w:keepNext/>
        <w:keepLines/>
        <w:spacing w:before="40" w:after="0"/>
        <w:outlineLvl w:val="3"/>
        <w:rPr>
          <w:rFonts w:eastAsiaTheme="majorEastAsia" w:cs="Arial"/>
          <w:szCs w:val="20"/>
        </w:rPr>
      </w:pPr>
    </w:p>
    <w:p w14:paraId="7DDEE99B" w14:textId="6037625C" w:rsidR="00B37921" w:rsidRPr="00A2054C" w:rsidRDefault="009E0041" w:rsidP="009E0041">
      <w:pPr>
        <w:keepNext/>
        <w:keepLines/>
        <w:spacing w:before="40" w:after="0"/>
        <w:outlineLvl w:val="3"/>
        <w:rPr>
          <w:rFonts w:eastAsiaTheme="majorEastAsia" w:cs="Arial"/>
          <w:szCs w:val="20"/>
        </w:rPr>
      </w:pPr>
      <w:r w:rsidRPr="00A2054C">
        <w:rPr>
          <w:rFonts w:eastAsiaTheme="majorEastAsia" w:cs="Arial"/>
          <w:szCs w:val="20"/>
        </w:rPr>
        <w:t xml:space="preserve">Et arrangement kan være f.eks. </w:t>
      </w:r>
      <w:r w:rsidR="001C3014" w:rsidRPr="00A2054C">
        <w:rPr>
          <w:rFonts w:eastAsiaTheme="majorEastAsia" w:cs="Arial"/>
          <w:szCs w:val="20"/>
        </w:rPr>
        <w:t>juletrefest</w:t>
      </w:r>
      <w:r w:rsidR="002F22A7" w:rsidRPr="00A2054C">
        <w:rPr>
          <w:rFonts w:eastAsiaTheme="majorEastAsia" w:cs="Arial"/>
          <w:szCs w:val="20"/>
        </w:rPr>
        <w:t>/-ball</w:t>
      </w:r>
      <w:r w:rsidR="00F2782E" w:rsidRPr="00A2054C">
        <w:rPr>
          <w:rFonts w:eastAsiaTheme="majorEastAsia" w:cs="Arial"/>
          <w:szCs w:val="20"/>
        </w:rPr>
        <w:t xml:space="preserve">, </w:t>
      </w:r>
      <w:r w:rsidRPr="00A2054C">
        <w:rPr>
          <w:rFonts w:eastAsiaTheme="majorEastAsia" w:cs="Arial"/>
          <w:szCs w:val="20"/>
        </w:rPr>
        <w:t>loppe</w:t>
      </w:r>
      <w:r w:rsidR="00C35B20" w:rsidRPr="00A2054C">
        <w:rPr>
          <w:rFonts w:eastAsiaTheme="majorEastAsia" w:cs="Arial"/>
          <w:szCs w:val="20"/>
        </w:rPr>
        <w:t>-/bok</w:t>
      </w:r>
      <w:r w:rsidRPr="00A2054C">
        <w:rPr>
          <w:rFonts w:eastAsiaTheme="majorEastAsia" w:cs="Arial"/>
          <w:szCs w:val="20"/>
        </w:rPr>
        <w:t>marked, revy</w:t>
      </w:r>
      <w:r w:rsidR="0049436C" w:rsidRPr="00A2054C">
        <w:rPr>
          <w:rFonts w:eastAsiaTheme="majorEastAsia" w:cs="Arial"/>
          <w:szCs w:val="20"/>
        </w:rPr>
        <w:t>/</w:t>
      </w:r>
      <w:r w:rsidRPr="00A2054C">
        <w:rPr>
          <w:rFonts w:eastAsiaTheme="majorEastAsia" w:cs="Arial"/>
          <w:szCs w:val="20"/>
        </w:rPr>
        <w:t>konsert</w:t>
      </w:r>
      <w:r w:rsidR="0049436C" w:rsidRPr="00A2054C">
        <w:rPr>
          <w:rFonts w:eastAsiaTheme="majorEastAsia" w:cs="Arial"/>
          <w:szCs w:val="20"/>
        </w:rPr>
        <w:t>er</w:t>
      </w:r>
      <w:r w:rsidRPr="00A2054C">
        <w:rPr>
          <w:rFonts w:eastAsiaTheme="majorEastAsia" w:cs="Arial"/>
          <w:szCs w:val="20"/>
        </w:rPr>
        <w:t xml:space="preserve"> m.m. </w:t>
      </w:r>
    </w:p>
    <w:p w14:paraId="2B83E1CF" w14:textId="77777777" w:rsidR="00605B86" w:rsidRPr="00A2054C" w:rsidRDefault="00605B86" w:rsidP="009E0041">
      <w:pPr>
        <w:keepNext/>
        <w:keepLines/>
        <w:spacing w:before="40" w:after="0"/>
        <w:outlineLvl w:val="3"/>
        <w:rPr>
          <w:rFonts w:eastAsiaTheme="majorEastAsia" w:cs="Arial"/>
          <w:szCs w:val="20"/>
        </w:rPr>
      </w:pPr>
    </w:p>
    <w:p w14:paraId="7DABE5C8" w14:textId="34A888D4" w:rsidR="00A2630C" w:rsidRPr="00A2054C" w:rsidRDefault="002224DE" w:rsidP="00A2630C">
      <w:pPr>
        <w:keepNext/>
        <w:keepLines/>
        <w:spacing w:before="40" w:after="0"/>
        <w:outlineLvl w:val="3"/>
        <w:rPr>
          <w:rFonts w:eastAsiaTheme="majorEastAsia" w:cs="Arial"/>
          <w:szCs w:val="20"/>
        </w:rPr>
      </w:pPr>
      <w:r w:rsidRPr="00A2054C">
        <w:rPr>
          <w:rFonts w:eastAsiaTheme="majorEastAsia" w:cs="Arial"/>
          <w:szCs w:val="20"/>
        </w:rPr>
        <w:t xml:space="preserve">Ved arrangementer er det </w:t>
      </w:r>
      <w:r w:rsidR="00AC22D7" w:rsidRPr="00A2054C">
        <w:rPr>
          <w:rFonts w:eastAsiaTheme="majorEastAsia" w:cs="Arial"/>
          <w:szCs w:val="20"/>
        </w:rPr>
        <w:t xml:space="preserve">en del kjente og erfaringsbaserte </w:t>
      </w:r>
      <w:r w:rsidR="00D54094" w:rsidRPr="00A2054C">
        <w:rPr>
          <w:rFonts w:eastAsiaTheme="majorEastAsia" w:cs="Arial"/>
          <w:szCs w:val="20"/>
        </w:rPr>
        <w:t>risikof</w:t>
      </w:r>
      <w:r w:rsidR="00D44FA8" w:rsidRPr="00A2054C">
        <w:rPr>
          <w:rFonts w:eastAsiaTheme="majorEastAsia" w:cs="Arial"/>
          <w:szCs w:val="20"/>
        </w:rPr>
        <w:t>aktorer</w:t>
      </w:r>
      <w:r w:rsidR="00CC2F7B" w:rsidRPr="00A2054C">
        <w:rPr>
          <w:rFonts w:eastAsiaTheme="majorEastAsia" w:cs="Arial"/>
          <w:szCs w:val="20"/>
        </w:rPr>
        <w:t xml:space="preserve"> når det gjelder brannsikkerhet</w:t>
      </w:r>
      <w:r w:rsidR="00DA5CBD" w:rsidRPr="00A2054C">
        <w:rPr>
          <w:rFonts w:eastAsiaTheme="majorEastAsia" w:cs="Arial"/>
          <w:szCs w:val="20"/>
        </w:rPr>
        <w:t xml:space="preserve">. </w:t>
      </w:r>
      <w:r w:rsidR="00024E27" w:rsidRPr="00A2054C">
        <w:rPr>
          <w:rFonts w:eastAsiaTheme="majorEastAsia" w:cs="Arial"/>
          <w:szCs w:val="20"/>
        </w:rPr>
        <w:t xml:space="preserve">Disse risikofaktorene må </w:t>
      </w:r>
      <w:r w:rsidR="00CB2F93" w:rsidRPr="00A2054C">
        <w:rPr>
          <w:rFonts w:eastAsiaTheme="majorEastAsia" w:cs="Arial"/>
          <w:szCs w:val="20"/>
        </w:rPr>
        <w:t>være ivaretatt for at eiendommene/byg</w:t>
      </w:r>
      <w:r w:rsidR="00AC305C" w:rsidRPr="00A2054C">
        <w:rPr>
          <w:rFonts w:eastAsiaTheme="majorEastAsia" w:cs="Arial"/>
          <w:szCs w:val="20"/>
        </w:rPr>
        <w:t>ningene</w:t>
      </w:r>
      <w:r w:rsidR="00E1447D" w:rsidRPr="00A2054C">
        <w:rPr>
          <w:rFonts w:eastAsiaTheme="majorEastAsia" w:cs="Arial"/>
          <w:szCs w:val="20"/>
        </w:rPr>
        <w:t xml:space="preserve"> skal kunne</w:t>
      </w:r>
      <w:r w:rsidR="00AC305C" w:rsidRPr="00A2054C">
        <w:rPr>
          <w:rFonts w:eastAsiaTheme="majorEastAsia" w:cs="Arial"/>
          <w:szCs w:val="20"/>
        </w:rPr>
        <w:t xml:space="preserve"> </w:t>
      </w:r>
      <w:r w:rsidR="00A2630C" w:rsidRPr="00A2054C">
        <w:rPr>
          <w:rFonts w:eastAsiaTheme="majorEastAsia" w:cs="Arial"/>
          <w:szCs w:val="20"/>
        </w:rPr>
        <w:t>brukes til noe anne</w:t>
      </w:r>
      <w:r w:rsidR="00872E7E" w:rsidRPr="00A2054C">
        <w:rPr>
          <w:rFonts w:eastAsiaTheme="majorEastAsia" w:cs="Arial"/>
          <w:szCs w:val="20"/>
        </w:rPr>
        <w:t>t</w:t>
      </w:r>
      <w:r w:rsidR="00A2630C" w:rsidRPr="00A2054C">
        <w:rPr>
          <w:rFonts w:eastAsiaTheme="majorEastAsia" w:cs="Arial"/>
          <w:szCs w:val="20"/>
        </w:rPr>
        <w:t xml:space="preserve"> enn det de er godkjent for</w:t>
      </w:r>
      <w:r w:rsidR="00C61266" w:rsidRPr="00A2054C">
        <w:rPr>
          <w:rFonts w:eastAsiaTheme="majorEastAsia" w:cs="Arial"/>
          <w:szCs w:val="20"/>
        </w:rPr>
        <w:t xml:space="preserve">. </w:t>
      </w:r>
    </w:p>
    <w:p w14:paraId="00D21AD3" w14:textId="77777777" w:rsidR="0049453C" w:rsidRPr="00A2054C" w:rsidRDefault="0049453C" w:rsidP="0049453C">
      <w:pPr>
        <w:keepNext/>
        <w:keepLines/>
        <w:spacing w:before="40" w:after="0"/>
        <w:outlineLvl w:val="3"/>
        <w:rPr>
          <w:rFonts w:eastAsiaTheme="majorEastAsia" w:cs="Arial"/>
          <w:szCs w:val="20"/>
        </w:rPr>
      </w:pPr>
    </w:p>
    <w:p w14:paraId="1FD3C82B" w14:textId="007AE6A8" w:rsidR="00CF7B08" w:rsidRPr="00A2054C" w:rsidRDefault="005F14D8" w:rsidP="446EC3FD">
      <w:pPr>
        <w:keepNext/>
        <w:keepLines/>
        <w:spacing w:before="40" w:after="0"/>
        <w:outlineLvl w:val="3"/>
        <w:rPr>
          <w:rFonts w:eastAsiaTheme="majorEastAsia" w:cs="Arial"/>
        </w:rPr>
      </w:pPr>
      <w:r w:rsidRPr="446EC3FD">
        <w:rPr>
          <w:rFonts w:eastAsiaTheme="majorEastAsia" w:cs="Arial"/>
        </w:rPr>
        <w:t xml:space="preserve">Risikovurderingen </w:t>
      </w:r>
      <w:r w:rsidR="00F12BD9" w:rsidRPr="446EC3FD">
        <w:rPr>
          <w:rFonts w:eastAsiaTheme="majorEastAsia" w:cs="Arial"/>
        </w:rPr>
        <w:t>stiller krav til utarbeidelse av dokumentasjon</w:t>
      </w:r>
      <w:r w:rsidR="0013050A" w:rsidRPr="446EC3FD">
        <w:rPr>
          <w:rFonts w:eastAsiaTheme="majorEastAsia" w:cs="Arial"/>
        </w:rPr>
        <w:t xml:space="preserve"> som også skal lastes opp i</w:t>
      </w:r>
      <w:r w:rsidR="006B6DBF">
        <w:rPr>
          <w:rFonts w:eastAsiaTheme="majorEastAsia" w:cs="Arial"/>
        </w:rPr>
        <w:t xml:space="preserve"> </w:t>
      </w:r>
      <w:r w:rsidR="00207993">
        <w:rPr>
          <w:rFonts w:eastAsiaTheme="majorEastAsia" w:cs="Arial"/>
        </w:rPr>
        <w:t xml:space="preserve">eiers </w:t>
      </w:r>
      <w:r w:rsidR="002941C7">
        <w:rPr>
          <w:rFonts w:eastAsiaTheme="majorEastAsia" w:cs="Arial"/>
        </w:rPr>
        <w:t xml:space="preserve">internkontrollsystem. </w:t>
      </w:r>
      <w:r w:rsidR="009D33F9" w:rsidRPr="446EC3FD">
        <w:rPr>
          <w:rFonts w:eastAsiaTheme="majorEastAsia" w:cs="Arial"/>
        </w:rPr>
        <w:t xml:space="preserve">Merk at Brann- og redningsetaten kan sette krav om ytterligere nødvendige sikringstiltak og pålegge begrensninger.  </w:t>
      </w:r>
    </w:p>
    <w:p w14:paraId="56C00526" w14:textId="77777777" w:rsidR="009B1808" w:rsidRPr="00A2054C" w:rsidRDefault="009B1808" w:rsidP="0049453C">
      <w:pPr>
        <w:keepNext/>
        <w:keepLines/>
        <w:spacing w:before="40" w:after="0"/>
        <w:outlineLvl w:val="3"/>
        <w:rPr>
          <w:rFonts w:eastAsiaTheme="majorEastAsia" w:cs="Arial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20" w:firstRow="1" w:lastRow="0" w:firstColumn="0" w:lastColumn="0" w:noHBand="0" w:noVBand="0"/>
      </w:tblPr>
      <w:tblGrid>
        <w:gridCol w:w="4678"/>
        <w:gridCol w:w="5103"/>
      </w:tblGrid>
      <w:tr w:rsidR="00A2054C" w:rsidRPr="00A2054C" w14:paraId="765EFFD4" w14:textId="77777777" w:rsidTr="006D2F9F">
        <w:tc>
          <w:tcPr>
            <w:tcW w:w="4678" w:type="dxa"/>
            <w:shd w:val="clear" w:color="auto" w:fill="B3F5FF"/>
          </w:tcPr>
          <w:p w14:paraId="1784EDD2" w14:textId="60F64027" w:rsidR="009B1808" w:rsidRPr="00A2054C" w:rsidRDefault="00B067EB">
            <w:pPr>
              <w:spacing w:line="240" w:lineRule="auto"/>
              <w:rPr>
                <w:rFonts w:ascii="Dutch" w:hAnsi="Dutch"/>
                <w:sz w:val="24"/>
                <w:lang w:eastAsia="nb-NO"/>
              </w:rPr>
            </w:pPr>
            <w:r w:rsidRPr="00A2054C">
              <w:rPr>
                <w:rFonts w:ascii="Dutch" w:hAnsi="Dutch"/>
                <w:sz w:val="24"/>
                <w:lang w:eastAsia="nb-NO"/>
              </w:rPr>
              <w:t>Låne-/leietaker</w:t>
            </w:r>
            <w:r w:rsidR="00ED78F9" w:rsidRPr="00A2054C">
              <w:rPr>
                <w:rFonts w:ascii="Dutch" w:hAnsi="Dutch"/>
                <w:sz w:val="24"/>
                <w:lang w:eastAsia="nb-NO"/>
              </w:rPr>
              <w:t xml:space="preserve"> (navn)</w:t>
            </w:r>
            <w:r w:rsidR="009B1808" w:rsidRPr="00A2054C">
              <w:rPr>
                <w:rFonts w:ascii="Dutch" w:hAnsi="Dutch"/>
                <w:sz w:val="24"/>
                <w:lang w:eastAsia="nb-NO"/>
              </w:rPr>
              <w:t>:</w:t>
            </w:r>
          </w:p>
        </w:tc>
        <w:tc>
          <w:tcPr>
            <w:tcW w:w="5103" w:type="dxa"/>
            <w:shd w:val="clear" w:color="auto" w:fill="B3F5FF"/>
          </w:tcPr>
          <w:p w14:paraId="61A447AF" w14:textId="23750F64" w:rsidR="009B1808" w:rsidRPr="00A2054C" w:rsidRDefault="006D2F9F">
            <w:pPr>
              <w:keepNext/>
              <w:spacing w:line="240" w:lineRule="auto"/>
              <w:outlineLvl w:val="3"/>
              <w:rPr>
                <w:rFonts w:cs="Arial"/>
                <w:bCs/>
                <w:iCs/>
                <w:lang w:eastAsia="nb-NO"/>
              </w:rPr>
            </w:pPr>
            <w:r w:rsidRPr="00A2054C">
              <w:rPr>
                <w:rFonts w:cs="Arial"/>
                <w:bCs/>
                <w:iCs/>
                <w:lang w:eastAsia="nb-NO"/>
              </w:rPr>
              <w:t xml:space="preserve">Kontaktopplysninger (e-post og tlf.-nr.): </w:t>
            </w:r>
          </w:p>
        </w:tc>
      </w:tr>
      <w:tr w:rsidR="00A2054C" w:rsidRPr="00A2054C" w14:paraId="4C1C1E1B" w14:textId="77777777" w:rsidTr="006D2F9F">
        <w:tc>
          <w:tcPr>
            <w:tcW w:w="4678" w:type="dxa"/>
          </w:tcPr>
          <w:p w14:paraId="35896080" w14:textId="77777777" w:rsidR="009B1808" w:rsidRPr="00A2054C" w:rsidRDefault="009B1808">
            <w:pPr>
              <w:spacing w:line="240" w:lineRule="auto"/>
              <w:rPr>
                <w:rFonts w:ascii="Dutch" w:hAnsi="Dutch"/>
                <w:sz w:val="24"/>
                <w:lang w:eastAsia="nb-NO"/>
              </w:rPr>
            </w:pPr>
          </w:p>
        </w:tc>
        <w:tc>
          <w:tcPr>
            <w:tcW w:w="5103" w:type="dxa"/>
          </w:tcPr>
          <w:p w14:paraId="7247EB55" w14:textId="77777777" w:rsidR="009B1808" w:rsidRPr="00A2054C" w:rsidRDefault="009B1808">
            <w:pPr>
              <w:keepNext/>
              <w:spacing w:line="240" w:lineRule="auto"/>
              <w:outlineLvl w:val="3"/>
              <w:rPr>
                <w:rFonts w:cs="Arial"/>
                <w:b/>
                <w:iCs/>
                <w:lang w:eastAsia="nb-NO"/>
              </w:rPr>
            </w:pPr>
          </w:p>
        </w:tc>
      </w:tr>
    </w:tbl>
    <w:p w14:paraId="7B2E66BD" w14:textId="77777777" w:rsidR="00A2630C" w:rsidRPr="00A2054C" w:rsidRDefault="00A2630C" w:rsidP="009E0041">
      <w:pPr>
        <w:keepNext/>
        <w:keepLines/>
        <w:spacing w:before="40" w:after="0"/>
        <w:outlineLvl w:val="3"/>
        <w:rPr>
          <w:rFonts w:eastAsiaTheme="majorEastAsia" w:cs="Arial"/>
          <w:szCs w:val="20"/>
        </w:rPr>
      </w:pPr>
    </w:p>
    <w:p w14:paraId="02F686C0" w14:textId="4DEEAA12" w:rsidR="00B5292C" w:rsidRPr="00A2054C" w:rsidRDefault="00C43F6F" w:rsidP="00173F0D">
      <w:pPr>
        <w:pStyle w:val="Overskrift4"/>
        <w:rPr>
          <w:rFonts w:cs="Arial"/>
          <w:b/>
          <w:color w:val="auto"/>
          <w:sz w:val="24"/>
          <w:szCs w:val="24"/>
        </w:rPr>
      </w:pPr>
      <w:r w:rsidRPr="00A2054C">
        <w:rPr>
          <w:rFonts w:cs="Arial"/>
          <w:b/>
          <w:color w:val="auto"/>
          <w:sz w:val="24"/>
          <w:szCs w:val="24"/>
        </w:rPr>
        <w:t>Gjennomføring av</w:t>
      </w:r>
      <w:r w:rsidR="002C6363" w:rsidRPr="00A2054C">
        <w:rPr>
          <w:rFonts w:cs="Arial"/>
          <w:b/>
          <w:color w:val="auto"/>
          <w:sz w:val="24"/>
          <w:szCs w:val="24"/>
        </w:rPr>
        <w:t xml:space="preserve"> risikovurdering</w:t>
      </w:r>
    </w:p>
    <w:p w14:paraId="47EF4EF5" w14:textId="77E7D643" w:rsidR="00BE6723" w:rsidRPr="00A2054C" w:rsidRDefault="00E15E8D" w:rsidP="005E2157">
      <w:pPr>
        <w:keepNext/>
        <w:keepLines/>
        <w:spacing w:before="40" w:after="0"/>
        <w:outlineLvl w:val="3"/>
        <w:rPr>
          <w:rFonts w:eastAsiaTheme="majorEastAsia" w:cs="Arial"/>
          <w:szCs w:val="20"/>
        </w:rPr>
      </w:pPr>
      <w:r w:rsidRPr="00A2054C">
        <w:rPr>
          <w:rFonts w:eastAsiaTheme="majorEastAsia" w:cs="Arial"/>
          <w:szCs w:val="20"/>
        </w:rPr>
        <w:t>Risikovurderingen er delt inn i tre deler</w:t>
      </w:r>
      <w:r w:rsidR="002C6363" w:rsidRPr="00A2054C">
        <w:rPr>
          <w:rFonts w:eastAsiaTheme="majorEastAsia" w:cs="Arial"/>
          <w:szCs w:val="20"/>
        </w:rPr>
        <w:t>:</w:t>
      </w:r>
      <w:r w:rsidR="00D309A8" w:rsidRPr="00A2054C">
        <w:rPr>
          <w:rFonts w:eastAsiaTheme="majorEastAsia" w:cs="Arial"/>
          <w:szCs w:val="20"/>
        </w:rPr>
        <w:t xml:space="preserve"> </w:t>
      </w:r>
      <w:r w:rsidR="00FC73E9" w:rsidRPr="00A2054C">
        <w:rPr>
          <w:rFonts w:eastAsiaTheme="majorEastAsia" w:cs="Arial"/>
          <w:szCs w:val="20"/>
        </w:rPr>
        <w:t xml:space="preserve">A, B og C. </w:t>
      </w:r>
    </w:p>
    <w:p w14:paraId="4BBBF3AE" w14:textId="77777777" w:rsidR="00B8512C" w:rsidRPr="00A2054C" w:rsidRDefault="00B8512C" w:rsidP="00B8512C">
      <w:pPr>
        <w:keepNext/>
        <w:keepLines/>
        <w:spacing w:before="40" w:after="0"/>
        <w:outlineLvl w:val="3"/>
        <w:rPr>
          <w:rFonts w:eastAsiaTheme="majorEastAsia" w:cs="Arial"/>
          <w:szCs w:val="20"/>
        </w:rPr>
      </w:pPr>
      <w:r w:rsidRPr="00A2054C">
        <w:rPr>
          <w:rFonts w:eastAsiaTheme="majorEastAsia" w:cs="Arial"/>
          <w:szCs w:val="20"/>
        </w:rPr>
        <w:t xml:space="preserve">Låne-/leietaker skal fylle ut de aktuelle delene for sitt arrangement. </w:t>
      </w:r>
    </w:p>
    <w:p w14:paraId="56195B95" w14:textId="64C87A58" w:rsidR="00C62BA3" w:rsidRPr="00A2054C" w:rsidRDefault="00875B79" w:rsidP="00C62BA3">
      <w:pPr>
        <w:keepNext/>
        <w:keepLines/>
        <w:spacing w:before="40" w:after="0"/>
        <w:outlineLvl w:val="3"/>
        <w:rPr>
          <w:rFonts w:eastAsiaTheme="majorEastAsia" w:cs="Arial"/>
          <w:szCs w:val="20"/>
        </w:rPr>
      </w:pPr>
      <w:r w:rsidRPr="00A2054C">
        <w:rPr>
          <w:rFonts w:eastAsiaTheme="majorEastAsia" w:cs="Arial"/>
          <w:szCs w:val="20"/>
        </w:rPr>
        <w:t xml:space="preserve">Del A </w:t>
      </w:r>
      <w:r w:rsidR="00C62BA3" w:rsidRPr="00A2054C">
        <w:rPr>
          <w:rFonts w:eastAsiaTheme="majorEastAsia" w:cs="Arial"/>
          <w:szCs w:val="20"/>
        </w:rPr>
        <w:t>skal alltid fylles ut</w:t>
      </w:r>
      <w:r w:rsidR="00FC73E9" w:rsidRPr="00A2054C">
        <w:rPr>
          <w:rFonts w:eastAsiaTheme="majorEastAsia" w:cs="Arial"/>
          <w:szCs w:val="20"/>
        </w:rPr>
        <w:t>.</w:t>
      </w:r>
      <w:r w:rsidRPr="00A2054C">
        <w:rPr>
          <w:rFonts w:eastAsiaTheme="majorEastAsia" w:cs="Arial"/>
          <w:szCs w:val="20"/>
        </w:rPr>
        <w:t xml:space="preserve"> </w:t>
      </w:r>
      <w:r w:rsidR="00C62BA3" w:rsidRPr="00A2054C">
        <w:rPr>
          <w:rFonts w:eastAsiaTheme="majorEastAsia" w:cs="Arial"/>
          <w:szCs w:val="20"/>
        </w:rPr>
        <w:t xml:space="preserve">Ved spesielle arrangementer skal del B eller C fylles ut i tillegg. </w:t>
      </w:r>
    </w:p>
    <w:p w14:paraId="195B1CD7" w14:textId="77777777" w:rsidR="00B8512C" w:rsidRPr="00A2054C" w:rsidRDefault="00FC73E9" w:rsidP="00B729D1">
      <w:pPr>
        <w:spacing w:line="240" w:lineRule="auto"/>
        <w:rPr>
          <w:rFonts w:eastAsiaTheme="majorEastAsia" w:cs="Arial"/>
          <w:szCs w:val="20"/>
        </w:rPr>
      </w:pPr>
      <w:r w:rsidRPr="00A2054C">
        <w:rPr>
          <w:rFonts w:eastAsiaTheme="majorEastAsia" w:cs="Arial"/>
          <w:szCs w:val="20"/>
        </w:rPr>
        <w:br/>
      </w:r>
      <w:r w:rsidR="00C62BA3" w:rsidRPr="00A2054C">
        <w:rPr>
          <w:rFonts w:eastAsiaTheme="majorEastAsia" w:cs="Arial"/>
          <w:szCs w:val="20"/>
        </w:rPr>
        <w:t xml:space="preserve">Del A </w:t>
      </w:r>
      <w:r w:rsidRPr="00A2054C">
        <w:rPr>
          <w:rFonts w:eastAsiaTheme="majorEastAsia" w:cs="Arial"/>
          <w:szCs w:val="20"/>
        </w:rPr>
        <w:t xml:space="preserve">- </w:t>
      </w:r>
      <w:r w:rsidR="00C62BA3" w:rsidRPr="00A2054C">
        <w:rPr>
          <w:rFonts w:eastAsiaTheme="majorEastAsia" w:cs="Arial"/>
          <w:szCs w:val="20"/>
        </w:rPr>
        <w:t xml:space="preserve">Generell risikovurdering som gjelder ved alle arrangementer </w:t>
      </w:r>
      <w:r w:rsidR="00C62BA3" w:rsidRPr="00A2054C">
        <w:rPr>
          <w:rFonts w:eastAsiaTheme="majorEastAsia" w:cs="Arial"/>
          <w:szCs w:val="20"/>
        </w:rPr>
        <w:br/>
      </w:r>
      <w:r w:rsidR="00875B79" w:rsidRPr="00A2054C">
        <w:rPr>
          <w:rFonts w:eastAsiaTheme="majorEastAsia" w:cs="Arial"/>
          <w:szCs w:val="20"/>
        </w:rPr>
        <w:t xml:space="preserve">Del B </w:t>
      </w:r>
      <w:r w:rsidRPr="00A2054C">
        <w:rPr>
          <w:rFonts w:eastAsiaTheme="majorEastAsia" w:cs="Arial"/>
          <w:szCs w:val="20"/>
        </w:rPr>
        <w:t>- G</w:t>
      </w:r>
      <w:r w:rsidR="00875B79" w:rsidRPr="00A2054C">
        <w:rPr>
          <w:rFonts w:eastAsiaTheme="majorEastAsia" w:cs="Arial"/>
          <w:szCs w:val="20"/>
        </w:rPr>
        <w:t>jelder når eiendommen/bygningen skal brukes til loppe-/bokmarked</w:t>
      </w:r>
      <w:r w:rsidR="00C35E27" w:rsidRPr="00A2054C">
        <w:rPr>
          <w:rFonts w:eastAsiaTheme="majorEastAsia" w:cs="Arial"/>
          <w:szCs w:val="20"/>
        </w:rPr>
        <w:br/>
      </w:r>
      <w:r w:rsidR="00875B79" w:rsidRPr="00A2054C">
        <w:rPr>
          <w:rFonts w:eastAsiaTheme="majorEastAsia" w:cs="Arial"/>
          <w:szCs w:val="20"/>
        </w:rPr>
        <w:t xml:space="preserve">Del C </w:t>
      </w:r>
      <w:r w:rsidRPr="00A2054C">
        <w:rPr>
          <w:rFonts w:eastAsiaTheme="majorEastAsia" w:cs="Arial"/>
          <w:szCs w:val="20"/>
        </w:rPr>
        <w:t>- G</w:t>
      </w:r>
      <w:r w:rsidR="00875B79" w:rsidRPr="00A2054C">
        <w:rPr>
          <w:rFonts w:eastAsiaTheme="majorEastAsia" w:cs="Arial"/>
          <w:szCs w:val="20"/>
        </w:rPr>
        <w:t xml:space="preserve">jelder når eiendommen/bygningen skal brukes til revy og konserter </w:t>
      </w:r>
    </w:p>
    <w:p w14:paraId="5E1539F8" w14:textId="1C380F81" w:rsidR="00F21428" w:rsidRPr="00A2054C" w:rsidRDefault="00B8512C" w:rsidP="00191E44">
      <w:pPr>
        <w:spacing w:line="240" w:lineRule="auto"/>
        <w:rPr>
          <w:rFonts w:eastAsiaTheme="majorEastAsia" w:cs="Arial"/>
          <w:szCs w:val="20"/>
        </w:rPr>
      </w:pPr>
      <w:r w:rsidRPr="00A2054C">
        <w:rPr>
          <w:rFonts w:eastAsiaTheme="majorEastAsia" w:cs="Arial"/>
          <w:szCs w:val="20"/>
        </w:rPr>
        <w:t xml:space="preserve">Låne-/leietaker skal </w:t>
      </w:r>
      <w:r w:rsidR="00131F66" w:rsidRPr="00A2054C">
        <w:rPr>
          <w:rFonts w:eastAsiaTheme="majorEastAsia" w:cs="Arial"/>
          <w:szCs w:val="20"/>
        </w:rPr>
        <w:t xml:space="preserve">gjennomgå </w:t>
      </w:r>
      <w:r w:rsidR="00F21428" w:rsidRPr="00A2054C">
        <w:rPr>
          <w:rFonts w:eastAsiaTheme="majorEastAsia" w:cs="Arial"/>
          <w:szCs w:val="20"/>
        </w:rPr>
        <w:t xml:space="preserve">de ulike delene og </w:t>
      </w:r>
      <w:r w:rsidR="001F7C5D" w:rsidRPr="00A2054C">
        <w:rPr>
          <w:rFonts w:eastAsiaTheme="majorEastAsia" w:cs="Arial"/>
          <w:szCs w:val="20"/>
        </w:rPr>
        <w:t>de</w:t>
      </w:r>
      <w:r w:rsidR="003F6039" w:rsidRPr="00A2054C">
        <w:rPr>
          <w:rFonts w:eastAsiaTheme="majorEastAsia" w:cs="Arial"/>
          <w:szCs w:val="20"/>
        </w:rPr>
        <w:t xml:space="preserve"> forhåndsdefinerte</w:t>
      </w:r>
      <w:r w:rsidR="001F7C5D" w:rsidRPr="00A2054C">
        <w:rPr>
          <w:rFonts w:eastAsiaTheme="majorEastAsia" w:cs="Arial"/>
          <w:szCs w:val="20"/>
        </w:rPr>
        <w:t xml:space="preserve"> risikofaktorene med tilhørende</w:t>
      </w:r>
      <w:r w:rsidR="003F6039" w:rsidRPr="00A2054C">
        <w:rPr>
          <w:rFonts w:eastAsiaTheme="majorEastAsia" w:cs="Arial"/>
          <w:szCs w:val="20"/>
        </w:rPr>
        <w:t xml:space="preserve"> </w:t>
      </w:r>
      <w:r w:rsidRPr="00A2054C">
        <w:rPr>
          <w:rFonts w:eastAsiaTheme="majorEastAsia" w:cs="Arial"/>
          <w:szCs w:val="20"/>
        </w:rPr>
        <w:t>tiltak</w:t>
      </w:r>
      <w:r w:rsidR="007758A7" w:rsidRPr="00A2054C">
        <w:rPr>
          <w:rFonts w:eastAsiaTheme="majorEastAsia" w:cs="Arial"/>
          <w:szCs w:val="20"/>
        </w:rPr>
        <w:t xml:space="preserve">. </w:t>
      </w:r>
      <w:r w:rsidR="007F5A70" w:rsidRPr="00A2054C">
        <w:rPr>
          <w:rFonts w:eastAsiaTheme="majorEastAsia" w:cs="Arial"/>
          <w:szCs w:val="20"/>
        </w:rPr>
        <w:t>De</w:t>
      </w:r>
      <w:r w:rsidR="007758A7" w:rsidRPr="00A2054C">
        <w:rPr>
          <w:rFonts w:eastAsiaTheme="majorEastAsia" w:cs="Arial"/>
          <w:szCs w:val="20"/>
        </w:rPr>
        <w:t xml:space="preserve"> tiltakene</w:t>
      </w:r>
      <w:r w:rsidR="007F5A70" w:rsidRPr="00A2054C">
        <w:rPr>
          <w:rFonts w:eastAsiaTheme="majorEastAsia" w:cs="Arial"/>
          <w:szCs w:val="20"/>
        </w:rPr>
        <w:t xml:space="preserve"> som</w:t>
      </w:r>
      <w:r w:rsidR="007758A7" w:rsidRPr="00A2054C">
        <w:rPr>
          <w:rFonts w:eastAsiaTheme="majorEastAsia" w:cs="Arial"/>
          <w:szCs w:val="20"/>
        </w:rPr>
        <w:t xml:space="preserve"> blir ivaretatt og dokumentert </w:t>
      </w:r>
      <w:r w:rsidR="007215FE" w:rsidRPr="00A2054C">
        <w:rPr>
          <w:rFonts w:eastAsiaTheme="majorEastAsia" w:cs="Arial"/>
          <w:szCs w:val="20"/>
        </w:rPr>
        <w:t>hukes av som</w:t>
      </w:r>
      <w:r w:rsidR="007758A7" w:rsidRPr="00A2054C">
        <w:rPr>
          <w:rFonts w:eastAsiaTheme="majorEastAsia" w:cs="Arial"/>
          <w:szCs w:val="20"/>
        </w:rPr>
        <w:t xml:space="preserve"> OK.</w:t>
      </w:r>
      <w:r w:rsidR="007F5A70" w:rsidRPr="00A2054C">
        <w:rPr>
          <w:rFonts w:eastAsiaTheme="majorEastAsia" w:cs="Arial"/>
          <w:szCs w:val="20"/>
        </w:rPr>
        <w:t xml:space="preserve"> </w:t>
      </w:r>
      <w:r w:rsidR="008C6819" w:rsidRPr="00A2054C">
        <w:rPr>
          <w:rFonts w:eastAsiaTheme="majorEastAsia" w:cs="Arial"/>
          <w:szCs w:val="20"/>
        </w:rPr>
        <w:t xml:space="preserve">Risikofaktorer eller tiltak som ikke er </w:t>
      </w:r>
      <w:r w:rsidR="006105D2" w:rsidRPr="00A2054C">
        <w:rPr>
          <w:rFonts w:eastAsiaTheme="majorEastAsia" w:cs="Arial"/>
          <w:szCs w:val="20"/>
        </w:rPr>
        <w:t>gjeldende eller relevant for arrangementet</w:t>
      </w:r>
      <w:r w:rsidR="008C6819" w:rsidRPr="00A2054C">
        <w:rPr>
          <w:rFonts w:eastAsiaTheme="majorEastAsia" w:cs="Arial"/>
          <w:szCs w:val="20"/>
        </w:rPr>
        <w:t>, hukes av som ikke aktuelt (</w:t>
      </w:r>
      <w:r w:rsidR="0067223C" w:rsidRPr="00A2054C">
        <w:rPr>
          <w:rFonts w:eastAsiaTheme="majorEastAsia" w:cs="Arial"/>
          <w:szCs w:val="20"/>
        </w:rPr>
        <w:t>I.A.</w:t>
      </w:r>
      <w:r w:rsidR="008C6819" w:rsidRPr="00A2054C">
        <w:rPr>
          <w:rFonts w:eastAsiaTheme="majorEastAsia" w:cs="Arial"/>
          <w:szCs w:val="20"/>
        </w:rPr>
        <w:t>)</w:t>
      </w:r>
      <w:r w:rsidR="0067223C" w:rsidRPr="00A2054C">
        <w:rPr>
          <w:rFonts w:eastAsiaTheme="majorEastAsia" w:cs="Arial"/>
          <w:szCs w:val="20"/>
        </w:rPr>
        <w:t xml:space="preserve">. </w:t>
      </w:r>
      <w:r w:rsidR="000B795B" w:rsidRPr="00A2054C">
        <w:rPr>
          <w:rFonts w:eastAsiaTheme="majorEastAsia" w:cs="Arial"/>
          <w:szCs w:val="20"/>
        </w:rPr>
        <w:t>Ytterligere t</w:t>
      </w:r>
      <w:r w:rsidR="00DF4185" w:rsidRPr="00A2054C">
        <w:rPr>
          <w:rFonts w:eastAsiaTheme="majorEastAsia" w:cs="Arial"/>
          <w:szCs w:val="20"/>
        </w:rPr>
        <w:t xml:space="preserve">iltak </w:t>
      </w:r>
      <w:r w:rsidR="008E3E6A" w:rsidRPr="00A2054C">
        <w:rPr>
          <w:rFonts w:eastAsiaTheme="majorEastAsia" w:cs="Arial"/>
          <w:szCs w:val="20"/>
        </w:rPr>
        <w:t xml:space="preserve">som ikke </w:t>
      </w:r>
      <w:r w:rsidR="000B795B" w:rsidRPr="00A2054C">
        <w:rPr>
          <w:rFonts w:eastAsiaTheme="majorEastAsia" w:cs="Arial"/>
          <w:szCs w:val="20"/>
        </w:rPr>
        <w:t xml:space="preserve">er forhåndsdefinert, </w:t>
      </w:r>
      <w:r w:rsidR="00DF4185" w:rsidRPr="00A2054C">
        <w:rPr>
          <w:rFonts w:eastAsiaTheme="majorEastAsia" w:cs="Arial"/>
          <w:szCs w:val="20"/>
        </w:rPr>
        <w:t>b</w:t>
      </w:r>
      <w:r w:rsidR="007E5139" w:rsidRPr="00A2054C">
        <w:rPr>
          <w:rFonts w:eastAsiaTheme="majorEastAsia" w:cs="Arial"/>
          <w:szCs w:val="20"/>
        </w:rPr>
        <w:t>eskrive</w:t>
      </w:r>
      <w:r w:rsidR="00DF4185" w:rsidRPr="00A2054C">
        <w:rPr>
          <w:rFonts w:eastAsiaTheme="majorEastAsia" w:cs="Arial"/>
          <w:szCs w:val="20"/>
        </w:rPr>
        <w:t>s i eget felt</w:t>
      </w:r>
      <w:r w:rsidR="000B795B" w:rsidRPr="00A2054C">
        <w:rPr>
          <w:rFonts w:eastAsiaTheme="majorEastAsia" w:cs="Arial"/>
          <w:szCs w:val="20"/>
        </w:rPr>
        <w:t xml:space="preserve">. </w:t>
      </w:r>
    </w:p>
    <w:p w14:paraId="59C35524" w14:textId="12A5C575" w:rsidR="005E2157" w:rsidRPr="00A2054C" w:rsidRDefault="00B8512C" w:rsidP="00191E44">
      <w:pPr>
        <w:spacing w:line="240" w:lineRule="auto"/>
        <w:rPr>
          <w:rFonts w:eastAsiaTheme="majorEastAsia" w:cs="Arial"/>
          <w:szCs w:val="20"/>
        </w:rPr>
      </w:pPr>
      <w:r w:rsidRPr="00A2054C">
        <w:rPr>
          <w:rFonts w:eastAsiaTheme="majorEastAsia" w:cs="Arial"/>
          <w:szCs w:val="20"/>
        </w:rPr>
        <w:t>Risikovurderingen s</w:t>
      </w:r>
      <w:r w:rsidRPr="00A2054C">
        <w:rPr>
          <w:rFonts w:cs="Arial"/>
          <w:szCs w:val="20"/>
        </w:rPr>
        <w:t xml:space="preserve">kal signeres og lagres i </w:t>
      </w:r>
      <w:r w:rsidR="00207993">
        <w:rPr>
          <w:rFonts w:cs="Arial"/>
          <w:szCs w:val="20"/>
        </w:rPr>
        <w:t>eiers internkontrollsystem</w:t>
      </w:r>
      <w:r w:rsidRPr="00A2054C">
        <w:rPr>
          <w:rFonts w:cs="Arial"/>
          <w:szCs w:val="20"/>
        </w:rPr>
        <w:t>.</w:t>
      </w:r>
      <w:r w:rsidR="00131F66" w:rsidRPr="00A2054C">
        <w:rPr>
          <w:rFonts w:cs="Arial"/>
          <w:szCs w:val="20"/>
        </w:rPr>
        <w:t xml:space="preserve"> </w:t>
      </w:r>
    </w:p>
    <w:p w14:paraId="4A749E81" w14:textId="04134BCE" w:rsidR="000A76EB" w:rsidRPr="00A2054C" w:rsidRDefault="00855947" w:rsidP="003B505D">
      <w:pPr>
        <w:pStyle w:val="Overskrift4"/>
        <w:rPr>
          <w:rFonts w:cs="Arial"/>
          <w:b/>
          <w:color w:val="auto"/>
          <w:sz w:val="24"/>
          <w:szCs w:val="24"/>
        </w:rPr>
      </w:pPr>
      <w:r w:rsidRPr="00A2054C">
        <w:rPr>
          <w:rFonts w:cs="Arial"/>
          <w:b/>
          <w:color w:val="auto"/>
          <w:sz w:val="24"/>
          <w:szCs w:val="24"/>
        </w:rPr>
        <w:lastRenderedPageBreak/>
        <w:t>A – Generell</w:t>
      </w:r>
      <w:r w:rsidR="00D57427" w:rsidRPr="00A2054C">
        <w:rPr>
          <w:rFonts w:cs="Arial"/>
          <w:b/>
          <w:color w:val="auto"/>
          <w:sz w:val="24"/>
          <w:szCs w:val="24"/>
        </w:rPr>
        <w:t xml:space="preserve"> risikovurdering</w:t>
      </w:r>
      <w:r w:rsidR="00E40C88" w:rsidRPr="00A2054C">
        <w:rPr>
          <w:rFonts w:cs="Arial"/>
          <w:b/>
          <w:color w:val="auto"/>
          <w:sz w:val="24"/>
          <w:szCs w:val="24"/>
        </w:rPr>
        <w:t xml:space="preserve"> </w:t>
      </w:r>
      <w:r w:rsidR="00D57427" w:rsidRPr="00A2054C">
        <w:rPr>
          <w:rFonts w:cs="Arial"/>
          <w:b/>
          <w:color w:val="auto"/>
          <w:sz w:val="24"/>
          <w:szCs w:val="24"/>
        </w:rPr>
        <w:t>ved alle arrangemen</w:t>
      </w:r>
      <w:r w:rsidR="0046657A" w:rsidRPr="00A2054C">
        <w:rPr>
          <w:rFonts w:cs="Arial"/>
          <w:b/>
          <w:color w:val="auto"/>
          <w:sz w:val="24"/>
          <w:szCs w:val="24"/>
        </w:rPr>
        <w:t>ter</w:t>
      </w:r>
      <w:r w:rsidRPr="00A2054C">
        <w:rPr>
          <w:rFonts w:cs="Arial"/>
          <w:b/>
          <w:color w:val="auto"/>
          <w:sz w:val="24"/>
          <w:szCs w:val="24"/>
        </w:rPr>
        <w:t xml:space="preserve"> </w:t>
      </w:r>
    </w:p>
    <w:tbl>
      <w:tblPr>
        <w:tblStyle w:val="Tabellrutenett"/>
        <w:tblW w:w="9918" w:type="dxa"/>
        <w:tblLook w:val="04A0" w:firstRow="1" w:lastRow="0" w:firstColumn="1" w:lastColumn="0" w:noHBand="0" w:noVBand="1"/>
      </w:tblPr>
      <w:tblGrid>
        <w:gridCol w:w="2219"/>
        <w:gridCol w:w="6564"/>
        <w:gridCol w:w="566"/>
        <w:gridCol w:w="569"/>
      </w:tblGrid>
      <w:tr w:rsidR="00A2054C" w:rsidRPr="00A2054C" w14:paraId="0C617625" w14:textId="77777777" w:rsidTr="000D2599">
        <w:trPr>
          <w:trHeight w:val="727"/>
          <w:tblHeader/>
        </w:trPr>
        <w:tc>
          <w:tcPr>
            <w:tcW w:w="2219" w:type="dxa"/>
            <w:shd w:val="clear" w:color="auto" w:fill="B3F5FF"/>
          </w:tcPr>
          <w:p w14:paraId="2C930D3D" w14:textId="1F3DF4D3" w:rsidR="00EE0634" w:rsidRPr="00A2054C" w:rsidRDefault="00EE0634" w:rsidP="00855947">
            <w:pPr>
              <w:spacing w:line="240" w:lineRule="auto"/>
              <w:rPr>
                <w:rFonts w:cs="Arial"/>
                <w:b/>
                <w:bCs/>
                <w:szCs w:val="20"/>
                <w:lang w:eastAsia="nb-NO"/>
              </w:rPr>
            </w:pPr>
            <w:r w:rsidRPr="00A2054C">
              <w:rPr>
                <w:rFonts w:cs="Arial"/>
                <w:b/>
                <w:bCs/>
                <w:szCs w:val="20"/>
                <w:lang w:eastAsia="nb-NO"/>
              </w:rPr>
              <w:t>Risikofaktor</w:t>
            </w:r>
          </w:p>
        </w:tc>
        <w:tc>
          <w:tcPr>
            <w:tcW w:w="6564" w:type="dxa"/>
            <w:shd w:val="clear" w:color="auto" w:fill="B3F5FF"/>
          </w:tcPr>
          <w:p w14:paraId="206F9CC7" w14:textId="56801239" w:rsidR="00EE0634" w:rsidRPr="00A2054C" w:rsidRDefault="00EE0634" w:rsidP="00855947">
            <w:pPr>
              <w:spacing w:line="240" w:lineRule="auto"/>
              <w:rPr>
                <w:rFonts w:cs="Arial"/>
                <w:b/>
                <w:bCs/>
                <w:szCs w:val="20"/>
                <w:lang w:eastAsia="nb-NO"/>
              </w:rPr>
            </w:pPr>
            <w:r w:rsidRPr="00A2054C">
              <w:rPr>
                <w:rFonts w:cs="Arial"/>
                <w:b/>
                <w:bCs/>
                <w:szCs w:val="20"/>
                <w:lang w:eastAsia="nb-NO"/>
              </w:rPr>
              <w:t>Tiltak for å redusere risiko og/eller tiltak for å redusere konsekvens hvis hendelser oppstår</w:t>
            </w:r>
          </w:p>
        </w:tc>
        <w:tc>
          <w:tcPr>
            <w:tcW w:w="566" w:type="dxa"/>
            <w:shd w:val="clear" w:color="auto" w:fill="B3F5FF"/>
          </w:tcPr>
          <w:p w14:paraId="69186346" w14:textId="525FD65D" w:rsidR="00EE0634" w:rsidRPr="00A2054C" w:rsidRDefault="00EE0634" w:rsidP="003879E6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eastAsia="nb-NO"/>
              </w:rPr>
            </w:pPr>
            <w:r w:rsidRPr="00A2054C">
              <w:rPr>
                <w:rFonts w:cs="Arial"/>
                <w:b/>
                <w:bCs/>
                <w:szCs w:val="20"/>
                <w:lang w:eastAsia="nb-NO"/>
              </w:rPr>
              <w:t>OK</w:t>
            </w:r>
          </w:p>
        </w:tc>
        <w:tc>
          <w:tcPr>
            <w:tcW w:w="569" w:type="dxa"/>
            <w:shd w:val="clear" w:color="auto" w:fill="B3F5FF"/>
          </w:tcPr>
          <w:p w14:paraId="74DE39EF" w14:textId="6F959BCF" w:rsidR="00EE0634" w:rsidRPr="00A2054C" w:rsidRDefault="00EE0634" w:rsidP="003879E6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eastAsia="nb-NO"/>
              </w:rPr>
            </w:pPr>
            <w:r w:rsidRPr="00A2054C">
              <w:rPr>
                <w:rFonts w:cs="Arial"/>
                <w:b/>
                <w:bCs/>
                <w:szCs w:val="20"/>
                <w:lang w:eastAsia="nb-NO"/>
              </w:rPr>
              <w:t>I.A.</w:t>
            </w:r>
          </w:p>
        </w:tc>
      </w:tr>
      <w:tr w:rsidR="00A2054C" w:rsidRPr="00A2054C" w14:paraId="6B598163" w14:textId="77777777" w:rsidTr="000D2599">
        <w:tc>
          <w:tcPr>
            <w:tcW w:w="2219" w:type="dxa"/>
            <w:vMerge w:val="restart"/>
          </w:tcPr>
          <w:p w14:paraId="11FE27B6" w14:textId="6D658E95" w:rsidR="00EE0634" w:rsidRPr="00A2054C" w:rsidRDefault="00EE0634" w:rsidP="00855947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  <w:r w:rsidRPr="00A2054C">
              <w:rPr>
                <w:rFonts w:cs="Arial"/>
                <w:szCs w:val="20"/>
                <w:lang w:eastAsia="nb-NO"/>
              </w:rPr>
              <w:t xml:space="preserve">Ukjente personer som oppholder seg i bygget og unormal bruk. </w:t>
            </w:r>
          </w:p>
        </w:tc>
        <w:tc>
          <w:tcPr>
            <w:tcW w:w="6564" w:type="dxa"/>
          </w:tcPr>
          <w:p w14:paraId="5E46226B" w14:textId="492C8E66" w:rsidR="00EE0634" w:rsidRPr="00A2054C" w:rsidRDefault="00EE0634" w:rsidP="00D86383">
            <w:pPr>
              <w:spacing w:before="40" w:after="40" w:line="240" w:lineRule="auto"/>
              <w:rPr>
                <w:rFonts w:cs="Arial"/>
                <w:lang w:eastAsia="nb-NO"/>
              </w:rPr>
            </w:pPr>
            <w:r w:rsidRPr="00A2054C">
              <w:rPr>
                <w:rFonts w:cs="Arial"/>
                <w:lang w:eastAsia="nb-NO"/>
              </w:rPr>
              <w:t xml:space="preserve">Etablere vaktordning hvor antall vakter, </w:t>
            </w:r>
            <w:r w:rsidR="001A58F4">
              <w:rPr>
                <w:rFonts w:cs="Arial"/>
                <w:lang w:eastAsia="nb-NO"/>
              </w:rPr>
              <w:t xml:space="preserve">fordeling av </w:t>
            </w:r>
            <w:r w:rsidRPr="00A2054C">
              <w:rPr>
                <w:rFonts w:cs="Arial"/>
                <w:lang w:eastAsia="nb-NO"/>
              </w:rPr>
              <w:t>oppgaver og egne instrukser</w:t>
            </w:r>
            <w:r w:rsidRPr="00A2054C">
              <w:rPr>
                <w:rFonts w:cs="Arial"/>
                <w:i/>
                <w:iCs/>
                <w:lang w:eastAsia="nb-NO"/>
              </w:rPr>
              <w:t xml:space="preserve"> </w:t>
            </w:r>
            <w:r w:rsidRPr="00A2054C">
              <w:rPr>
                <w:rFonts w:cs="Arial"/>
                <w:lang w:eastAsia="nb-NO"/>
              </w:rPr>
              <w:t>er dokumentert</w:t>
            </w:r>
            <w:r w:rsidR="00CC3C15">
              <w:rPr>
                <w:rFonts w:cs="Arial"/>
                <w:lang w:eastAsia="nb-NO"/>
              </w:rPr>
              <w:t xml:space="preserve"> (signert</w:t>
            </w:r>
            <w:r w:rsidR="00295C33">
              <w:rPr>
                <w:rFonts w:cs="Arial"/>
                <w:lang w:eastAsia="nb-NO"/>
              </w:rPr>
              <w:t>:</w:t>
            </w:r>
            <w:r w:rsidR="00CC3C15">
              <w:rPr>
                <w:rFonts w:cs="Arial"/>
                <w:lang w:eastAsia="nb-NO"/>
              </w:rPr>
              <w:t xml:space="preserve"> </w:t>
            </w:r>
            <w:r w:rsidR="0089706B">
              <w:rPr>
                <w:rFonts w:cs="Arial"/>
                <w:lang w:eastAsia="nb-NO"/>
              </w:rPr>
              <w:t>lest og forstått</w:t>
            </w:r>
            <w:r w:rsidR="00CC3C15">
              <w:rPr>
                <w:rFonts w:cs="Arial"/>
                <w:lang w:eastAsia="nb-NO"/>
              </w:rPr>
              <w:t>)</w:t>
            </w:r>
            <w:r w:rsidR="0089706B">
              <w:rPr>
                <w:rFonts w:cs="Arial"/>
                <w:lang w:eastAsia="nb-NO"/>
              </w:rPr>
              <w:t xml:space="preserve">. </w:t>
            </w:r>
            <w:r w:rsidR="00193AF9">
              <w:rPr>
                <w:rFonts w:cs="Arial"/>
                <w:lang w:eastAsia="nb-NO"/>
              </w:rPr>
              <w:t xml:space="preserve"> </w:t>
            </w:r>
          </w:p>
        </w:tc>
        <w:sdt>
          <w:sdtPr>
            <w:rPr>
              <w:rFonts w:cs="Arial"/>
              <w:lang w:eastAsia="nb-NO"/>
            </w:rPr>
            <w:id w:val="1479262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10AB9C54" w14:textId="5540CDDB" w:rsidR="00EE0634" w:rsidRPr="00A2054C" w:rsidRDefault="003879E6" w:rsidP="003879E6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eastAsia="nb-NO"/>
            </w:rPr>
            <w:id w:val="-587529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43A350A4" w14:textId="7C496EC1" w:rsidR="00EE0634" w:rsidRPr="00A2054C" w:rsidRDefault="003879E6" w:rsidP="003879E6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</w:tr>
      <w:tr w:rsidR="00A2054C" w:rsidRPr="00A2054C" w14:paraId="7E4CC07F" w14:textId="77777777" w:rsidTr="000D2599">
        <w:tc>
          <w:tcPr>
            <w:tcW w:w="2219" w:type="dxa"/>
            <w:vMerge/>
          </w:tcPr>
          <w:p w14:paraId="63C59CB0" w14:textId="77777777" w:rsidR="00EE0634" w:rsidRPr="00A2054C" w:rsidRDefault="00EE0634" w:rsidP="00855947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</w:p>
        </w:tc>
        <w:tc>
          <w:tcPr>
            <w:tcW w:w="6564" w:type="dxa"/>
          </w:tcPr>
          <w:p w14:paraId="2F18F12B" w14:textId="432A42A0" w:rsidR="00EE0634" w:rsidRPr="00A2054C" w:rsidRDefault="00EE0634" w:rsidP="00855947">
            <w:pPr>
              <w:spacing w:line="240" w:lineRule="auto"/>
            </w:pPr>
            <w:r>
              <w:t xml:space="preserve">Sørge for at vaktpersonell og andre personer med en gitt rolle/ansvar får informasjon om: </w:t>
            </w:r>
            <w:r>
              <w:br/>
              <w:t>- hvordan brannalarmanlegget fungerer</w:t>
            </w:r>
            <w:r>
              <w:br/>
              <w:t>- hvor rømningsveiene er</w:t>
            </w:r>
            <w:r>
              <w:br/>
              <w:t>- hvor manuelt slokkeutstyr er lokalisert</w:t>
            </w:r>
            <w:r>
              <w:br/>
              <w:t xml:space="preserve">- hvor manuelle brannmeldere er lokalisert </w:t>
            </w:r>
            <w:r>
              <w:br/>
              <w:t>- hvor møteplass ved evakuering er</w:t>
            </w:r>
          </w:p>
        </w:tc>
        <w:sdt>
          <w:sdtPr>
            <w:rPr>
              <w:rFonts w:cs="Arial"/>
              <w:lang w:eastAsia="nb-NO"/>
            </w:rPr>
            <w:id w:val="1347754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7FDBBDB0" w14:textId="52DC1A87" w:rsidR="00EE0634" w:rsidRPr="00A2054C" w:rsidRDefault="003879E6" w:rsidP="003879E6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eastAsia="nb-NO"/>
            </w:rPr>
            <w:id w:val="-1041978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6AE8C14E" w14:textId="7A37429C" w:rsidR="00EE0634" w:rsidRPr="00A2054C" w:rsidRDefault="003879E6" w:rsidP="003879E6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</w:tr>
      <w:tr w:rsidR="00A2054C" w:rsidRPr="00A2054C" w14:paraId="7A3AFA3F" w14:textId="77777777" w:rsidTr="000D2599">
        <w:tc>
          <w:tcPr>
            <w:tcW w:w="2219" w:type="dxa"/>
            <w:vMerge/>
          </w:tcPr>
          <w:p w14:paraId="6181CF61" w14:textId="77777777" w:rsidR="00EE0634" w:rsidRPr="00A2054C" w:rsidRDefault="00EE0634" w:rsidP="00855947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</w:p>
        </w:tc>
        <w:tc>
          <w:tcPr>
            <w:tcW w:w="6564" w:type="dxa"/>
          </w:tcPr>
          <w:p w14:paraId="4BFDB732" w14:textId="2A3172C9" w:rsidR="00EE0634" w:rsidRPr="00A2054C" w:rsidRDefault="00EE0634" w:rsidP="00855947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  <w:r w:rsidRPr="00A2054C">
              <w:rPr>
                <w:rFonts w:cs="Arial"/>
                <w:szCs w:val="20"/>
                <w:lang w:eastAsia="nb-NO"/>
              </w:rPr>
              <w:t>Beskriv egne/ytterligere tiltak:</w:t>
            </w:r>
          </w:p>
        </w:tc>
        <w:sdt>
          <w:sdtPr>
            <w:rPr>
              <w:rFonts w:cs="Arial"/>
              <w:lang w:eastAsia="nb-NO"/>
            </w:rPr>
            <w:id w:val="1778824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043F1D73" w14:textId="4C6A56D7" w:rsidR="00EE0634" w:rsidRPr="00A2054C" w:rsidRDefault="003879E6" w:rsidP="003879E6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eastAsia="nb-NO"/>
            </w:rPr>
            <w:id w:val="1294249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5F69D5C6" w14:textId="717048AA" w:rsidR="00EE0634" w:rsidRPr="00A2054C" w:rsidRDefault="003879E6" w:rsidP="003879E6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</w:tr>
      <w:tr w:rsidR="00A2054C" w:rsidRPr="00A2054C" w14:paraId="224E8F24" w14:textId="77777777" w:rsidTr="000D2599">
        <w:tc>
          <w:tcPr>
            <w:tcW w:w="2219" w:type="dxa"/>
            <w:vMerge w:val="restart"/>
          </w:tcPr>
          <w:p w14:paraId="6343D8D7" w14:textId="44B93B4F" w:rsidR="003879E6" w:rsidRPr="00A2054C" w:rsidRDefault="003879E6" w:rsidP="003879E6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  <w:r w:rsidRPr="00A2054C">
              <w:rPr>
                <w:rFonts w:cs="Arial"/>
                <w:szCs w:val="20"/>
                <w:lang w:eastAsia="nb-NO"/>
              </w:rPr>
              <w:t>Blokkerte rømningsveier</w:t>
            </w:r>
            <w:r w:rsidR="00140F4B">
              <w:rPr>
                <w:rFonts w:cs="Arial"/>
                <w:szCs w:val="20"/>
                <w:lang w:eastAsia="nb-NO"/>
              </w:rPr>
              <w:t>.</w:t>
            </w:r>
          </w:p>
        </w:tc>
        <w:tc>
          <w:tcPr>
            <w:tcW w:w="6564" w:type="dxa"/>
          </w:tcPr>
          <w:p w14:paraId="3CE29988" w14:textId="567952A4" w:rsidR="003879E6" w:rsidRPr="00A2054C" w:rsidRDefault="003879E6" w:rsidP="003879E6">
            <w:pPr>
              <w:spacing w:before="40" w:after="40" w:line="240" w:lineRule="auto"/>
              <w:rPr>
                <w:rFonts w:cs="Arial"/>
                <w:lang w:eastAsia="nb-NO"/>
              </w:rPr>
            </w:pPr>
            <w:r w:rsidRPr="00A2054C">
              <w:rPr>
                <w:rFonts w:cs="Arial"/>
                <w:lang w:eastAsia="nb-NO"/>
              </w:rPr>
              <w:t>Følge gjeldende instrukser for å sikre frie rømningsveier og u</w:t>
            </w:r>
            <w:r w:rsidRPr="00A2054C">
              <w:rPr>
                <w:rFonts w:cs="Arial"/>
                <w:szCs w:val="20"/>
                <w:lang w:eastAsia="nb-NO"/>
              </w:rPr>
              <w:t xml:space="preserve">tpeke ansvarlig personell for å sørge for at instruksene etterleves. </w:t>
            </w:r>
          </w:p>
        </w:tc>
        <w:sdt>
          <w:sdtPr>
            <w:rPr>
              <w:rFonts w:cs="Arial"/>
              <w:lang w:eastAsia="nb-NO"/>
            </w:rPr>
            <w:id w:val="12482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7439848E" w14:textId="56E9AAA2" w:rsidR="003879E6" w:rsidRPr="00A2054C" w:rsidRDefault="003879E6" w:rsidP="003879E6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eastAsia="nb-NO"/>
            </w:rPr>
            <w:id w:val="-1521698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5C28BFAF" w14:textId="31A9712A" w:rsidR="003879E6" w:rsidRPr="00A2054C" w:rsidRDefault="003879E6" w:rsidP="003879E6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</w:tr>
      <w:tr w:rsidR="00A2054C" w:rsidRPr="00A2054C" w14:paraId="319D4102" w14:textId="77777777" w:rsidTr="000D2599">
        <w:tc>
          <w:tcPr>
            <w:tcW w:w="2219" w:type="dxa"/>
            <w:vMerge/>
          </w:tcPr>
          <w:p w14:paraId="3AD62781" w14:textId="77777777" w:rsidR="003879E6" w:rsidRPr="00A2054C" w:rsidRDefault="003879E6" w:rsidP="003879E6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</w:p>
        </w:tc>
        <w:tc>
          <w:tcPr>
            <w:tcW w:w="6564" w:type="dxa"/>
          </w:tcPr>
          <w:p w14:paraId="0ED856D7" w14:textId="77777777" w:rsidR="004577E4" w:rsidRDefault="003879E6" w:rsidP="004577E4">
            <w:pPr>
              <w:pStyle w:val="Listeavsnitt"/>
              <w:numPr>
                <w:ilvl w:val="0"/>
                <w:numId w:val="9"/>
              </w:numPr>
              <w:spacing w:line="240" w:lineRule="auto"/>
            </w:pPr>
            <w:r w:rsidRPr="00A2054C">
              <w:t>Trapperom skal være helt fri for hindringer og lagring</w:t>
            </w:r>
          </w:p>
          <w:p w14:paraId="06D1C8C0" w14:textId="77777777" w:rsidR="004577E4" w:rsidRDefault="003879E6" w:rsidP="004577E4">
            <w:pPr>
              <w:pStyle w:val="Listeavsnitt"/>
              <w:numPr>
                <w:ilvl w:val="0"/>
                <w:numId w:val="9"/>
              </w:numPr>
              <w:spacing w:line="240" w:lineRule="auto"/>
            </w:pPr>
            <w:r w:rsidRPr="00A2054C">
              <w:t>Øvrige rømningsveier skal holdes frie i tilstrekkelig bredde slik a</w:t>
            </w:r>
            <w:r w:rsidR="004577E4">
              <w:t>t</w:t>
            </w:r>
            <w:r w:rsidRPr="00A2054C">
              <w:t xml:space="preserve"> rømning kan skje uhindret.</w:t>
            </w:r>
          </w:p>
          <w:p w14:paraId="014AB0BF" w14:textId="77777777" w:rsidR="004577E4" w:rsidRDefault="003879E6" w:rsidP="004577E4">
            <w:pPr>
              <w:pStyle w:val="Listeavsnitt"/>
              <w:numPr>
                <w:ilvl w:val="0"/>
                <w:numId w:val="9"/>
              </w:numPr>
              <w:spacing w:line="240" w:lineRule="auto"/>
            </w:pPr>
            <w:r w:rsidRPr="00A2054C">
              <w:t>Utvendige del av rømningsveiene skal være uten hindringer, snø og liknende.</w:t>
            </w:r>
          </w:p>
          <w:p w14:paraId="5C8E4C7E" w14:textId="77777777" w:rsidR="004577E4" w:rsidRDefault="003879E6" w:rsidP="004577E4">
            <w:pPr>
              <w:pStyle w:val="Listeavsnitt"/>
              <w:numPr>
                <w:ilvl w:val="0"/>
                <w:numId w:val="9"/>
              </w:numPr>
              <w:spacing w:line="240" w:lineRule="auto"/>
            </w:pPr>
            <w:r w:rsidRPr="00A2054C">
              <w:t>Utgangsdører skal kunne åpnes uhindret. </w:t>
            </w:r>
          </w:p>
          <w:p w14:paraId="302502C2" w14:textId="77777777" w:rsidR="004577E4" w:rsidRDefault="003879E6" w:rsidP="004577E4">
            <w:pPr>
              <w:pStyle w:val="Listeavsnitt"/>
              <w:numPr>
                <w:ilvl w:val="0"/>
                <w:numId w:val="9"/>
              </w:numPr>
              <w:spacing w:line="240" w:lineRule="auto"/>
            </w:pPr>
            <w:r w:rsidRPr="00A2054C">
              <w:t>Det skal ikke være kiler, klosser, hasper, snorer eller liknende som holder branndører i åpen posisjon.</w:t>
            </w:r>
          </w:p>
          <w:p w14:paraId="44B64805" w14:textId="16E7A532" w:rsidR="003879E6" w:rsidRPr="00A2054C" w:rsidRDefault="003879E6" w:rsidP="004577E4">
            <w:pPr>
              <w:pStyle w:val="Listeavsnitt"/>
              <w:numPr>
                <w:ilvl w:val="0"/>
                <w:numId w:val="9"/>
              </w:numPr>
              <w:spacing w:line="240" w:lineRule="auto"/>
            </w:pPr>
            <w:r w:rsidRPr="00A2054C">
              <w:t>Det skal ikke være gardiner, kapper eller annen tildekning som kan påvirke dørenes funksjon eller tilgjengelighet.</w:t>
            </w:r>
          </w:p>
        </w:tc>
        <w:sdt>
          <w:sdtPr>
            <w:rPr>
              <w:rFonts w:cs="Arial"/>
              <w:lang w:eastAsia="nb-NO"/>
            </w:rPr>
            <w:id w:val="-1165548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31ED3BAC" w14:textId="355D2D7B" w:rsidR="003879E6" w:rsidRPr="00A2054C" w:rsidRDefault="003879E6" w:rsidP="003879E6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eastAsia="nb-NO"/>
            </w:rPr>
            <w:id w:val="-1731373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1FF5BE96" w14:textId="2FBAEED7" w:rsidR="003879E6" w:rsidRPr="00A2054C" w:rsidRDefault="003879E6" w:rsidP="003879E6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</w:tr>
      <w:tr w:rsidR="00A2054C" w:rsidRPr="00A2054C" w14:paraId="0047A93F" w14:textId="77777777" w:rsidTr="000D2599">
        <w:tc>
          <w:tcPr>
            <w:tcW w:w="2219" w:type="dxa"/>
            <w:vMerge/>
          </w:tcPr>
          <w:p w14:paraId="32399A4F" w14:textId="77777777" w:rsidR="003879E6" w:rsidRPr="00A2054C" w:rsidRDefault="003879E6" w:rsidP="003879E6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</w:p>
        </w:tc>
        <w:tc>
          <w:tcPr>
            <w:tcW w:w="6564" w:type="dxa"/>
          </w:tcPr>
          <w:p w14:paraId="66E1871D" w14:textId="1865F33F" w:rsidR="003879E6" w:rsidRPr="00A2054C" w:rsidRDefault="003879E6" w:rsidP="003879E6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  <w:r w:rsidRPr="00A2054C">
              <w:rPr>
                <w:rFonts w:cs="Arial"/>
                <w:szCs w:val="20"/>
                <w:lang w:eastAsia="nb-NO"/>
              </w:rPr>
              <w:t>Beskriv egne/ytterligere tiltak:</w:t>
            </w:r>
          </w:p>
        </w:tc>
        <w:sdt>
          <w:sdtPr>
            <w:rPr>
              <w:rFonts w:cs="Arial"/>
              <w:lang w:eastAsia="nb-NO"/>
            </w:rPr>
            <w:id w:val="-432290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46B411EB" w14:textId="44F626B5" w:rsidR="003879E6" w:rsidRPr="00A2054C" w:rsidRDefault="003879E6" w:rsidP="003879E6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eastAsia="nb-NO"/>
            </w:rPr>
            <w:id w:val="-906220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75094923" w14:textId="06E60139" w:rsidR="003879E6" w:rsidRPr="00A2054C" w:rsidRDefault="003879E6" w:rsidP="003879E6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</w:tr>
      <w:tr w:rsidR="00A2054C" w:rsidRPr="00A2054C" w14:paraId="184FF0C5" w14:textId="77777777" w:rsidTr="000D2599">
        <w:tc>
          <w:tcPr>
            <w:tcW w:w="2219" w:type="dxa"/>
            <w:vMerge w:val="restart"/>
          </w:tcPr>
          <w:p w14:paraId="13839EE0" w14:textId="00F7FD33" w:rsidR="003879E6" w:rsidRPr="00A2054C" w:rsidRDefault="003879E6" w:rsidP="003879E6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  <w:r w:rsidRPr="00A2054C">
              <w:rPr>
                <w:rFonts w:cs="Arial"/>
                <w:szCs w:val="20"/>
                <w:lang w:eastAsia="nb-NO"/>
              </w:rPr>
              <w:t>Overskridelse av fastsatte begrensninger for persontall</w:t>
            </w:r>
            <w:r w:rsidR="00140F4B">
              <w:rPr>
                <w:rFonts w:cs="Arial"/>
                <w:szCs w:val="20"/>
                <w:lang w:eastAsia="nb-NO"/>
              </w:rPr>
              <w:t>.</w:t>
            </w:r>
          </w:p>
        </w:tc>
        <w:tc>
          <w:tcPr>
            <w:tcW w:w="6564" w:type="dxa"/>
          </w:tcPr>
          <w:p w14:paraId="3B72C048" w14:textId="645C7CA9" w:rsidR="003879E6" w:rsidRPr="00A2054C" w:rsidRDefault="003879E6" w:rsidP="003879E6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  <w:r w:rsidRPr="00A2054C">
              <w:rPr>
                <w:rFonts w:cs="Arial"/>
                <w:lang w:eastAsia="nb-NO"/>
              </w:rPr>
              <w:t xml:space="preserve">Kjenne til fastsatt maks persontall i de rom/arealer som skal benyttes. </w:t>
            </w:r>
          </w:p>
        </w:tc>
        <w:sdt>
          <w:sdtPr>
            <w:rPr>
              <w:rFonts w:cs="Arial"/>
              <w:lang w:eastAsia="nb-NO"/>
            </w:rPr>
            <w:id w:val="1685013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7302636D" w14:textId="28D84A51" w:rsidR="003879E6" w:rsidRPr="00A2054C" w:rsidRDefault="003879E6" w:rsidP="003879E6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eastAsia="nb-NO"/>
            </w:rPr>
            <w:id w:val="-2121128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3C4759E1" w14:textId="4089DEBC" w:rsidR="003879E6" w:rsidRPr="00A2054C" w:rsidRDefault="003879E6" w:rsidP="003879E6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</w:tr>
      <w:tr w:rsidR="00A2054C" w:rsidRPr="00A2054C" w14:paraId="214783B6" w14:textId="77777777" w:rsidTr="000D2599">
        <w:tc>
          <w:tcPr>
            <w:tcW w:w="2219" w:type="dxa"/>
            <w:vMerge/>
          </w:tcPr>
          <w:p w14:paraId="4DD47BD9" w14:textId="77777777" w:rsidR="003879E6" w:rsidRPr="00A2054C" w:rsidRDefault="003879E6" w:rsidP="003879E6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</w:p>
        </w:tc>
        <w:tc>
          <w:tcPr>
            <w:tcW w:w="6564" w:type="dxa"/>
          </w:tcPr>
          <w:p w14:paraId="6BA01C34" w14:textId="0F7778E8" w:rsidR="003879E6" w:rsidRPr="00A2054C" w:rsidRDefault="003879E6" w:rsidP="003879E6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  <w:r w:rsidRPr="00A2054C">
              <w:rPr>
                <w:rFonts w:cs="Arial"/>
                <w:szCs w:val="20"/>
                <w:lang w:eastAsia="nb-NO"/>
              </w:rPr>
              <w:t xml:space="preserve">Ha oversikt over antall personer som oppholder seg i et rom/areal under bruk og sørge for at antallet ikke </w:t>
            </w:r>
            <w:proofErr w:type="spellStart"/>
            <w:r w:rsidRPr="00A2054C">
              <w:rPr>
                <w:rFonts w:cs="Arial"/>
                <w:szCs w:val="20"/>
                <w:lang w:eastAsia="nb-NO"/>
              </w:rPr>
              <w:t>overskrides</w:t>
            </w:r>
            <w:proofErr w:type="spellEnd"/>
            <w:r w:rsidRPr="00A2054C">
              <w:rPr>
                <w:rFonts w:cs="Arial"/>
                <w:szCs w:val="20"/>
                <w:lang w:eastAsia="nb-NO"/>
              </w:rPr>
              <w:t xml:space="preserve">.  </w:t>
            </w:r>
          </w:p>
        </w:tc>
        <w:sdt>
          <w:sdtPr>
            <w:rPr>
              <w:rFonts w:cs="Arial"/>
              <w:lang w:eastAsia="nb-NO"/>
            </w:rPr>
            <w:id w:val="424623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40A05592" w14:textId="720633AE" w:rsidR="003879E6" w:rsidRPr="00A2054C" w:rsidRDefault="003879E6" w:rsidP="003879E6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eastAsia="nb-NO"/>
            </w:rPr>
            <w:id w:val="140855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7866F810" w14:textId="5F418911" w:rsidR="003879E6" w:rsidRPr="00A2054C" w:rsidRDefault="003879E6" w:rsidP="003879E6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</w:tr>
      <w:tr w:rsidR="00A2054C" w:rsidRPr="00A2054C" w14:paraId="273DB02E" w14:textId="77777777" w:rsidTr="000D2599">
        <w:tc>
          <w:tcPr>
            <w:tcW w:w="2219" w:type="dxa"/>
            <w:vMerge/>
          </w:tcPr>
          <w:p w14:paraId="6FA5B66D" w14:textId="77777777" w:rsidR="003879E6" w:rsidRPr="00A2054C" w:rsidRDefault="003879E6" w:rsidP="003879E6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</w:p>
        </w:tc>
        <w:tc>
          <w:tcPr>
            <w:tcW w:w="6564" w:type="dxa"/>
          </w:tcPr>
          <w:p w14:paraId="52ED0F17" w14:textId="77777777" w:rsidR="003879E6" w:rsidRDefault="003879E6" w:rsidP="003879E6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  <w:r w:rsidRPr="00A2054C">
              <w:rPr>
                <w:rFonts w:cs="Arial"/>
                <w:szCs w:val="20"/>
                <w:lang w:eastAsia="nb-NO"/>
              </w:rPr>
              <w:t xml:space="preserve">Beskriv egne/ytterligere tiltak: </w:t>
            </w:r>
          </w:p>
          <w:p w14:paraId="43546950" w14:textId="08A40BD1" w:rsidR="00B07631" w:rsidRPr="00A2054C" w:rsidRDefault="00B07631" w:rsidP="003879E6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</w:p>
        </w:tc>
        <w:sdt>
          <w:sdtPr>
            <w:rPr>
              <w:rFonts w:cs="Arial"/>
              <w:lang w:eastAsia="nb-NO"/>
            </w:rPr>
            <w:id w:val="-437069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0135C874" w14:textId="1A34571C" w:rsidR="003879E6" w:rsidRPr="00A2054C" w:rsidRDefault="003879E6" w:rsidP="003879E6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eastAsia="nb-NO"/>
            </w:rPr>
            <w:id w:val="-530105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1858F1B7" w14:textId="08C2AEA4" w:rsidR="003879E6" w:rsidRPr="00A2054C" w:rsidRDefault="003879E6" w:rsidP="003879E6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</w:tr>
      <w:tr w:rsidR="00A2054C" w:rsidRPr="00A2054C" w14:paraId="748792F9" w14:textId="77777777" w:rsidTr="000D2599">
        <w:tc>
          <w:tcPr>
            <w:tcW w:w="2219" w:type="dxa"/>
            <w:vMerge w:val="restart"/>
          </w:tcPr>
          <w:p w14:paraId="300CEE3E" w14:textId="237152F8" w:rsidR="003879E6" w:rsidRPr="00A2054C" w:rsidRDefault="003879E6" w:rsidP="003879E6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  <w:r w:rsidRPr="00A2054C">
              <w:rPr>
                <w:rFonts w:cs="Arial"/>
                <w:szCs w:val="20"/>
                <w:lang w:eastAsia="nb-NO"/>
              </w:rPr>
              <w:lastRenderedPageBreak/>
              <w:t xml:space="preserve">Feil bruk av elektrisk utstyr som hører til bygget. </w:t>
            </w:r>
          </w:p>
        </w:tc>
        <w:tc>
          <w:tcPr>
            <w:tcW w:w="6564" w:type="dxa"/>
          </w:tcPr>
          <w:p w14:paraId="7B1C8E12" w14:textId="7439BE13" w:rsidR="003879E6" w:rsidRPr="00A2054C" w:rsidRDefault="003879E6" w:rsidP="003879E6">
            <w:pPr>
              <w:spacing w:line="240" w:lineRule="auto"/>
              <w:rPr>
                <w:rFonts w:cs="Arial"/>
              </w:rPr>
            </w:pPr>
            <w:r w:rsidRPr="00A2054C">
              <w:rPr>
                <w:rFonts w:cs="Arial"/>
              </w:rPr>
              <w:t xml:space="preserve">Bruke byggets utstyr iht. avtaler og instrukser for bruk. </w:t>
            </w:r>
          </w:p>
        </w:tc>
        <w:sdt>
          <w:sdtPr>
            <w:rPr>
              <w:rFonts w:cs="Arial"/>
              <w:lang w:eastAsia="nb-NO"/>
            </w:rPr>
            <w:id w:val="-643662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60C2EDA8" w14:textId="287F3660" w:rsidR="003879E6" w:rsidRPr="00A2054C" w:rsidRDefault="003879E6" w:rsidP="003879E6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eastAsia="nb-NO"/>
            </w:rPr>
            <w:id w:val="743688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118348AB" w14:textId="3A1966D9" w:rsidR="003879E6" w:rsidRPr="00A2054C" w:rsidRDefault="003879E6" w:rsidP="003879E6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</w:tr>
      <w:tr w:rsidR="00A2054C" w:rsidRPr="00A2054C" w14:paraId="4DDE14AA" w14:textId="77777777" w:rsidTr="000D2599">
        <w:tc>
          <w:tcPr>
            <w:tcW w:w="2219" w:type="dxa"/>
            <w:vMerge/>
          </w:tcPr>
          <w:p w14:paraId="101E45E8" w14:textId="77777777" w:rsidR="003879E6" w:rsidRPr="00A2054C" w:rsidRDefault="003879E6" w:rsidP="003879E6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</w:p>
        </w:tc>
        <w:tc>
          <w:tcPr>
            <w:tcW w:w="6564" w:type="dxa"/>
          </w:tcPr>
          <w:p w14:paraId="746C9B09" w14:textId="05A4D0AC" w:rsidR="003879E6" w:rsidRPr="00A2054C" w:rsidRDefault="003879E6" w:rsidP="003879E6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  <w:r w:rsidRPr="00A2054C">
              <w:rPr>
                <w:rFonts w:cs="Arial"/>
                <w:szCs w:val="20"/>
                <w:lang w:eastAsia="nb-NO"/>
              </w:rPr>
              <w:t>Beskriv egne/ytterligere tiltak:</w:t>
            </w:r>
          </w:p>
        </w:tc>
        <w:sdt>
          <w:sdtPr>
            <w:rPr>
              <w:rFonts w:cs="Arial"/>
              <w:lang w:eastAsia="nb-NO"/>
            </w:rPr>
            <w:id w:val="1722547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01E0FDFC" w14:textId="264C0E74" w:rsidR="003879E6" w:rsidRPr="00A2054C" w:rsidRDefault="003879E6" w:rsidP="003879E6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eastAsia="nb-NO"/>
            </w:rPr>
            <w:id w:val="-149595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0584AC99" w14:textId="61670CD2" w:rsidR="003879E6" w:rsidRPr="00A2054C" w:rsidRDefault="003879E6" w:rsidP="003879E6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</w:tr>
      <w:tr w:rsidR="00A2054C" w:rsidRPr="00A2054C" w14:paraId="7D414709" w14:textId="77777777" w:rsidTr="000D2599">
        <w:tc>
          <w:tcPr>
            <w:tcW w:w="2219" w:type="dxa"/>
            <w:vMerge w:val="restart"/>
          </w:tcPr>
          <w:p w14:paraId="77967005" w14:textId="1FFB7704" w:rsidR="003879E6" w:rsidRPr="00A2054C" w:rsidRDefault="003879E6" w:rsidP="003879E6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  <w:r w:rsidRPr="00A2054C">
              <w:rPr>
                <w:rFonts w:cs="Arial"/>
                <w:szCs w:val="20"/>
                <w:lang w:eastAsia="nb-NO"/>
              </w:rPr>
              <w:t>Bruk av medbrakt elektrisk utstyr, f.eks. kaffetrakter, kokeplate, vaffeljern, lys- og lydanlegg, o.l.</w:t>
            </w:r>
          </w:p>
        </w:tc>
        <w:tc>
          <w:tcPr>
            <w:tcW w:w="6564" w:type="dxa"/>
          </w:tcPr>
          <w:p w14:paraId="6154775C" w14:textId="21079FC5" w:rsidR="003879E6" w:rsidRPr="00A2054C" w:rsidRDefault="003879E6" w:rsidP="003879E6">
            <w:pPr>
              <w:spacing w:line="240" w:lineRule="auto"/>
              <w:rPr>
                <w:rFonts w:cs="Arial"/>
              </w:rPr>
            </w:pPr>
            <w:r w:rsidRPr="00A2054C">
              <w:rPr>
                <w:rFonts w:cs="Arial"/>
              </w:rPr>
              <w:t xml:space="preserve">Sørge for å få tillatelse fra </w:t>
            </w:r>
            <w:r w:rsidR="001E469A">
              <w:rPr>
                <w:rFonts w:cs="Arial"/>
              </w:rPr>
              <w:t>utleier</w:t>
            </w:r>
            <w:r w:rsidRPr="00A2054C">
              <w:rPr>
                <w:rFonts w:cs="Arial"/>
              </w:rPr>
              <w:t xml:space="preserve"> for bruk av medbrakt elektrisk utstyr på eiendommen/bygningen.  </w:t>
            </w:r>
          </w:p>
        </w:tc>
        <w:sdt>
          <w:sdtPr>
            <w:rPr>
              <w:rFonts w:cs="Arial"/>
              <w:lang w:eastAsia="nb-NO"/>
            </w:rPr>
            <w:id w:val="-1650118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2E57018C" w14:textId="64EC63EE" w:rsidR="003879E6" w:rsidRPr="00A2054C" w:rsidRDefault="003879E6" w:rsidP="003879E6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eastAsia="nb-NO"/>
            </w:rPr>
            <w:id w:val="-1832507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0074006F" w14:textId="4B030947" w:rsidR="003879E6" w:rsidRPr="00A2054C" w:rsidRDefault="003879E6" w:rsidP="003879E6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</w:tr>
      <w:tr w:rsidR="00A2054C" w:rsidRPr="00A2054C" w14:paraId="7E839611" w14:textId="77777777" w:rsidTr="000D2599">
        <w:tc>
          <w:tcPr>
            <w:tcW w:w="2219" w:type="dxa"/>
            <w:vMerge/>
          </w:tcPr>
          <w:p w14:paraId="41141FAA" w14:textId="77777777" w:rsidR="003879E6" w:rsidRPr="00A2054C" w:rsidRDefault="003879E6" w:rsidP="003879E6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</w:p>
        </w:tc>
        <w:tc>
          <w:tcPr>
            <w:tcW w:w="6564" w:type="dxa"/>
          </w:tcPr>
          <w:p w14:paraId="3C0FA2E3" w14:textId="17EA875E" w:rsidR="003879E6" w:rsidRPr="00A2054C" w:rsidRDefault="003879E6" w:rsidP="003879E6">
            <w:pPr>
              <w:spacing w:line="240" w:lineRule="auto"/>
              <w:rPr>
                <w:rFonts w:cs="Arial"/>
                <w:lang w:eastAsia="nb-NO"/>
              </w:rPr>
            </w:pPr>
            <w:r w:rsidRPr="00A2054C">
              <w:rPr>
                <w:rFonts w:cs="Arial"/>
                <w:szCs w:val="20"/>
                <w:lang w:eastAsia="nb-NO"/>
              </w:rPr>
              <w:t xml:space="preserve">Sjekke at elektriske ledninger, brytere og støpsler/ stikkontakter ikke har synlig skade. </w:t>
            </w:r>
          </w:p>
        </w:tc>
        <w:sdt>
          <w:sdtPr>
            <w:rPr>
              <w:rFonts w:cs="Arial"/>
              <w:lang w:eastAsia="nb-NO"/>
            </w:rPr>
            <w:id w:val="-1216042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174B9F74" w14:textId="6168D24D" w:rsidR="003879E6" w:rsidRPr="00A2054C" w:rsidRDefault="003879E6" w:rsidP="003879E6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eastAsia="nb-NO"/>
            </w:rPr>
            <w:id w:val="-1659922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3EE8A80B" w14:textId="25655074" w:rsidR="003879E6" w:rsidRPr="00A2054C" w:rsidRDefault="003879E6" w:rsidP="003879E6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</w:tr>
      <w:tr w:rsidR="00A2054C" w:rsidRPr="00A2054C" w14:paraId="4DA649BE" w14:textId="77777777" w:rsidTr="000D2599">
        <w:tc>
          <w:tcPr>
            <w:tcW w:w="2219" w:type="dxa"/>
            <w:vMerge/>
          </w:tcPr>
          <w:p w14:paraId="0F36AE4F" w14:textId="77777777" w:rsidR="003879E6" w:rsidRPr="00A2054C" w:rsidRDefault="003879E6" w:rsidP="003879E6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</w:p>
        </w:tc>
        <w:tc>
          <w:tcPr>
            <w:tcW w:w="6564" w:type="dxa"/>
          </w:tcPr>
          <w:p w14:paraId="3FC9CD83" w14:textId="4A89C8A0" w:rsidR="003879E6" w:rsidRPr="00A2054C" w:rsidRDefault="003879E6" w:rsidP="003879E6">
            <w:pPr>
              <w:spacing w:line="240" w:lineRule="auto"/>
              <w:rPr>
                <w:rFonts w:cs="Arial"/>
              </w:rPr>
            </w:pPr>
            <w:r w:rsidRPr="00A2054C">
              <w:rPr>
                <w:rFonts w:cs="Arial"/>
              </w:rPr>
              <w:t xml:space="preserve">Sørge for at medbrakt elektrisk utstyr til kiosk, kafeteria etc. ikke brukes i rømningsveier. </w:t>
            </w:r>
          </w:p>
        </w:tc>
        <w:sdt>
          <w:sdtPr>
            <w:rPr>
              <w:rFonts w:cs="Arial"/>
              <w:lang w:eastAsia="nb-NO"/>
            </w:rPr>
            <w:id w:val="447824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1A442929" w14:textId="280768EA" w:rsidR="003879E6" w:rsidRPr="00A2054C" w:rsidRDefault="003879E6" w:rsidP="003879E6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eastAsia="nb-NO"/>
            </w:rPr>
            <w:id w:val="1972933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3BDDF900" w14:textId="465E90C6" w:rsidR="003879E6" w:rsidRPr="00A2054C" w:rsidRDefault="003879E6" w:rsidP="003879E6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</w:tr>
      <w:tr w:rsidR="00A2054C" w:rsidRPr="00A2054C" w14:paraId="2F2D376C" w14:textId="77777777" w:rsidTr="000D2599">
        <w:tc>
          <w:tcPr>
            <w:tcW w:w="2219" w:type="dxa"/>
            <w:vMerge/>
          </w:tcPr>
          <w:p w14:paraId="4C4F249F" w14:textId="77DD7279" w:rsidR="003879E6" w:rsidRPr="00A2054C" w:rsidRDefault="003879E6" w:rsidP="003879E6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</w:p>
        </w:tc>
        <w:tc>
          <w:tcPr>
            <w:tcW w:w="6564" w:type="dxa"/>
          </w:tcPr>
          <w:p w14:paraId="133CD2FD" w14:textId="3A181A41" w:rsidR="003879E6" w:rsidRPr="00A2054C" w:rsidRDefault="003879E6" w:rsidP="003879E6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  <w:r w:rsidRPr="00A2054C">
              <w:rPr>
                <w:rFonts w:cs="Arial"/>
                <w:lang w:eastAsia="nb-NO"/>
              </w:rPr>
              <w:t>Vurdere behov for utplassering av ekstra manuelt slokkeutstyr (f.eks. håndslokkere, branntepper, vann e.l.)</w:t>
            </w:r>
          </w:p>
        </w:tc>
        <w:sdt>
          <w:sdtPr>
            <w:rPr>
              <w:rFonts w:cs="Arial"/>
              <w:lang w:eastAsia="nb-NO"/>
            </w:rPr>
            <w:id w:val="2124425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0D33894C" w14:textId="1427A3CD" w:rsidR="003879E6" w:rsidRPr="00A2054C" w:rsidRDefault="003879E6" w:rsidP="003879E6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eastAsia="nb-NO"/>
            </w:rPr>
            <w:id w:val="1774817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1F76E49E" w14:textId="3458C0A4" w:rsidR="003879E6" w:rsidRPr="00A2054C" w:rsidRDefault="003879E6" w:rsidP="003879E6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</w:tr>
      <w:tr w:rsidR="00A2054C" w:rsidRPr="00A2054C" w14:paraId="41E213FD" w14:textId="77777777" w:rsidTr="000D2599">
        <w:tc>
          <w:tcPr>
            <w:tcW w:w="2219" w:type="dxa"/>
            <w:vMerge/>
          </w:tcPr>
          <w:p w14:paraId="74B402A6" w14:textId="77777777" w:rsidR="003879E6" w:rsidRPr="00A2054C" w:rsidRDefault="003879E6" w:rsidP="003879E6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</w:p>
        </w:tc>
        <w:tc>
          <w:tcPr>
            <w:tcW w:w="6564" w:type="dxa"/>
          </w:tcPr>
          <w:p w14:paraId="38D68108" w14:textId="6E5D7964" w:rsidR="003879E6" w:rsidRPr="00A2054C" w:rsidRDefault="003879E6" w:rsidP="003879E6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  <w:r w:rsidRPr="00A2054C">
              <w:rPr>
                <w:rFonts w:cs="Arial"/>
                <w:szCs w:val="20"/>
                <w:lang w:eastAsia="nb-NO"/>
              </w:rPr>
              <w:t>Beskriv egne/ytterligere tiltak:</w:t>
            </w:r>
          </w:p>
        </w:tc>
        <w:sdt>
          <w:sdtPr>
            <w:rPr>
              <w:rFonts w:cs="Arial"/>
              <w:lang w:eastAsia="nb-NO"/>
            </w:rPr>
            <w:id w:val="-1618592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2D127C20" w14:textId="6356DB5A" w:rsidR="003879E6" w:rsidRPr="00A2054C" w:rsidRDefault="003879E6" w:rsidP="003879E6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eastAsia="nb-NO"/>
            </w:rPr>
            <w:id w:val="-1748647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1820EAF2" w14:textId="2BF8774C" w:rsidR="003879E6" w:rsidRPr="00A2054C" w:rsidRDefault="003879E6" w:rsidP="003879E6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</w:tr>
      <w:tr w:rsidR="00A2054C" w:rsidRPr="00A2054C" w14:paraId="44B2CD55" w14:textId="77777777" w:rsidTr="000D2599">
        <w:tc>
          <w:tcPr>
            <w:tcW w:w="2219" w:type="dxa"/>
            <w:vMerge w:val="restart"/>
          </w:tcPr>
          <w:p w14:paraId="1925B518" w14:textId="23F173E6" w:rsidR="003879E6" w:rsidRPr="00A2054C" w:rsidRDefault="003879E6" w:rsidP="003879E6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  <w:r w:rsidRPr="00A2054C">
              <w:rPr>
                <w:rFonts w:cs="Arial"/>
                <w:lang w:eastAsia="nb-NO"/>
              </w:rPr>
              <w:t>Bruk av skjøteledninger</w:t>
            </w:r>
            <w:r w:rsidR="00140F4B">
              <w:rPr>
                <w:rFonts w:cs="Arial"/>
                <w:lang w:eastAsia="nb-NO"/>
              </w:rPr>
              <w:t>.</w:t>
            </w:r>
          </w:p>
        </w:tc>
        <w:tc>
          <w:tcPr>
            <w:tcW w:w="6564" w:type="dxa"/>
          </w:tcPr>
          <w:p w14:paraId="56A10793" w14:textId="433D5B66" w:rsidR="003879E6" w:rsidRPr="00A2054C" w:rsidRDefault="003879E6" w:rsidP="003879E6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  <w:r w:rsidRPr="00A2054C">
              <w:rPr>
                <w:rFonts w:cs="Arial"/>
                <w:lang w:eastAsia="nb-NO"/>
              </w:rPr>
              <w:t xml:space="preserve">Sørge for at skjøteledninger brukes riktig: </w:t>
            </w:r>
            <w:r w:rsidRPr="00A2054C">
              <w:rPr>
                <w:rFonts w:cs="Arial"/>
                <w:lang w:eastAsia="nb-NO"/>
              </w:rPr>
              <w:br/>
            </w:r>
            <w:r w:rsidRPr="00A2054C">
              <w:rPr>
                <w:rFonts w:cs="Arial"/>
                <w:szCs w:val="20"/>
                <w:lang w:eastAsia="nb-NO"/>
              </w:rPr>
              <w:t xml:space="preserve">- Skjøteledninger skal ikke kobles i hverandre. </w:t>
            </w:r>
            <w:r w:rsidRPr="00A2054C">
              <w:rPr>
                <w:rFonts w:cs="Arial"/>
                <w:szCs w:val="20"/>
                <w:lang w:eastAsia="nb-NO"/>
              </w:rPr>
              <w:br/>
              <w:t xml:space="preserve">- Skjøteledninger skal ikke ha synlig skade. </w:t>
            </w:r>
          </w:p>
        </w:tc>
        <w:sdt>
          <w:sdtPr>
            <w:rPr>
              <w:rFonts w:cs="Arial"/>
              <w:lang w:eastAsia="nb-NO"/>
            </w:rPr>
            <w:id w:val="987746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2DF14186" w14:textId="03493AE1" w:rsidR="003879E6" w:rsidRPr="00A2054C" w:rsidRDefault="003879E6" w:rsidP="003879E6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eastAsia="nb-NO"/>
            </w:rPr>
            <w:id w:val="-516627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7AAC7288" w14:textId="4FC7F9E8" w:rsidR="003879E6" w:rsidRPr="00A2054C" w:rsidRDefault="003879E6" w:rsidP="003879E6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</w:tr>
      <w:tr w:rsidR="00A2054C" w:rsidRPr="00A2054C" w14:paraId="26C446F4" w14:textId="77777777" w:rsidTr="000D2599">
        <w:tc>
          <w:tcPr>
            <w:tcW w:w="2219" w:type="dxa"/>
            <w:vMerge/>
          </w:tcPr>
          <w:p w14:paraId="1A7C0E86" w14:textId="77777777" w:rsidR="003879E6" w:rsidRPr="00A2054C" w:rsidRDefault="003879E6" w:rsidP="003879E6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</w:p>
        </w:tc>
        <w:tc>
          <w:tcPr>
            <w:tcW w:w="6564" w:type="dxa"/>
          </w:tcPr>
          <w:p w14:paraId="2445D996" w14:textId="7C8A3E7A" w:rsidR="003879E6" w:rsidRPr="00A2054C" w:rsidRDefault="003879E6" w:rsidP="003879E6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  <w:r w:rsidRPr="00A2054C">
              <w:rPr>
                <w:rFonts w:cs="Arial"/>
                <w:szCs w:val="20"/>
                <w:lang w:eastAsia="nb-NO"/>
              </w:rPr>
              <w:t xml:space="preserve">Sørge for at skjøteledninger ikke føres igjennom brannskiller. Ved utløst brannalarm; ha rutiner for fjerning av skjøteledninger der de føres igjennom dører/vinduer. </w:t>
            </w:r>
          </w:p>
        </w:tc>
        <w:sdt>
          <w:sdtPr>
            <w:rPr>
              <w:rFonts w:cs="Arial"/>
              <w:lang w:eastAsia="nb-NO"/>
            </w:rPr>
            <w:id w:val="1455986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3EA08F69" w14:textId="77710DDC" w:rsidR="003879E6" w:rsidRPr="00A2054C" w:rsidRDefault="003879E6" w:rsidP="003879E6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eastAsia="nb-NO"/>
            </w:rPr>
            <w:id w:val="-1953156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26B91E18" w14:textId="41519876" w:rsidR="003879E6" w:rsidRPr="00A2054C" w:rsidRDefault="003879E6" w:rsidP="003879E6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</w:tr>
      <w:tr w:rsidR="00A2054C" w:rsidRPr="00A2054C" w14:paraId="71FC70BA" w14:textId="77777777" w:rsidTr="000D2599">
        <w:tc>
          <w:tcPr>
            <w:tcW w:w="2219" w:type="dxa"/>
            <w:vMerge/>
          </w:tcPr>
          <w:p w14:paraId="52E2B603" w14:textId="77777777" w:rsidR="003879E6" w:rsidRPr="00A2054C" w:rsidRDefault="003879E6" w:rsidP="003879E6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</w:p>
        </w:tc>
        <w:tc>
          <w:tcPr>
            <w:tcW w:w="6564" w:type="dxa"/>
          </w:tcPr>
          <w:p w14:paraId="5E6D73D8" w14:textId="4A59B40F" w:rsidR="003879E6" w:rsidRPr="00A2054C" w:rsidRDefault="003879E6" w:rsidP="003879E6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  <w:r w:rsidRPr="00A2054C">
              <w:rPr>
                <w:rFonts w:cs="Arial"/>
                <w:szCs w:val="20"/>
                <w:lang w:eastAsia="nb-NO"/>
              </w:rPr>
              <w:t xml:space="preserve">Beskriv egne/ytterligere tiltak: </w:t>
            </w:r>
          </w:p>
        </w:tc>
        <w:sdt>
          <w:sdtPr>
            <w:rPr>
              <w:rFonts w:cs="Arial"/>
              <w:lang w:eastAsia="nb-NO"/>
            </w:rPr>
            <w:id w:val="-1906672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6926BB8B" w14:textId="2BCA86E9" w:rsidR="003879E6" w:rsidRPr="00A2054C" w:rsidRDefault="003879E6" w:rsidP="003879E6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eastAsia="nb-NO"/>
            </w:rPr>
            <w:id w:val="-458958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28020EBF" w14:textId="674CE144" w:rsidR="003879E6" w:rsidRPr="00A2054C" w:rsidRDefault="003879E6" w:rsidP="003879E6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</w:tr>
      <w:tr w:rsidR="00A2054C" w:rsidRPr="00A2054C" w14:paraId="17171968" w14:textId="77777777" w:rsidTr="000D2599">
        <w:tc>
          <w:tcPr>
            <w:tcW w:w="2219" w:type="dxa"/>
            <w:vMerge w:val="restart"/>
          </w:tcPr>
          <w:p w14:paraId="54914E7D" w14:textId="605BC9C4" w:rsidR="003879E6" w:rsidRPr="00A2054C" w:rsidRDefault="7D9F7C1A" w:rsidP="4978576F">
            <w:pPr>
              <w:spacing w:line="240" w:lineRule="auto"/>
              <w:rPr>
                <w:rFonts w:cs="Arial"/>
                <w:lang w:eastAsia="nb-NO"/>
              </w:rPr>
            </w:pPr>
            <w:r w:rsidRPr="2F2F3646">
              <w:rPr>
                <w:rFonts w:cs="Arial"/>
                <w:lang w:eastAsia="nb-NO"/>
              </w:rPr>
              <w:t>Feil eller utkoblinger på brannalarmanlegget</w:t>
            </w:r>
            <w:r w:rsidR="00140F4B">
              <w:rPr>
                <w:rFonts w:cs="Arial"/>
                <w:lang w:eastAsia="nb-NO"/>
              </w:rPr>
              <w:t>.</w:t>
            </w:r>
            <w:r w:rsidRPr="2F2F3646">
              <w:rPr>
                <w:rFonts w:cs="Arial"/>
                <w:lang w:eastAsia="nb-NO"/>
              </w:rPr>
              <w:t xml:space="preserve"> </w:t>
            </w:r>
          </w:p>
        </w:tc>
        <w:tc>
          <w:tcPr>
            <w:tcW w:w="6564" w:type="dxa"/>
          </w:tcPr>
          <w:p w14:paraId="657CE900" w14:textId="1D3D7DF4" w:rsidR="003879E6" w:rsidRPr="00A2054C" w:rsidRDefault="003879E6" w:rsidP="003879E6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  <w:r w:rsidRPr="00A2054C">
              <w:rPr>
                <w:rFonts w:cs="Arial"/>
                <w:szCs w:val="20"/>
                <w:lang w:eastAsia="nb-NO"/>
              </w:rPr>
              <w:t>Lokalene kan ikke tas i bruk hvis brannalarmanlegget ikke er operativt</w:t>
            </w:r>
            <w:r w:rsidR="00210915">
              <w:rPr>
                <w:rFonts w:cs="Arial"/>
                <w:szCs w:val="20"/>
                <w:lang w:eastAsia="nb-NO"/>
              </w:rPr>
              <w:t xml:space="preserve">. </w:t>
            </w:r>
            <w:r w:rsidR="00330983">
              <w:rPr>
                <w:rFonts w:cs="Arial"/>
                <w:szCs w:val="20"/>
                <w:lang w:eastAsia="nb-NO"/>
              </w:rPr>
              <w:t>Hvis</w:t>
            </w:r>
            <w:r w:rsidR="00210915">
              <w:rPr>
                <w:rFonts w:cs="Arial"/>
                <w:szCs w:val="20"/>
                <w:lang w:eastAsia="nb-NO"/>
              </w:rPr>
              <w:t xml:space="preserve"> brannala</w:t>
            </w:r>
            <w:r w:rsidR="00397C71">
              <w:rPr>
                <w:rFonts w:cs="Arial"/>
                <w:szCs w:val="20"/>
                <w:lang w:eastAsia="nb-NO"/>
              </w:rPr>
              <w:t xml:space="preserve">rmanlegget </w:t>
            </w:r>
            <w:r w:rsidR="00330983">
              <w:rPr>
                <w:rFonts w:cs="Arial"/>
                <w:szCs w:val="20"/>
                <w:lang w:eastAsia="nb-NO"/>
              </w:rPr>
              <w:t>viser feil eller utkoblinger</w:t>
            </w:r>
            <w:r w:rsidR="00673A5B">
              <w:rPr>
                <w:rFonts w:cs="Arial"/>
                <w:szCs w:val="20"/>
                <w:lang w:eastAsia="nb-NO"/>
              </w:rPr>
              <w:t>, må det</w:t>
            </w:r>
            <w:r w:rsidR="00A50C99">
              <w:rPr>
                <w:rFonts w:cs="Arial"/>
                <w:szCs w:val="20"/>
                <w:lang w:eastAsia="nb-NO"/>
              </w:rPr>
              <w:t>te</w:t>
            </w:r>
            <w:r w:rsidR="00673A5B">
              <w:rPr>
                <w:rFonts w:cs="Arial"/>
                <w:szCs w:val="20"/>
                <w:lang w:eastAsia="nb-NO"/>
              </w:rPr>
              <w:t xml:space="preserve"> avklares med utleier</w:t>
            </w:r>
            <w:r w:rsidR="001E2461">
              <w:rPr>
                <w:rFonts w:cs="Arial"/>
                <w:szCs w:val="20"/>
                <w:lang w:eastAsia="nb-NO"/>
              </w:rPr>
              <w:t xml:space="preserve">. </w:t>
            </w:r>
            <w:r w:rsidRPr="00A2054C">
              <w:rPr>
                <w:rFonts w:cs="Arial"/>
                <w:szCs w:val="20"/>
                <w:lang w:eastAsia="nb-NO"/>
              </w:rPr>
              <w:t xml:space="preserve"> </w:t>
            </w:r>
          </w:p>
        </w:tc>
        <w:sdt>
          <w:sdtPr>
            <w:rPr>
              <w:rFonts w:cs="Arial"/>
              <w:lang w:eastAsia="nb-NO"/>
            </w:rPr>
            <w:id w:val="659350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765D3C44" w14:textId="1497D012" w:rsidR="003879E6" w:rsidRPr="00A2054C" w:rsidRDefault="003879E6" w:rsidP="003879E6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eastAsia="nb-NO"/>
            </w:rPr>
            <w:id w:val="383074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04038BCE" w14:textId="71D296B7" w:rsidR="003879E6" w:rsidRPr="00A2054C" w:rsidRDefault="003879E6" w:rsidP="003879E6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</w:tr>
      <w:tr w:rsidR="00A2054C" w:rsidRPr="00A2054C" w14:paraId="5FFE5CCE" w14:textId="77777777" w:rsidTr="000D2599">
        <w:tc>
          <w:tcPr>
            <w:tcW w:w="2219" w:type="dxa"/>
            <w:vMerge/>
          </w:tcPr>
          <w:p w14:paraId="6C366DC4" w14:textId="77777777" w:rsidR="003879E6" w:rsidRPr="00A2054C" w:rsidRDefault="003879E6" w:rsidP="003879E6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</w:p>
        </w:tc>
        <w:tc>
          <w:tcPr>
            <w:tcW w:w="6564" w:type="dxa"/>
          </w:tcPr>
          <w:p w14:paraId="7F1DE0E0" w14:textId="647DD4CD" w:rsidR="003879E6" w:rsidRPr="00A2054C" w:rsidRDefault="003879E6" w:rsidP="003879E6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  <w:r w:rsidRPr="00A2054C">
              <w:rPr>
                <w:rFonts w:cs="Arial"/>
                <w:szCs w:val="20"/>
                <w:lang w:eastAsia="nb-NO"/>
              </w:rPr>
              <w:t xml:space="preserve">Beskriv egne/ytterligere tiltak: </w:t>
            </w:r>
          </w:p>
        </w:tc>
        <w:sdt>
          <w:sdtPr>
            <w:rPr>
              <w:rFonts w:cs="Arial"/>
              <w:lang w:eastAsia="nb-NO"/>
            </w:rPr>
            <w:id w:val="1043027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06F8F70C" w14:textId="5E007216" w:rsidR="003879E6" w:rsidRPr="00A2054C" w:rsidRDefault="003879E6" w:rsidP="003879E6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eastAsia="nb-NO"/>
            </w:rPr>
            <w:id w:val="1842966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3848E823" w14:textId="768BB7A9" w:rsidR="003879E6" w:rsidRPr="00A2054C" w:rsidRDefault="003879E6" w:rsidP="003879E6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</w:tr>
      <w:tr w:rsidR="00A2054C" w:rsidRPr="00A2054C" w14:paraId="158A24E7" w14:textId="77777777" w:rsidTr="000D2599">
        <w:tc>
          <w:tcPr>
            <w:tcW w:w="2219" w:type="dxa"/>
            <w:vMerge w:val="restart"/>
          </w:tcPr>
          <w:p w14:paraId="3530342E" w14:textId="06BECA19" w:rsidR="003879E6" w:rsidRPr="00A2054C" w:rsidRDefault="003879E6" w:rsidP="003879E6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  <w:r w:rsidRPr="00A2054C">
              <w:rPr>
                <w:rFonts w:cs="Arial"/>
                <w:szCs w:val="20"/>
                <w:lang w:eastAsia="nb-NO"/>
              </w:rPr>
              <w:t>Bruk av bar ild</w:t>
            </w:r>
            <w:r w:rsidR="00140F4B">
              <w:rPr>
                <w:rFonts w:cs="Arial"/>
                <w:szCs w:val="20"/>
                <w:lang w:eastAsia="nb-NO"/>
              </w:rPr>
              <w:t>.</w:t>
            </w:r>
          </w:p>
        </w:tc>
        <w:tc>
          <w:tcPr>
            <w:tcW w:w="6564" w:type="dxa"/>
          </w:tcPr>
          <w:p w14:paraId="154E8F25" w14:textId="51D42DF9" w:rsidR="003879E6" w:rsidRPr="00A2054C" w:rsidRDefault="7D9F7C1A" w:rsidP="2F2F3646">
            <w:pPr>
              <w:spacing w:line="240" w:lineRule="auto"/>
              <w:rPr>
                <w:rFonts w:cs="Arial"/>
                <w:lang w:eastAsia="nb-NO"/>
              </w:rPr>
            </w:pPr>
            <w:r w:rsidRPr="2F2F3646">
              <w:rPr>
                <w:rFonts w:cs="Arial"/>
                <w:lang w:eastAsia="nb-NO"/>
              </w:rPr>
              <w:t xml:space="preserve">Røyking og bruk av bar ild (levende lys, fakler, kullgrill/ engangsgrill etc.) er ikke tillatt. </w:t>
            </w:r>
          </w:p>
        </w:tc>
        <w:sdt>
          <w:sdtPr>
            <w:rPr>
              <w:rFonts w:cs="Arial"/>
              <w:lang w:eastAsia="nb-NO"/>
            </w:rPr>
            <w:id w:val="-1538649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1C5D757D" w14:textId="14B7F764" w:rsidR="003879E6" w:rsidRPr="00A2054C" w:rsidRDefault="003879E6" w:rsidP="003879E6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eastAsia="nb-NO"/>
            </w:rPr>
            <w:id w:val="-769469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01D64E65" w14:textId="470BC8C6" w:rsidR="003879E6" w:rsidRPr="00A2054C" w:rsidRDefault="003879E6" w:rsidP="003879E6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</w:tr>
      <w:tr w:rsidR="00A2054C" w:rsidRPr="00A2054C" w14:paraId="2C49EC51" w14:textId="77777777" w:rsidTr="000D2599">
        <w:tc>
          <w:tcPr>
            <w:tcW w:w="2219" w:type="dxa"/>
            <w:vMerge/>
          </w:tcPr>
          <w:p w14:paraId="6FB66BD6" w14:textId="77777777" w:rsidR="003879E6" w:rsidRPr="00A2054C" w:rsidRDefault="003879E6" w:rsidP="003879E6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</w:p>
        </w:tc>
        <w:tc>
          <w:tcPr>
            <w:tcW w:w="6564" w:type="dxa"/>
          </w:tcPr>
          <w:p w14:paraId="4453F13F" w14:textId="28146DD5" w:rsidR="003879E6" w:rsidRPr="00A2054C" w:rsidRDefault="003879E6" w:rsidP="003879E6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  <w:r w:rsidRPr="00A2054C">
              <w:rPr>
                <w:rFonts w:cs="Arial"/>
                <w:szCs w:val="20"/>
                <w:lang w:eastAsia="nb-NO"/>
              </w:rPr>
              <w:t xml:space="preserve">Beskriv egne/ytterligere tiltak: </w:t>
            </w:r>
          </w:p>
        </w:tc>
        <w:sdt>
          <w:sdtPr>
            <w:rPr>
              <w:rFonts w:cs="Arial"/>
              <w:lang w:eastAsia="nb-NO"/>
            </w:rPr>
            <w:id w:val="640387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532C4A5A" w14:textId="42462BEA" w:rsidR="003879E6" w:rsidRPr="00A2054C" w:rsidRDefault="003879E6" w:rsidP="003879E6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eastAsia="nb-NO"/>
            </w:rPr>
            <w:id w:val="-590464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635AC524" w14:textId="4F1AD473" w:rsidR="003879E6" w:rsidRPr="00A2054C" w:rsidRDefault="003879E6" w:rsidP="003879E6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</w:tr>
      <w:tr w:rsidR="00A2054C" w:rsidRPr="00A2054C" w14:paraId="463D7367" w14:textId="77777777" w:rsidTr="000D2599">
        <w:tc>
          <w:tcPr>
            <w:tcW w:w="2219" w:type="dxa"/>
            <w:vMerge w:val="restart"/>
          </w:tcPr>
          <w:p w14:paraId="2AFBAB08" w14:textId="6679EC27" w:rsidR="003879E6" w:rsidRPr="00A2054C" w:rsidRDefault="003879E6" w:rsidP="003879E6">
            <w:pPr>
              <w:spacing w:before="40" w:after="40" w:line="240" w:lineRule="auto"/>
              <w:rPr>
                <w:rFonts w:cs="Arial"/>
                <w:lang w:eastAsia="nb-NO"/>
              </w:rPr>
            </w:pPr>
            <w:r w:rsidRPr="00A2054C">
              <w:rPr>
                <w:rFonts w:cs="Arial"/>
                <w:lang w:eastAsia="nb-NO"/>
              </w:rPr>
              <w:t xml:space="preserve">Bruk av </w:t>
            </w:r>
            <w:r w:rsidR="00E018C0">
              <w:rPr>
                <w:rFonts w:cs="Arial"/>
                <w:lang w:eastAsia="nb-NO"/>
              </w:rPr>
              <w:t xml:space="preserve">gassgrill. </w:t>
            </w:r>
          </w:p>
        </w:tc>
        <w:tc>
          <w:tcPr>
            <w:tcW w:w="6564" w:type="dxa"/>
          </w:tcPr>
          <w:p w14:paraId="13DD0FF3" w14:textId="2FEA4CB0" w:rsidR="003879E6" w:rsidRPr="003E4F18" w:rsidRDefault="000D2599" w:rsidP="2F2F3646">
            <w:pPr>
              <w:spacing w:line="240" w:lineRule="auto"/>
              <w:rPr>
                <w:rFonts w:cs="Arial"/>
                <w:highlight w:val="yellow"/>
                <w:lang w:eastAsia="nb-NO"/>
              </w:rPr>
            </w:pPr>
            <w:r w:rsidRPr="007556E9">
              <w:rPr>
                <w:rFonts w:cs="Arial"/>
              </w:rPr>
              <w:t xml:space="preserve">Sørge for å få tillatelse fra utleier </w:t>
            </w:r>
            <w:r w:rsidR="00124D34" w:rsidRPr="007556E9">
              <w:rPr>
                <w:rFonts w:cs="Arial"/>
              </w:rPr>
              <w:t>til</w:t>
            </w:r>
            <w:r w:rsidRPr="007556E9">
              <w:rPr>
                <w:rFonts w:cs="Arial"/>
              </w:rPr>
              <w:t xml:space="preserve"> bruk av </w:t>
            </w:r>
            <w:r w:rsidR="007556E9" w:rsidRPr="007556E9">
              <w:rPr>
                <w:rFonts w:cs="Arial"/>
              </w:rPr>
              <w:t xml:space="preserve">gassgrill </w:t>
            </w:r>
            <w:r w:rsidRPr="007556E9">
              <w:rPr>
                <w:rFonts w:cs="Arial"/>
              </w:rPr>
              <w:t>på eiendommen/bygningen.</w:t>
            </w:r>
          </w:p>
        </w:tc>
        <w:sdt>
          <w:sdtPr>
            <w:rPr>
              <w:rFonts w:cs="Arial"/>
              <w:lang w:eastAsia="nb-NO"/>
            </w:rPr>
            <w:id w:val="840829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29C5962F" w14:textId="196EAA9E" w:rsidR="003879E6" w:rsidRPr="00A2054C" w:rsidRDefault="003879E6" w:rsidP="003879E6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eastAsia="nb-NO"/>
            </w:rPr>
            <w:id w:val="-1498870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22B9A00A" w14:textId="2662922D" w:rsidR="003879E6" w:rsidRPr="00A2054C" w:rsidRDefault="003879E6" w:rsidP="003879E6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</w:tr>
      <w:tr w:rsidR="000D2599" w:rsidRPr="00A2054C" w14:paraId="6B08FAE9" w14:textId="77777777" w:rsidTr="000D2599">
        <w:tc>
          <w:tcPr>
            <w:tcW w:w="2219" w:type="dxa"/>
            <w:vMerge/>
          </w:tcPr>
          <w:p w14:paraId="4D156E67" w14:textId="77777777" w:rsidR="000D2599" w:rsidRPr="00A2054C" w:rsidRDefault="000D2599" w:rsidP="000D2599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</w:p>
        </w:tc>
        <w:tc>
          <w:tcPr>
            <w:tcW w:w="6564" w:type="dxa"/>
          </w:tcPr>
          <w:p w14:paraId="4A393A76" w14:textId="7D2E5F40" w:rsidR="00FE3ADB" w:rsidRPr="00FE3ADB" w:rsidRDefault="00D05584" w:rsidP="00FE3ADB">
            <w:pPr>
              <w:spacing w:line="240" w:lineRule="auto"/>
              <w:rPr>
                <w:rFonts w:cs="Arial"/>
                <w:highlight w:val="yellow"/>
                <w:lang w:eastAsia="nb-NO"/>
              </w:rPr>
            </w:pPr>
            <w:r>
              <w:rPr>
                <w:rFonts w:cs="Arial"/>
                <w:lang w:eastAsia="nb-NO"/>
              </w:rPr>
              <w:t>S</w:t>
            </w:r>
            <w:r w:rsidR="00877D05" w:rsidRPr="00E018C0">
              <w:rPr>
                <w:rFonts w:cs="Arial"/>
                <w:lang w:eastAsia="nb-NO"/>
              </w:rPr>
              <w:t>ørge for riktig b</w:t>
            </w:r>
            <w:r w:rsidR="000D2599" w:rsidRPr="00E018C0">
              <w:rPr>
                <w:rFonts w:cs="Arial"/>
                <w:lang w:eastAsia="nb-NO"/>
              </w:rPr>
              <w:t>ruk</w:t>
            </w:r>
            <w:r w:rsidR="00877D05" w:rsidRPr="00E018C0">
              <w:rPr>
                <w:rFonts w:cs="Arial"/>
                <w:lang w:eastAsia="nb-NO"/>
              </w:rPr>
              <w:t xml:space="preserve"> av </w:t>
            </w:r>
            <w:r w:rsidR="00FE3ADB" w:rsidRPr="00E018C0">
              <w:rPr>
                <w:rFonts w:cs="Arial"/>
                <w:lang w:eastAsia="nb-NO"/>
              </w:rPr>
              <w:t xml:space="preserve">gassgrill: </w:t>
            </w:r>
            <w:r w:rsidR="00FE3ADB" w:rsidRPr="00E018C0">
              <w:rPr>
                <w:rFonts w:cs="Arial"/>
                <w:lang w:eastAsia="nb-NO"/>
              </w:rPr>
              <w:br/>
              <w:t xml:space="preserve">- </w:t>
            </w:r>
            <w:r w:rsidR="002608EB">
              <w:rPr>
                <w:rFonts w:cs="Arial"/>
                <w:lang w:eastAsia="nb-NO"/>
              </w:rPr>
              <w:t xml:space="preserve">gassgrill </w:t>
            </w:r>
            <w:r w:rsidR="00475F61" w:rsidRPr="00E018C0">
              <w:rPr>
                <w:rFonts w:cs="Arial"/>
                <w:lang w:eastAsia="nb-NO"/>
              </w:rPr>
              <w:t>skal kun brukes utendørs</w:t>
            </w:r>
            <w:r w:rsidR="00475F61" w:rsidRPr="00E018C0">
              <w:rPr>
                <w:rFonts w:cs="Arial"/>
                <w:lang w:eastAsia="nb-NO"/>
              </w:rPr>
              <w:br/>
              <w:t>-</w:t>
            </w:r>
            <w:r w:rsidR="002608EB" w:rsidRPr="00E018C0">
              <w:rPr>
                <w:rFonts w:cs="Arial"/>
                <w:lang w:eastAsia="nb-NO"/>
              </w:rPr>
              <w:t xml:space="preserve"> gassvettreglene</w:t>
            </w:r>
            <w:r w:rsidR="00475F61" w:rsidRPr="00E018C0">
              <w:rPr>
                <w:rFonts w:cs="Arial"/>
                <w:lang w:eastAsia="nb-NO"/>
              </w:rPr>
              <w:t xml:space="preserve"> </w:t>
            </w:r>
            <w:r w:rsidR="002608EB">
              <w:rPr>
                <w:rFonts w:cs="Arial"/>
                <w:lang w:eastAsia="nb-NO"/>
              </w:rPr>
              <w:t>skal følges</w:t>
            </w:r>
          </w:p>
        </w:tc>
        <w:sdt>
          <w:sdtPr>
            <w:rPr>
              <w:rFonts w:cs="Arial"/>
              <w:lang w:eastAsia="nb-NO"/>
            </w:rPr>
            <w:id w:val="1022905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1084A0EE" w14:textId="6B836054" w:rsidR="000D2599" w:rsidRDefault="000D2599" w:rsidP="000D2599">
                <w:pPr>
                  <w:spacing w:line="240" w:lineRule="auto"/>
                  <w:jc w:val="center"/>
                  <w:rPr>
                    <w:rFonts w:cs="Arial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eastAsia="nb-NO"/>
            </w:rPr>
            <w:id w:val="-1164770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4B1E78B1" w14:textId="2A1368EF" w:rsidR="000D2599" w:rsidRDefault="000D2599" w:rsidP="000D2599">
                <w:pPr>
                  <w:spacing w:line="240" w:lineRule="auto"/>
                  <w:jc w:val="center"/>
                  <w:rPr>
                    <w:rFonts w:cs="Arial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</w:tr>
      <w:tr w:rsidR="000D2599" w:rsidRPr="00A2054C" w14:paraId="5F2004AB" w14:textId="77777777" w:rsidTr="000D2599">
        <w:tc>
          <w:tcPr>
            <w:tcW w:w="2219" w:type="dxa"/>
            <w:vMerge/>
          </w:tcPr>
          <w:p w14:paraId="3E81131B" w14:textId="77777777" w:rsidR="000D2599" w:rsidRPr="00A2054C" w:rsidRDefault="000D2599" w:rsidP="000D2599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</w:p>
        </w:tc>
        <w:tc>
          <w:tcPr>
            <w:tcW w:w="6564" w:type="dxa"/>
          </w:tcPr>
          <w:p w14:paraId="78C6C0BB" w14:textId="66498DD3" w:rsidR="000D2599" w:rsidRPr="00A2054C" w:rsidRDefault="000D2599" w:rsidP="000D2599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  <w:r w:rsidRPr="00A2054C">
              <w:rPr>
                <w:rFonts w:cs="Arial"/>
                <w:szCs w:val="20"/>
                <w:lang w:eastAsia="nb-NO"/>
              </w:rPr>
              <w:t xml:space="preserve">Beskriv egne/ytterligere tiltak: </w:t>
            </w:r>
          </w:p>
        </w:tc>
        <w:sdt>
          <w:sdtPr>
            <w:rPr>
              <w:rFonts w:cs="Arial"/>
              <w:lang w:eastAsia="nb-NO"/>
            </w:rPr>
            <w:id w:val="-1960328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3FFB6FA5" w14:textId="1C069483" w:rsidR="000D2599" w:rsidRPr="00A2054C" w:rsidRDefault="000D2599" w:rsidP="000D2599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eastAsia="nb-NO"/>
            </w:rPr>
            <w:id w:val="1562140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7BDCC289" w14:textId="03F82AB0" w:rsidR="000D2599" w:rsidRPr="00A2054C" w:rsidRDefault="000D2599" w:rsidP="000D2599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</w:tr>
      <w:tr w:rsidR="000D2599" w:rsidRPr="00A2054C" w14:paraId="2040B343" w14:textId="77777777" w:rsidTr="000D2599">
        <w:tc>
          <w:tcPr>
            <w:tcW w:w="2219" w:type="dxa"/>
            <w:vMerge w:val="restart"/>
          </w:tcPr>
          <w:p w14:paraId="59831E9D" w14:textId="1E094FDD" w:rsidR="000D2599" w:rsidRPr="00A2054C" w:rsidRDefault="000D2599" w:rsidP="000D2599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  <w:r w:rsidRPr="00A2054C">
              <w:rPr>
                <w:rFonts w:cs="Arial"/>
                <w:szCs w:val="20"/>
                <w:lang w:eastAsia="nb-NO"/>
              </w:rPr>
              <w:t xml:space="preserve">Dårligere innsatsmuligheter for brannvesen enn normalt. </w:t>
            </w:r>
          </w:p>
        </w:tc>
        <w:tc>
          <w:tcPr>
            <w:tcW w:w="6564" w:type="dxa"/>
          </w:tcPr>
          <w:p w14:paraId="163A5C75" w14:textId="4933E394" w:rsidR="000D2599" w:rsidRPr="00A2054C" w:rsidRDefault="000D2599" w:rsidP="000D2599">
            <w:pPr>
              <w:spacing w:line="240" w:lineRule="auto"/>
              <w:rPr>
                <w:lang w:eastAsia="nb-NO"/>
              </w:rPr>
            </w:pPr>
            <w:r w:rsidRPr="00A2054C">
              <w:rPr>
                <w:rFonts w:cs="Arial"/>
                <w:szCs w:val="20"/>
                <w:lang w:eastAsia="nb-NO"/>
              </w:rPr>
              <w:t>Opprettholde b</w:t>
            </w:r>
            <w:r w:rsidRPr="00A2054C">
              <w:rPr>
                <w:lang w:eastAsia="nb-NO"/>
              </w:rPr>
              <w:t xml:space="preserve">rannvesenets innsatsmuligheter som normalt: </w:t>
            </w:r>
            <w:r w:rsidRPr="00A2054C">
              <w:rPr>
                <w:lang w:eastAsia="nb-NO"/>
              </w:rPr>
              <w:br/>
              <w:t xml:space="preserve">- Sørge for at adkomsten til eiendommen ikke forringes. </w:t>
            </w:r>
            <w:r w:rsidRPr="00A2054C">
              <w:rPr>
                <w:lang w:eastAsia="nb-NO"/>
              </w:rPr>
              <w:br/>
              <w:t>- sørge for riktig plassering av parkerte biler, materiell, boder, containere o.l.</w:t>
            </w:r>
          </w:p>
        </w:tc>
        <w:sdt>
          <w:sdtPr>
            <w:rPr>
              <w:rFonts w:cs="Arial"/>
              <w:lang w:eastAsia="nb-NO"/>
            </w:rPr>
            <w:id w:val="-2030627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31B0BD87" w14:textId="053B77EE" w:rsidR="000D2599" w:rsidRPr="00A2054C" w:rsidRDefault="000D2599" w:rsidP="000D2599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eastAsia="nb-NO"/>
            </w:rPr>
            <w:id w:val="-988552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57F9ABCD" w14:textId="4CC4B8AE" w:rsidR="000D2599" w:rsidRPr="00A2054C" w:rsidRDefault="000D2599" w:rsidP="000D2599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</w:tr>
      <w:tr w:rsidR="000D2599" w:rsidRPr="00A2054C" w14:paraId="7AD5008C" w14:textId="77777777" w:rsidTr="000D2599">
        <w:tc>
          <w:tcPr>
            <w:tcW w:w="2219" w:type="dxa"/>
            <w:vMerge/>
          </w:tcPr>
          <w:p w14:paraId="6D29D85F" w14:textId="77777777" w:rsidR="000D2599" w:rsidRPr="00A2054C" w:rsidRDefault="000D2599" w:rsidP="000D2599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</w:p>
        </w:tc>
        <w:tc>
          <w:tcPr>
            <w:tcW w:w="6564" w:type="dxa"/>
          </w:tcPr>
          <w:p w14:paraId="795E95D7" w14:textId="2ED2CEDD" w:rsidR="000D2599" w:rsidRPr="00A2054C" w:rsidRDefault="000D2599" w:rsidP="000D2599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  <w:r w:rsidRPr="00A2054C">
              <w:rPr>
                <w:rFonts w:cs="Arial"/>
                <w:szCs w:val="20"/>
                <w:lang w:eastAsia="nb-NO"/>
              </w:rPr>
              <w:t xml:space="preserve">Beskriv egne/ytterligere tiltak: </w:t>
            </w:r>
          </w:p>
        </w:tc>
        <w:sdt>
          <w:sdtPr>
            <w:rPr>
              <w:rFonts w:cs="Arial"/>
              <w:lang w:eastAsia="nb-NO"/>
            </w:rPr>
            <w:id w:val="-1427576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3C3F30BD" w14:textId="449922C7" w:rsidR="000D2599" w:rsidRPr="00A2054C" w:rsidRDefault="000D2599" w:rsidP="000D2599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eastAsia="nb-NO"/>
            </w:rPr>
            <w:id w:val="1675303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3CA75783" w14:textId="4981D3B7" w:rsidR="000D2599" w:rsidRPr="00A2054C" w:rsidRDefault="000D2599" w:rsidP="000D2599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</w:tr>
      <w:tr w:rsidR="000D2599" w:rsidRPr="00A2054C" w14:paraId="436C12F2" w14:textId="77777777" w:rsidTr="000D2599">
        <w:tc>
          <w:tcPr>
            <w:tcW w:w="2219" w:type="dxa"/>
          </w:tcPr>
          <w:p w14:paraId="2FD2D091" w14:textId="79D487C9" w:rsidR="000D2599" w:rsidRPr="00A2054C" w:rsidRDefault="000D2599" w:rsidP="000D2599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  <w:r w:rsidRPr="00A2054C">
              <w:rPr>
                <w:rFonts w:cs="Arial"/>
                <w:szCs w:val="20"/>
                <w:lang w:eastAsia="nb-NO"/>
              </w:rPr>
              <w:t>Andre forhold som har betydning for brannsikkerheten.</w:t>
            </w:r>
          </w:p>
        </w:tc>
        <w:tc>
          <w:tcPr>
            <w:tcW w:w="6564" w:type="dxa"/>
          </w:tcPr>
          <w:p w14:paraId="45981AA0" w14:textId="6D53EF8C" w:rsidR="000D2599" w:rsidRPr="00A2054C" w:rsidRDefault="000D2599" w:rsidP="000D2599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  <w:r w:rsidRPr="00224F18">
              <w:rPr>
                <w:rFonts w:cs="Arial"/>
                <w:szCs w:val="20"/>
                <w:lang w:eastAsia="nb-NO"/>
              </w:rPr>
              <w:t>Beskriv egne/ytterligere tiltak:</w:t>
            </w:r>
          </w:p>
        </w:tc>
        <w:sdt>
          <w:sdtPr>
            <w:rPr>
              <w:rFonts w:cs="Arial"/>
              <w:lang w:eastAsia="nb-NO"/>
            </w:rPr>
            <w:id w:val="-2085670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0E4E5E53" w14:textId="480B23C3" w:rsidR="000D2599" w:rsidRPr="00A2054C" w:rsidRDefault="000D2599" w:rsidP="000D2599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eastAsia="nb-NO"/>
            </w:rPr>
            <w:id w:val="692576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77423EB1" w14:textId="0BB39056" w:rsidR="000D2599" w:rsidRPr="00A2054C" w:rsidRDefault="000D2599" w:rsidP="000D2599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</w:tr>
    </w:tbl>
    <w:p w14:paraId="255FC8E3" w14:textId="77777777" w:rsidR="006B0868" w:rsidRPr="00A2054C" w:rsidRDefault="006B0868" w:rsidP="00855947">
      <w:pPr>
        <w:spacing w:line="240" w:lineRule="auto"/>
        <w:rPr>
          <w:rFonts w:ascii="Dutch" w:hAnsi="Dutch" w:cs="Dutch"/>
          <w:sz w:val="24"/>
          <w:szCs w:val="24"/>
          <w:lang w:eastAsia="nb-NO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20" w:firstRow="1" w:lastRow="0" w:firstColumn="0" w:lastColumn="0" w:noHBand="0" w:noVBand="0"/>
      </w:tblPr>
      <w:tblGrid>
        <w:gridCol w:w="4820"/>
        <w:gridCol w:w="3969"/>
        <w:gridCol w:w="1134"/>
      </w:tblGrid>
      <w:tr w:rsidR="00A2054C" w:rsidRPr="00A2054C" w14:paraId="51DC15C9" w14:textId="77777777" w:rsidTr="00A76D4C">
        <w:tc>
          <w:tcPr>
            <w:tcW w:w="8789" w:type="dxa"/>
            <w:gridSpan w:val="2"/>
            <w:shd w:val="clear" w:color="auto" w:fill="B3F5FF"/>
          </w:tcPr>
          <w:p w14:paraId="69E2B1AD" w14:textId="70967F8B" w:rsidR="00837E98" w:rsidRPr="00A2054C" w:rsidRDefault="00837E98">
            <w:pPr>
              <w:keepNext/>
              <w:spacing w:line="240" w:lineRule="auto"/>
              <w:outlineLvl w:val="3"/>
              <w:rPr>
                <w:b/>
                <w:bCs/>
              </w:rPr>
            </w:pPr>
            <w:r w:rsidRPr="00A2054C">
              <w:rPr>
                <w:rFonts w:ascii="Dutch" w:hAnsi="Dutch"/>
                <w:b/>
                <w:bCs/>
                <w:sz w:val="24"/>
                <w:lang w:eastAsia="nb-NO"/>
              </w:rPr>
              <w:t xml:space="preserve">For denne risikovurderingen gjelder: </w:t>
            </w:r>
          </w:p>
        </w:tc>
        <w:tc>
          <w:tcPr>
            <w:tcW w:w="1134" w:type="dxa"/>
            <w:shd w:val="clear" w:color="auto" w:fill="B3F5FF"/>
          </w:tcPr>
          <w:p w14:paraId="0209ED2A" w14:textId="11FB2B33" w:rsidR="00837E98" w:rsidRPr="00A2054C" w:rsidRDefault="00837E98" w:rsidP="00781DA5">
            <w:pPr>
              <w:keepNext/>
              <w:spacing w:line="240" w:lineRule="auto"/>
              <w:jc w:val="center"/>
              <w:outlineLvl w:val="3"/>
            </w:pPr>
            <w:r w:rsidRPr="00A2054C">
              <w:t>(kryss)</w:t>
            </w:r>
          </w:p>
        </w:tc>
      </w:tr>
      <w:tr w:rsidR="00A2054C" w:rsidRPr="00A2054C" w14:paraId="78844FB8" w14:textId="77777777" w:rsidTr="00A76D4C">
        <w:trPr>
          <w:trHeight w:val="350"/>
        </w:trPr>
        <w:tc>
          <w:tcPr>
            <w:tcW w:w="8789" w:type="dxa"/>
            <w:gridSpan w:val="2"/>
          </w:tcPr>
          <w:p w14:paraId="59872734" w14:textId="6FDE8844" w:rsidR="00D77248" w:rsidRPr="00A2054C" w:rsidRDefault="004435D9" w:rsidP="001F5C43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  <w:r w:rsidRPr="00A2054C">
              <w:rPr>
                <w:rFonts w:cs="Arial"/>
                <w:szCs w:val="20"/>
                <w:lang w:eastAsia="nb-NO"/>
              </w:rPr>
              <w:t>D</w:t>
            </w:r>
            <w:r w:rsidR="00D77248" w:rsidRPr="00A2054C">
              <w:rPr>
                <w:rFonts w:cs="Arial"/>
                <w:szCs w:val="20"/>
                <w:lang w:eastAsia="nb-NO"/>
              </w:rPr>
              <w:t>el A</w:t>
            </w:r>
            <w:r w:rsidRPr="00A2054C">
              <w:rPr>
                <w:rFonts w:cs="Arial"/>
                <w:szCs w:val="20"/>
                <w:lang w:eastAsia="nb-NO"/>
              </w:rPr>
              <w:t xml:space="preserve"> - Generell risikovurdering </w:t>
            </w:r>
            <w:r w:rsidR="00E17507" w:rsidRPr="00A2054C">
              <w:rPr>
                <w:rFonts w:cs="Arial"/>
                <w:szCs w:val="20"/>
                <w:lang w:eastAsia="nb-NO"/>
              </w:rPr>
              <w:t>– skal alltid fylles ut</w:t>
            </w:r>
          </w:p>
        </w:tc>
        <w:sdt>
          <w:sdtPr>
            <w:rPr>
              <w:rFonts w:cs="Arial"/>
              <w:szCs w:val="20"/>
              <w:lang w:eastAsia="nb-NO"/>
            </w:rPr>
            <w:id w:val="-30187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714B8042" w14:textId="47B7C49C" w:rsidR="00D77248" w:rsidRPr="00A2054C" w:rsidRDefault="00781DA5" w:rsidP="00781DA5">
                <w:pPr>
                  <w:keepNext/>
                  <w:spacing w:line="240" w:lineRule="auto"/>
                  <w:jc w:val="center"/>
                  <w:outlineLvl w:val="3"/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</w:tr>
      <w:tr w:rsidR="00A2054C" w:rsidRPr="00A2054C" w14:paraId="45A1E321" w14:textId="77777777" w:rsidTr="00A76D4C">
        <w:trPr>
          <w:trHeight w:val="348"/>
        </w:trPr>
        <w:tc>
          <w:tcPr>
            <w:tcW w:w="8789" w:type="dxa"/>
            <w:gridSpan w:val="2"/>
          </w:tcPr>
          <w:p w14:paraId="0D25CD55" w14:textId="05D8943D" w:rsidR="00D77248" w:rsidRPr="00A2054C" w:rsidRDefault="00D77248" w:rsidP="001F5C43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  <w:r w:rsidRPr="00A2054C">
              <w:rPr>
                <w:rFonts w:cs="Arial"/>
                <w:szCs w:val="20"/>
                <w:lang w:eastAsia="nb-NO"/>
              </w:rPr>
              <w:t>De</w:t>
            </w:r>
            <w:r w:rsidR="004435D9" w:rsidRPr="00A2054C">
              <w:rPr>
                <w:rFonts w:cs="Arial"/>
                <w:szCs w:val="20"/>
                <w:lang w:eastAsia="nb-NO"/>
              </w:rPr>
              <w:t xml:space="preserve">l </w:t>
            </w:r>
            <w:r w:rsidRPr="00A2054C">
              <w:rPr>
                <w:rFonts w:cs="Arial"/>
                <w:szCs w:val="20"/>
                <w:lang w:eastAsia="nb-NO"/>
              </w:rPr>
              <w:t>B</w:t>
            </w:r>
            <w:r w:rsidR="004435D9" w:rsidRPr="00A2054C">
              <w:rPr>
                <w:rFonts w:cs="Arial"/>
                <w:szCs w:val="20"/>
                <w:lang w:eastAsia="nb-NO"/>
              </w:rPr>
              <w:t xml:space="preserve"> </w:t>
            </w:r>
            <w:r w:rsidR="00837E98" w:rsidRPr="00A2054C">
              <w:rPr>
                <w:rFonts w:cs="Arial"/>
                <w:szCs w:val="20"/>
                <w:lang w:eastAsia="nb-NO"/>
              </w:rPr>
              <w:t>- E</w:t>
            </w:r>
            <w:r w:rsidR="004435D9" w:rsidRPr="00A2054C">
              <w:rPr>
                <w:rFonts w:cs="Arial"/>
                <w:szCs w:val="20"/>
                <w:lang w:eastAsia="nb-NO"/>
              </w:rPr>
              <w:t xml:space="preserve">iendommen/bygningen </w:t>
            </w:r>
            <w:r w:rsidR="00121D36" w:rsidRPr="00A2054C">
              <w:rPr>
                <w:rFonts w:cs="Arial"/>
                <w:szCs w:val="20"/>
                <w:lang w:eastAsia="nb-NO"/>
              </w:rPr>
              <w:t xml:space="preserve">skal </w:t>
            </w:r>
            <w:r w:rsidR="004435D9" w:rsidRPr="00A2054C">
              <w:rPr>
                <w:rFonts w:cs="Arial"/>
                <w:szCs w:val="20"/>
                <w:lang w:eastAsia="nb-NO"/>
              </w:rPr>
              <w:t>brukes til loppe-/bokmarked</w:t>
            </w:r>
            <w:r w:rsidR="00121D36" w:rsidRPr="00A2054C">
              <w:rPr>
                <w:rFonts w:cs="Arial"/>
                <w:szCs w:val="20"/>
                <w:lang w:eastAsia="nb-NO"/>
              </w:rPr>
              <w:t xml:space="preserve"> o.l. </w:t>
            </w:r>
          </w:p>
        </w:tc>
        <w:sdt>
          <w:sdtPr>
            <w:rPr>
              <w:rFonts w:cs="Arial"/>
              <w:szCs w:val="20"/>
              <w:lang w:eastAsia="nb-NO"/>
            </w:rPr>
            <w:id w:val="331963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7DE497D6" w14:textId="75C7EB35" w:rsidR="00D77248" w:rsidRPr="00A2054C" w:rsidRDefault="00781DA5" w:rsidP="00781DA5">
                <w:pPr>
                  <w:keepNext/>
                  <w:spacing w:line="240" w:lineRule="auto"/>
                  <w:jc w:val="center"/>
                  <w:outlineLvl w:val="3"/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</w:tr>
      <w:tr w:rsidR="00A2054C" w:rsidRPr="00A2054C" w14:paraId="26DCE1EB" w14:textId="77777777" w:rsidTr="00A76D4C">
        <w:trPr>
          <w:trHeight w:val="348"/>
        </w:trPr>
        <w:tc>
          <w:tcPr>
            <w:tcW w:w="8789" w:type="dxa"/>
            <w:gridSpan w:val="2"/>
          </w:tcPr>
          <w:p w14:paraId="02DB2B37" w14:textId="44B863E3" w:rsidR="00D01DD5" w:rsidRPr="00A2054C" w:rsidRDefault="00D01DD5" w:rsidP="001F5C43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  <w:r w:rsidRPr="00A2054C">
              <w:rPr>
                <w:rFonts w:cs="Arial"/>
                <w:szCs w:val="20"/>
                <w:lang w:eastAsia="nb-NO"/>
              </w:rPr>
              <w:t>Del C</w:t>
            </w:r>
            <w:r w:rsidR="00837E98" w:rsidRPr="00A2054C">
              <w:rPr>
                <w:rFonts w:cs="Arial"/>
                <w:szCs w:val="20"/>
                <w:lang w:eastAsia="nb-NO"/>
              </w:rPr>
              <w:t xml:space="preserve"> - Eiendommen/bygningen </w:t>
            </w:r>
            <w:r w:rsidR="00121D36" w:rsidRPr="00A2054C">
              <w:rPr>
                <w:rFonts w:cs="Arial"/>
                <w:szCs w:val="20"/>
                <w:lang w:eastAsia="nb-NO"/>
              </w:rPr>
              <w:t xml:space="preserve">skal </w:t>
            </w:r>
            <w:r w:rsidR="00837E98" w:rsidRPr="00A2054C">
              <w:rPr>
                <w:rFonts w:cs="Arial"/>
                <w:szCs w:val="20"/>
                <w:lang w:eastAsia="nb-NO"/>
              </w:rPr>
              <w:t>brukes til revy</w:t>
            </w:r>
            <w:r w:rsidR="00121D36" w:rsidRPr="00A2054C">
              <w:rPr>
                <w:rFonts w:cs="Arial"/>
                <w:szCs w:val="20"/>
                <w:lang w:eastAsia="nb-NO"/>
              </w:rPr>
              <w:t>/</w:t>
            </w:r>
            <w:r w:rsidR="00837E98" w:rsidRPr="00A2054C">
              <w:rPr>
                <w:rFonts w:cs="Arial"/>
                <w:szCs w:val="20"/>
                <w:lang w:eastAsia="nb-NO"/>
              </w:rPr>
              <w:t>konserter</w:t>
            </w:r>
            <w:r w:rsidR="00121D36" w:rsidRPr="00A2054C">
              <w:rPr>
                <w:rFonts w:cs="Arial"/>
                <w:szCs w:val="20"/>
                <w:lang w:eastAsia="nb-NO"/>
              </w:rPr>
              <w:t xml:space="preserve"> o.l.</w:t>
            </w:r>
          </w:p>
        </w:tc>
        <w:sdt>
          <w:sdtPr>
            <w:rPr>
              <w:rFonts w:cs="Arial"/>
              <w:szCs w:val="20"/>
              <w:lang w:eastAsia="nb-NO"/>
            </w:rPr>
            <w:id w:val="590277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226C1135" w14:textId="7CFE0093" w:rsidR="00D01DD5" w:rsidRPr="00A2054C" w:rsidRDefault="00781DA5" w:rsidP="00781DA5">
                <w:pPr>
                  <w:keepNext/>
                  <w:spacing w:line="240" w:lineRule="auto"/>
                  <w:jc w:val="center"/>
                  <w:outlineLvl w:val="3"/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</w:tr>
      <w:tr w:rsidR="00A2054C" w:rsidRPr="00A2054C" w14:paraId="7EA748ED" w14:textId="77777777" w:rsidTr="00A76D4C">
        <w:tc>
          <w:tcPr>
            <w:tcW w:w="4820" w:type="dxa"/>
            <w:shd w:val="clear" w:color="auto" w:fill="B3F5FF"/>
          </w:tcPr>
          <w:p w14:paraId="4AC6CF36" w14:textId="1D536EEC" w:rsidR="006B0868" w:rsidRPr="00A2054C" w:rsidRDefault="006B0868">
            <w:pPr>
              <w:spacing w:line="240" w:lineRule="auto"/>
              <w:rPr>
                <w:rFonts w:ascii="Dutch" w:hAnsi="Dutch"/>
                <w:b/>
                <w:bCs/>
                <w:sz w:val="24"/>
                <w:lang w:eastAsia="nb-NO"/>
              </w:rPr>
            </w:pPr>
            <w:r w:rsidRPr="00A2054C">
              <w:rPr>
                <w:rFonts w:ascii="Dutch" w:hAnsi="Dutch"/>
                <w:b/>
                <w:bCs/>
                <w:sz w:val="24"/>
                <w:lang w:eastAsia="nb-NO"/>
              </w:rPr>
              <w:t>L</w:t>
            </w:r>
            <w:r w:rsidR="00626777" w:rsidRPr="00A2054C">
              <w:rPr>
                <w:rFonts w:ascii="Dutch" w:hAnsi="Dutch"/>
                <w:b/>
                <w:bCs/>
                <w:sz w:val="24"/>
                <w:lang w:eastAsia="nb-NO"/>
              </w:rPr>
              <w:t>åne-/leietaker</w:t>
            </w:r>
            <w:r w:rsidR="00DD247C" w:rsidRPr="00A2054C">
              <w:rPr>
                <w:rFonts w:ascii="Dutch" w:hAnsi="Dutch"/>
                <w:b/>
                <w:bCs/>
                <w:sz w:val="24"/>
                <w:lang w:eastAsia="nb-NO"/>
              </w:rPr>
              <w:t xml:space="preserve">: </w:t>
            </w:r>
          </w:p>
        </w:tc>
        <w:tc>
          <w:tcPr>
            <w:tcW w:w="5103" w:type="dxa"/>
            <w:gridSpan w:val="2"/>
            <w:shd w:val="clear" w:color="auto" w:fill="B3F5FF"/>
          </w:tcPr>
          <w:p w14:paraId="48083A09" w14:textId="41BBF66A" w:rsidR="006B0868" w:rsidRPr="00A2054C" w:rsidRDefault="001460EC">
            <w:pPr>
              <w:keepNext/>
              <w:spacing w:line="240" w:lineRule="auto"/>
              <w:outlineLvl w:val="3"/>
              <w:rPr>
                <w:rFonts w:cs="Arial"/>
                <w:b/>
                <w:bCs/>
                <w:iCs/>
                <w:lang w:eastAsia="nb-NO"/>
              </w:rPr>
            </w:pPr>
            <w:r w:rsidRPr="00A2054C">
              <w:rPr>
                <w:b/>
                <w:bCs/>
              </w:rPr>
              <w:t xml:space="preserve">Utleier: </w:t>
            </w:r>
            <w:r w:rsidR="00F75C96" w:rsidRPr="00A2054C">
              <w:rPr>
                <w:b/>
                <w:bCs/>
              </w:rPr>
              <w:t xml:space="preserve"> </w:t>
            </w:r>
          </w:p>
        </w:tc>
      </w:tr>
      <w:tr w:rsidR="00A2054C" w:rsidRPr="00A2054C" w14:paraId="6BBA4F6E" w14:textId="77777777" w:rsidTr="00A76D4C">
        <w:tc>
          <w:tcPr>
            <w:tcW w:w="4820" w:type="dxa"/>
          </w:tcPr>
          <w:p w14:paraId="72A5AE3F" w14:textId="337BD1D2" w:rsidR="00363D31" w:rsidRPr="00A2054C" w:rsidRDefault="00363D31" w:rsidP="00363D31">
            <w:pPr>
              <w:spacing w:line="240" w:lineRule="auto"/>
              <w:rPr>
                <w:i/>
                <w:iCs/>
                <w:szCs w:val="20"/>
              </w:rPr>
            </w:pPr>
            <w:r w:rsidRPr="00A2054C">
              <w:rPr>
                <w:i/>
                <w:iCs/>
                <w:szCs w:val="20"/>
              </w:rPr>
              <w:t>Dato/</w:t>
            </w:r>
            <w:proofErr w:type="spellStart"/>
            <w:r w:rsidRPr="00A2054C">
              <w:rPr>
                <w:i/>
                <w:iCs/>
                <w:szCs w:val="20"/>
              </w:rPr>
              <w:t>Sign</w:t>
            </w:r>
            <w:proofErr w:type="spellEnd"/>
            <w:r w:rsidRPr="00A2054C">
              <w:rPr>
                <w:i/>
                <w:iCs/>
                <w:szCs w:val="20"/>
              </w:rPr>
              <w:t xml:space="preserve">: </w:t>
            </w:r>
            <w:r w:rsidRPr="00A2054C">
              <w:rPr>
                <w:i/>
                <w:iCs/>
                <w:szCs w:val="20"/>
              </w:rPr>
              <w:br/>
            </w:r>
          </w:p>
        </w:tc>
        <w:tc>
          <w:tcPr>
            <w:tcW w:w="5103" w:type="dxa"/>
            <w:gridSpan w:val="2"/>
          </w:tcPr>
          <w:p w14:paraId="591A945B" w14:textId="0425066B" w:rsidR="00363D31" w:rsidRPr="00A2054C" w:rsidRDefault="00363D31" w:rsidP="00363D31">
            <w:pPr>
              <w:keepNext/>
              <w:spacing w:line="240" w:lineRule="auto"/>
              <w:outlineLvl w:val="3"/>
              <w:rPr>
                <w:rFonts w:cs="Arial"/>
                <w:b/>
                <w:iCs/>
                <w:lang w:eastAsia="nb-NO"/>
              </w:rPr>
            </w:pPr>
            <w:r w:rsidRPr="00A2054C">
              <w:rPr>
                <w:i/>
                <w:iCs/>
                <w:szCs w:val="20"/>
              </w:rPr>
              <w:t>Dato/</w:t>
            </w:r>
            <w:proofErr w:type="spellStart"/>
            <w:r w:rsidRPr="00A2054C">
              <w:rPr>
                <w:i/>
                <w:iCs/>
                <w:szCs w:val="20"/>
              </w:rPr>
              <w:t>Sign</w:t>
            </w:r>
            <w:proofErr w:type="spellEnd"/>
            <w:r w:rsidRPr="00A2054C">
              <w:rPr>
                <w:i/>
                <w:iCs/>
                <w:szCs w:val="20"/>
              </w:rPr>
              <w:t>:</w:t>
            </w:r>
          </w:p>
        </w:tc>
      </w:tr>
    </w:tbl>
    <w:p w14:paraId="76795DBF" w14:textId="252337AA" w:rsidR="00855947" w:rsidRPr="00A2054C" w:rsidRDefault="00855947" w:rsidP="00855947">
      <w:pPr>
        <w:spacing w:line="240" w:lineRule="auto"/>
        <w:rPr>
          <w:rFonts w:ascii="Dutch" w:hAnsi="Dutch" w:cs="Dutch"/>
          <w:sz w:val="24"/>
          <w:szCs w:val="24"/>
          <w:lang w:eastAsia="nb-NO"/>
        </w:rPr>
      </w:pPr>
    </w:p>
    <w:p w14:paraId="0DB1D1B0" w14:textId="248DCF00" w:rsidR="00855947" w:rsidRPr="00A2054C" w:rsidRDefault="00855947" w:rsidP="003B505D">
      <w:pPr>
        <w:pStyle w:val="Overskrift4"/>
        <w:rPr>
          <w:rFonts w:cs="Arial"/>
          <w:b/>
          <w:color w:val="auto"/>
          <w:sz w:val="24"/>
          <w:szCs w:val="24"/>
        </w:rPr>
      </w:pPr>
      <w:r w:rsidRPr="00A2054C">
        <w:rPr>
          <w:rFonts w:cs="Arial"/>
          <w:b/>
          <w:color w:val="auto"/>
          <w:sz w:val="24"/>
          <w:szCs w:val="24"/>
        </w:rPr>
        <w:lastRenderedPageBreak/>
        <w:t xml:space="preserve">B – </w:t>
      </w:r>
      <w:r w:rsidR="00A11E7C" w:rsidRPr="00A2054C">
        <w:rPr>
          <w:rFonts w:cs="Arial"/>
          <w:b/>
          <w:color w:val="auto"/>
          <w:sz w:val="24"/>
          <w:szCs w:val="24"/>
        </w:rPr>
        <w:t>Eiendommen/bygningen</w:t>
      </w:r>
      <w:r w:rsidRPr="00A2054C">
        <w:rPr>
          <w:rFonts w:cs="Arial"/>
          <w:b/>
          <w:color w:val="auto"/>
          <w:sz w:val="24"/>
          <w:szCs w:val="24"/>
        </w:rPr>
        <w:t xml:space="preserve"> </w:t>
      </w:r>
      <w:r w:rsidR="003B505D" w:rsidRPr="00A2054C">
        <w:rPr>
          <w:rFonts w:cs="Arial"/>
          <w:b/>
          <w:color w:val="auto"/>
          <w:sz w:val="24"/>
          <w:szCs w:val="24"/>
        </w:rPr>
        <w:t xml:space="preserve">skal </w:t>
      </w:r>
      <w:r w:rsidRPr="00A2054C">
        <w:rPr>
          <w:rFonts w:cs="Arial"/>
          <w:b/>
          <w:color w:val="auto"/>
          <w:sz w:val="24"/>
          <w:szCs w:val="24"/>
        </w:rPr>
        <w:t>bruk</w:t>
      </w:r>
      <w:r w:rsidR="003B505D" w:rsidRPr="00A2054C">
        <w:rPr>
          <w:rFonts w:cs="Arial"/>
          <w:b/>
          <w:color w:val="auto"/>
          <w:sz w:val="24"/>
          <w:szCs w:val="24"/>
        </w:rPr>
        <w:t>es</w:t>
      </w:r>
      <w:r w:rsidRPr="00A2054C">
        <w:rPr>
          <w:rFonts w:cs="Arial"/>
          <w:b/>
          <w:color w:val="auto"/>
          <w:sz w:val="24"/>
          <w:szCs w:val="24"/>
        </w:rPr>
        <w:t xml:space="preserve"> til loppe</w:t>
      </w:r>
      <w:r w:rsidR="00A11E7C" w:rsidRPr="00A2054C">
        <w:rPr>
          <w:rFonts w:cs="Arial"/>
          <w:b/>
          <w:color w:val="auto"/>
          <w:sz w:val="24"/>
          <w:szCs w:val="24"/>
        </w:rPr>
        <w:t>-/bok</w:t>
      </w:r>
      <w:r w:rsidRPr="00A2054C">
        <w:rPr>
          <w:rFonts w:cs="Arial"/>
          <w:b/>
          <w:color w:val="auto"/>
          <w:sz w:val="24"/>
          <w:szCs w:val="24"/>
        </w:rPr>
        <w:t>marked</w:t>
      </w:r>
      <w:r w:rsidR="003B505D" w:rsidRPr="00A2054C">
        <w:rPr>
          <w:rFonts w:cs="Arial"/>
          <w:b/>
          <w:color w:val="auto"/>
          <w:sz w:val="24"/>
          <w:szCs w:val="24"/>
        </w:rPr>
        <w:t xml:space="preserve"> o.l. </w:t>
      </w:r>
    </w:p>
    <w:tbl>
      <w:tblPr>
        <w:tblStyle w:val="Tabellrutenett"/>
        <w:tblW w:w="9918" w:type="dxa"/>
        <w:tblLook w:val="04A0" w:firstRow="1" w:lastRow="0" w:firstColumn="1" w:lastColumn="0" w:noHBand="0" w:noVBand="1"/>
      </w:tblPr>
      <w:tblGrid>
        <w:gridCol w:w="2158"/>
        <w:gridCol w:w="6624"/>
        <w:gridCol w:w="567"/>
        <w:gridCol w:w="569"/>
      </w:tblGrid>
      <w:tr w:rsidR="00A2054C" w:rsidRPr="00A2054C" w14:paraId="67575107" w14:textId="1437D096" w:rsidTr="2F2F3646">
        <w:trPr>
          <w:trHeight w:val="727"/>
          <w:tblHeader/>
        </w:trPr>
        <w:tc>
          <w:tcPr>
            <w:tcW w:w="2158" w:type="dxa"/>
            <w:shd w:val="clear" w:color="auto" w:fill="B3F5FF"/>
          </w:tcPr>
          <w:p w14:paraId="665817D8" w14:textId="77777777" w:rsidR="00781DA5" w:rsidRPr="00A2054C" w:rsidRDefault="00781DA5">
            <w:pPr>
              <w:spacing w:line="240" w:lineRule="auto"/>
              <w:rPr>
                <w:rFonts w:cs="Arial"/>
                <w:b/>
                <w:bCs/>
                <w:szCs w:val="20"/>
                <w:lang w:eastAsia="nb-NO"/>
              </w:rPr>
            </w:pPr>
            <w:r w:rsidRPr="00A2054C">
              <w:rPr>
                <w:rFonts w:cs="Arial"/>
                <w:b/>
                <w:bCs/>
                <w:szCs w:val="20"/>
                <w:lang w:eastAsia="nb-NO"/>
              </w:rPr>
              <w:t>Risikofaktor</w:t>
            </w:r>
          </w:p>
        </w:tc>
        <w:tc>
          <w:tcPr>
            <w:tcW w:w="6626" w:type="dxa"/>
            <w:shd w:val="clear" w:color="auto" w:fill="B3F5FF"/>
          </w:tcPr>
          <w:p w14:paraId="5C9798B4" w14:textId="77777777" w:rsidR="00781DA5" w:rsidRPr="00A2054C" w:rsidRDefault="00781DA5">
            <w:pPr>
              <w:spacing w:line="240" w:lineRule="auto"/>
              <w:rPr>
                <w:rFonts w:cs="Arial"/>
                <w:b/>
                <w:bCs/>
                <w:szCs w:val="20"/>
                <w:lang w:eastAsia="nb-NO"/>
              </w:rPr>
            </w:pPr>
            <w:r w:rsidRPr="00A2054C">
              <w:rPr>
                <w:rFonts w:cs="Arial"/>
                <w:b/>
                <w:bCs/>
                <w:szCs w:val="20"/>
                <w:lang w:eastAsia="nb-NO"/>
              </w:rPr>
              <w:t>Tiltak for å redusere risiko og/eller tiltak for å redusere konsekvens hvis hendelser oppstår</w:t>
            </w:r>
          </w:p>
        </w:tc>
        <w:tc>
          <w:tcPr>
            <w:tcW w:w="567" w:type="dxa"/>
            <w:shd w:val="clear" w:color="auto" w:fill="B3F5FF"/>
          </w:tcPr>
          <w:p w14:paraId="3ECA060F" w14:textId="1C35C4BF" w:rsidR="00781DA5" w:rsidRPr="00A2054C" w:rsidRDefault="00781DA5" w:rsidP="002B75B2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eastAsia="nb-NO"/>
              </w:rPr>
            </w:pPr>
            <w:r w:rsidRPr="00A2054C">
              <w:rPr>
                <w:rFonts w:cs="Arial"/>
                <w:b/>
                <w:bCs/>
                <w:szCs w:val="20"/>
                <w:lang w:eastAsia="nb-NO"/>
              </w:rPr>
              <w:t>OK</w:t>
            </w:r>
          </w:p>
        </w:tc>
        <w:tc>
          <w:tcPr>
            <w:tcW w:w="567" w:type="dxa"/>
            <w:shd w:val="clear" w:color="auto" w:fill="B3F5FF"/>
          </w:tcPr>
          <w:p w14:paraId="3C49C04B" w14:textId="7FADD20A" w:rsidR="00781DA5" w:rsidRPr="00A2054C" w:rsidRDefault="00781DA5" w:rsidP="002B75B2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eastAsia="nb-NO"/>
              </w:rPr>
            </w:pPr>
            <w:r w:rsidRPr="00A2054C">
              <w:rPr>
                <w:rFonts w:cs="Arial"/>
                <w:b/>
                <w:bCs/>
                <w:szCs w:val="20"/>
                <w:lang w:eastAsia="nb-NO"/>
              </w:rPr>
              <w:t>I.A.</w:t>
            </w:r>
          </w:p>
        </w:tc>
      </w:tr>
      <w:tr w:rsidR="00A2054C" w:rsidRPr="00A2054C" w14:paraId="7831A614" w14:textId="39AD67BB" w:rsidTr="2F2F3646">
        <w:tc>
          <w:tcPr>
            <w:tcW w:w="2158" w:type="dxa"/>
            <w:vMerge w:val="restart"/>
          </w:tcPr>
          <w:p w14:paraId="1BCC62BF" w14:textId="0A044078" w:rsidR="002B75B2" w:rsidRPr="00A2054C" w:rsidRDefault="002B75B2" w:rsidP="002B75B2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  <w:r w:rsidRPr="00A2054C">
              <w:rPr>
                <w:rFonts w:cs="Arial"/>
                <w:szCs w:val="20"/>
                <w:lang w:eastAsia="nb-NO"/>
              </w:rPr>
              <w:t xml:space="preserve">Økt brannenergi i områder som normalt ikke er beregnet for oppbevaring av lopper og bøker.    </w:t>
            </w:r>
          </w:p>
        </w:tc>
        <w:tc>
          <w:tcPr>
            <w:tcW w:w="6626" w:type="dxa"/>
          </w:tcPr>
          <w:p w14:paraId="3BE6A34B" w14:textId="348EE786" w:rsidR="002B75B2" w:rsidRPr="00A2054C" w:rsidRDefault="002B75B2" w:rsidP="002B75B2">
            <w:pPr>
              <w:spacing w:before="40" w:after="40" w:line="240" w:lineRule="auto"/>
            </w:pPr>
            <w:r w:rsidRPr="00A2054C">
              <w:t>Etablere instrukser for oppbevaring av lopper og bøker i tiden før, under og etter gjennomføringen. Gjelder både ute og inne.</w:t>
            </w:r>
          </w:p>
          <w:p w14:paraId="0AF4EDC4" w14:textId="56F949BE" w:rsidR="002B75B2" w:rsidRPr="00A2054C" w:rsidRDefault="002B75B2" w:rsidP="002B75B2">
            <w:pPr>
              <w:spacing w:before="40" w:after="40" w:line="240" w:lineRule="auto"/>
              <w:rPr>
                <w:rFonts w:cs="Arial"/>
                <w:lang w:eastAsia="nb-NO"/>
              </w:rPr>
            </w:pPr>
            <w:r w:rsidRPr="00A2054C">
              <w:rPr>
                <w:rFonts w:cs="Arial"/>
                <w:lang w:eastAsia="nb-NO"/>
              </w:rPr>
              <w:t xml:space="preserve">Lopper, bøker eller annet brennbart materiale skal ikke plasseres i trapperom eller rømningsvei. </w:t>
            </w:r>
            <w:r w:rsidRPr="00A2054C">
              <w:br/>
            </w:r>
          </w:p>
        </w:tc>
        <w:sdt>
          <w:sdtPr>
            <w:rPr>
              <w:rFonts w:cs="Arial"/>
              <w:lang w:eastAsia="nb-NO"/>
            </w:rPr>
            <w:id w:val="1806506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1522A67" w14:textId="0F5EC39C" w:rsidR="002B75B2" w:rsidRPr="00A2054C" w:rsidRDefault="002B75B2" w:rsidP="002B75B2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eastAsia="nb-NO"/>
            </w:rPr>
            <w:id w:val="-639728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C71429B" w14:textId="58434EB3" w:rsidR="002B75B2" w:rsidRPr="00A2054C" w:rsidRDefault="002B75B2" w:rsidP="002B75B2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</w:tr>
      <w:tr w:rsidR="00A2054C" w:rsidRPr="00A2054C" w14:paraId="1F8E75C7" w14:textId="58823B5D" w:rsidTr="2F2F3646">
        <w:tc>
          <w:tcPr>
            <w:tcW w:w="2158" w:type="dxa"/>
            <w:vMerge/>
          </w:tcPr>
          <w:p w14:paraId="23BD466D" w14:textId="77777777" w:rsidR="002B75B2" w:rsidRPr="00A2054C" w:rsidRDefault="002B75B2" w:rsidP="002B75B2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</w:p>
        </w:tc>
        <w:tc>
          <w:tcPr>
            <w:tcW w:w="6626" w:type="dxa"/>
          </w:tcPr>
          <w:p w14:paraId="2F439280" w14:textId="2396ACD4" w:rsidR="002B75B2" w:rsidRPr="00A2054C" w:rsidRDefault="002B75B2" w:rsidP="002B75B2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  <w:r w:rsidRPr="00A2054C">
              <w:rPr>
                <w:rFonts w:cs="Arial"/>
                <w:szCs w:val="20"/>
                <w:lang w:eastAsia="nb-NO"/>
              </w:rPr>
              <w:t>Beskriv egne/ytterligere tiltak:</w:t>
            </w:r>
          </w:p>
        </w:tc>
        <w:sdt>
          <w:sdtPr>
            <w:rPr>
              <w:rFonts w:cs="Arial"/>
              <w:lang w:eastAsia="nb-NO"/>
            </w:rPr>
            <w:id w:val="-2096780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E57F63E" w14:textId="26932475" w:rsidR="002B75B2" w:rsidRPr="00A2054C" w:rsidRDefault="002B75B2" w:rsidP="002B75B2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eastAsia="nb-NO"/>
            </w:rPr>
            <w:id w:val="1381834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72C5121" w14:textId="0EEFC6DE" w:rsidR="002B75B2" w:rsidRPr="00A2054C" w:rsidRDefault="002B75B2" w:rsidP="002B75B2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</w:tr>
      <w:tr w:rsidR="00A2054C" w:rsidRPr="00A2054C" w14:paraId="23C9AF5F" w14:textId="38A1C908" w:rsidTr="2F2F3646">
        <w:tc>
          <w:tcPr>
            <w:tcW w:w="2158" w:type="dxa"/>
            <w:vMerge w:val="restart"/>
          </w:tcPr>
          <w:p w14:paraId="1B5F1941" w14:textId="0AC49BA0" w:rsidR="002B75B2" w:rsidRPr="00A2054C" w:rsidRDefault="002B75B2" w:rsidP="002B75B2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  <w:r w:rsidRPr="00A2054C">
              <w:rPr>
                <w:rFonts w:cs="Arial"/>
                <w:szCs w:val="20"/>
                <w:lang w:eastAsia="nb-NO"/>
              </w:rPr>
              <w:t xml:space="preserve">Utvendig brannspredning inn i bygningen. </w:t>
            </w:r>
          </w:p>
        </w:tc>
        <w:tc>
          <w:tcPr>
            <w:tcW w:w="6626" w:type="dxa"/>
          </w:tcPr>
          <w:p w14:paraId="7C9DE7A1" w14:textId="77777777" w:rsidR="002B75B2" w:rsidRPr="00A2054C" w:rsidRDefault="002B75B2" w:rsidP="002B75B2">
            <w:pPr>
              <w:spacing w:before="40" w:after="40" w:line="240" w:lineRule="auto"/>
              <w:rPr>
                <w:rFonts w:cs="Arial"/>
                <w:lang w:eastAsia="nb-NO"/>
              </w:rPr>
            </w:pPr>
            <w:r w:rsidRPr="00A2054C">
              <w:rPr>
                <w:rFonts w:cs="Arial"/>
                <w:lang w:eastAsia="nb-NO"/>
              </w:rPr>
              <w:t xml:space="preserve">Utarbeide oversiktstegning over eiendommens uteområde som viser hvor lopper, boder, oppbevaringscontainere og avfall skal plasseres. </w:t>
            </w:r>
          </w:p>
          <w:p w14:paraId="61336477" w14:textId="46A59094" w:rsidR="002B75B2" w:rsidRPr="00A2054C" w:rsidRDefault="002B75B2" w:rsidP="002B75B2">
            <w:pPr>
              <w:pStyle w:val="Listeavsnitt"/>
              <w:numPr>
                <w:ilvl w:val="0"/>
                <w:numId w:val="6"/>
              </w:numPr>
              <w:spacing w:before="40" w:after="40" w:line="240" w:lineRule="auto"/>
              <w:rPr>
                <w:rFonts w:cs="Arial"/>
                <w:lang w:eastAsia="nb-NO"/>
              </w:rPr>
            </w:pPr>
            <w:r w:rsidRPr="00A2054C">
              <w:rPr>
                <w:rFonts w:cs="Arial"/>
                <w:lang w:eastAsia="nb-NO"/>
              </w:rPr>
              <w:t xml:space="preserve">Lopper/brennbart </w:t>
            </w:r>
            <w:r w:rsidR="000D3630" w:rsidRPr="00A2054C">
              <w:rPr>
                <w:rFonts w:cs="Arial"/>
                <w:lang w:eastAsia="nb-NO"/>
              </w:rPr>
              <w:t>materi</w:t>
            </w:r>
            <w:r w:rsidR="000D3630">
              <w:rPr>
                <w:rFonts w:cs="Arial"/>
                <w:lang w:eastAsia="nb-NO"/>
              </w:rPr>
              <w:t>ale</w:t>
            </w:r>
            <w:r w:rsidR="004C6877">
              <w:rPr>
                <w:rFonts w:cs="Arial"/>
                <w:lang w:eastAsia="nb-NO"/>
              </w:rPr>
              <w:t>/avfall</w:t>
            </w:r>
            <w:r w:rsidRPr="00A2054C">
              <w:rPr>
                <w:rFonts w:cs="Arial"/>
                <w:lang w:eastAsia="nb-NO"/>
              </w:rPr>
              <w:t xml:space="preserve"> som lagres utendørs skal plasseres minst 8 meter fra bygning</w:t>
            </w:r>
            <w:r w:rsidR="00956D1A">
              <w:rPr>
                <w:rFonts w:cs="Arial"/>
                <w:lang w:eastAsia="nb-NO"/>
              </w:rPr>
              <w:t xml:space="preserve">. </w:t>
            </w:r>
          </w:p>
          <w:p w14:paraId="4B00DC98" w14:textId="5EA52C29" w:rsidR="002B75B2" w:rsidRPr="00A2054C" w:rsidRDefault="01C46698" w:rsidP="002B75B2">
            <w:pPr>
              <w:pStyle w:val="Listeavsnitt"/>
              <w:numPr>
                <w:ilvl w:val="0"/>
                <w:numId w:val="6"/>
              </w:numPr>
              <w:spacing w:before="40" w:after="40" w:line="240" w:lineRule="auto"/>
              <w:rPr>
                <w:rFonts w:cs="Arial"/>
                <w:lang w:eastAsia="nb-NO"/>
              </w:rPr>
            </w:pPr>
            <w:r w:rsidRPr="2F2F3646">
              <w:rPr>
                <w:rFonts w:cs="Arial"/>
                <w:lang w:eastAsia="nb-NO"/>
              </w:rPr>
              <w:t xml:space="preserve">Med døgnkontinuerlig vakthold kan avstand mellom lopper/brennbart </w:t>
            </w:r>
            <w:r w:rsidR="000D3630" w:rsidRPr="2F2F3646">
              <w:rPr>
                <w:rFonts w:cs="Arial"/>
                <w:lang w:eastAsia="nb-NO"/>
              </w:rPr>
              <w:t>mater</w:t>
            </w:r>
            <w:r w:rsidR="000D3630">
              <w:rPr>
                <w:rFonts w:cs="Arial"/>
                <w:lang w:eastAsia="nb-NO"/>
              </w:rPr>
              <w:t>iale</w:t>
            </w:r>
            <w:r w:rsidR="00192382">
              <w:rPr>
                <w:rFonts w:cs="Arial"/>
                <w:lang w:eastAsia="nb-NO"/>
              </w:rPr>
              <w:t>/avfall</w:t>
            </w:r>
            <w:r w:rsidRPr="2F2F3646">
              <w:rPr>
                <w:rFonts w:cs="Arial"/>
                <w:lang w:eastAsia="nb-NO"/>
              </w:rPr>
              <w:t xml:space="preserve"> og bygning reduseres til 5 meter. </w:t>
            </w:r>
          </w:p>
          <w:p w14:paraId="2A5880FF" w14:textId="3D11A064" w:rsidR="002B75B2" w:rsidRPr="00206B54" w:rsidRDefault="00192382" w:rsidP="00206B54">
            <w:pPr>
              <w:pStyle w:val="Listeavsnitt"/>
              <w:numPr>
                <w:ilvl w:val="0"/>
                <w:numId w:val="6"/>
              </w:numPr>
              <w:spacing w:before="40" w:after="40" w:line="240" w:lineRule="auto"/>
              <w:rPr>
                <w:rFonts w:cs="Arial"/>
                <w:lang w:eastAsia="nb-NO"/>
              </w:rPr>
            </w:pPr>
            <w:r>
              <w:rPr>
                <w:rFonts w:cs="Arial"/>
                <w:lang w:eastAsia="nb-NO"/>
              </w:rPr>
              <w:t xml:space="preserve">Hvis </w:t>
            </w:r>
            <w:r w:rsidR="00206B54">
              <w:rPr>
                <w:rFonts w:cs="Arial"/>
                <w:lang w:eastAsia="nb-NO"/>
              </w:rPr>
              <w:t xml:space="preserve">oppbevaringen skjer i </w:t>
            </w:r>
            <w:r w:rsidR="002B75B2" w:rsidRPr="00A2054C">
              <w:rPr>
                <w:rFonts w:cs="Arial"/>
                <w:lang w:eastAsia="nb-NO"/>
              </w:rPr>
              <w:t xml:space="preserve">lukket og låst </w:t>
            </w:r>
            <w:r w:rsidR="00206B54">
              <w:rPr>
                <w:rFonts w:cs="Arial"/>
                <w:lang w:eastAsia="nb-NO"/>
              </w:rPr>
              <w:t>stål</w:t>
            </w:r>
            <w:r w:rsidR="002B75B2" w:rsidRPr="00A2054C">
              <w:rPr>
                <w:rFonts w:cs="Arial"/>
                <w:lang w:eastAsia="nb-NO"/>
              </w:rPr>
              <w:t>container</w:t>
            </w:r>
            <w:r w:rsidR="004C6877">
              <w:rPr>
                <w:rFonts w:cs="Arial"/>
                <w:lang w:eastAsia="nb-NO"/>
              </w:rPr>
              <w:t xml:space="preserve">, </w:t>
            </w:r>
            <w:r w:rsidR="00206B54" w:rsidRPr="2F2F3646">
              <w:rPr>
                <w:rFonts w:cs="Arial"/>
                <w:lang w:eastAsia="nb-NO"/>
              </w:rPr>
              <w:t>kan avstand mellom lopper/brennbart mater</w:t>
            </w:r>
            <w:r w:rsidR="00206B54">
              <w:rPr>
                <w:rFonts w:cs="Arial"/>
                <w:lang w:eastAsia="nb-NO"/>
              </w:rPr>
              <w:t>iale/avfall</w:t>
            </w:r>
            <w:r w:rsidR="00206B54" w:rsidRPr="2F2F3646">
              <w:rPr>
                <w:rFonts w:cs="Arial"/>
                <w:lang w:eastAsia="nb-NO"/>
              </w:rPr>
              <w:t xml:space="preserve"> og bygning reduseres til 5 meter. </w:t>
            </w:r>
          </w:p>
        </w:tc>
        <w:sdt>
          <w:sdtPr>
            <w:rPr>
              <w:rFonts w:cs="Arial"/>
              <w:lang w:eastAsia="nb-NO"/>
            </w:rPr>
            <w:id w:val="-338461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0597AD3" w14:textId="0E817068" w:rsidR="002B75B2" w:rsidRPr="00A2054C" w:rsidRDefault="0065277D" w:rsidP="002B75B2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eastAsia="nb-NO"/>
            </w:rPr>
            <w:id w:val="1062835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1AA02FC" w14:textId="4777C952" w:rsidR="002B75B2" w:rsidRPr="00A2054C" w:rsidRDefault="002B75B2" w:rsidP="002B75B2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</w:tr>
      <w:tr w:rsidR="00A2054C" w:rsidRPr="00A2054C" w14:paraId="25E8DAD1" w14:textId="37101463" w:rsidTr="2F2F3646">
        <w:tc>
          <w:tcPr>
            <w:tcW w:w="2158" w:type="dxa"/>
            <w:vMerge/>
          </w:tcPr>
          <w:p w14:paraId="798F17A0" w14:textId="77777777" w:rsidR="002B75B2" w:rsidRPr="00A2054C" w:rsidRDefault="002B75B2" w:rsidP="002B75B2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</w:p>
        </w:tc>
        <w:tc>
          <w:tcPr>
            <w:tcW w:w="6626" w:type="dxa"/>
          </w:tcPr>
          <w:p w14:paraId="018A42C0" w14:textId="4094B2A8" w:rsidR="002B75B2" w:rsidRPr="00A2054C" w:rsidRDefault="002B75B2" w:rsidP="002B75B2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  <w:r w:rsidRPr="00A2054C">
              <w:rPr>
                <w:rFonts w:cs="Arial"/>
                <w:szCs w:val="20"/>
                <w:lang w:eastAsia="nb-NO"/>
              </w:rPr>
              <w:t>Beskriv egne/ytterligere tiltak:</w:t>
            </w:r>
          </w:p>
        </w:tc>
        <w:sdt>
          <w:sdtPr>
            <w:rPr>
              <w:rFonts w:cs="Arial"/>
              <w:lang w:eastAsia="nb-NO"/>
            </w:rPr>
            <w:id w:val="1585103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02F6956" w14:textId="4C18086B" w:rsidR="002B75B2" w:rsidRPr="00A2054C" w:rsidRDefault="002B75B2" w:rsidP="002B75B2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eastAsia="nb-NO"/>
            </w:rPr>
            <w:id w:val="221189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EEAE903" w14:textId="23277AD9" w:rsidR="002B75B2" w:rsidRPr="00A2054C" w:rsidRDefault="002B75B2" w:rsidP="002B75B2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</w:tr>
      <w:tr w:rsidR="00A2054C" w:rsidRPr="00A2054C" w14:paraId="7D1DA37B" w14:textId="1F1F912B" w:rsidTr="2F2F3646">
        <w:tc>
          <w:tcPr>
            <w:tcW w:w="2158" w:type="dxa"/>
            <w:vMerge w:val="restart"/>
          </w:tcPr>
          <w:p w14:paraId="50389AA1" w14:textId="7C663437" w:rsidR="002B75B2" w:rsidRPr="00A2054C" w:rsidRDefault="002B75B2" w:rsidP="002B75B2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  <w:r w:rsidRPr="00A2054C">
              <w:rPr>
                <w:rFonts w:cs="Arial"/>
                <w:szCs w:val="20"/>
                <w:lang w:eastAsia="nb-NO"/>
              </w:rPr>
              <w:t>Plassering av brennbare gjenstander for nærme varmekilder</w:t>
            </w:r>
            <w:r w:rsidR="00140F4B">
              <w:rPr>
                <w:rFonts w:cs="Arial"/>
                <w:szCs w:val="20"/>
                <w:lang w:eastAsia="nb-NO"/>
              </w:rPr>
              <w:t>.</w:t>
            </w:r>
            <w:r w:rsidRPr="00A2054C">
              <w:rPr>
                <w:rFonts w:cs="Arial"/>
                <w:szCs w:val="20"/>
                <w:lang w:eastAsia="nb-NO"/>
              </w:rPr>
              <w:t xml:space="preserve"> </w:t>
            </w:r>
          </w:p>
        </w:tc>
        <w:tc>
          <w:tcPr>
            <w:tcW w:w="6626" w:type="dxa"/>
          </w:tcPr>
          <w:p w14:paraId="2690EBE1" w14:textId="3A91134A" w:rsidR="002B75B2" w:rsidRPr="00A2054C" w:rsidRDefault="002B75B2" w:rsidP="002B75B2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  <w:r w:rsidRPr="00A2054C">
              <w:rPr>
                <w:rFonts w:cs="Arial"/>
                <w:lang w:eastAsia="nb-NO"/>
              </w:rPr>
              <w:t xml:space="preserve">Utarbeide instrukser og sørge for fysiske barrierer for å hindre at brennbart materiale (klær, bøker og lignende) plasseres for nærme varmekilder. </w:t>
            </w:r>
          </w:p>
        </w:tc>
        <w:sdt>
          <w:sdtPr>
            <w:rPr>
              <w:rFonts w:cs="Arial"/>
              <w:lang w:eastAsia="nb-NO"/>
            </w:rPr>
            <w:id w:val="-1576048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0B5E4F7" w14:textId="22B321B7" w:rsidR="002B75B2" w:rsidRPr="00A2054C" w:rsidRDefault="002B75B2" w:rsidP="002B75B2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eastAsia="nb-NO"/>
            </w:rPr>
            <w:id w:val="2034298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910EA87" w14:textId="6CEF0386" w:rsidR="002B75B2" w:rsidRPr="00A2054C" w:rsidRDefault="002B75B2" w:rsidP="002B75B2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</w:tr>
      <w:tr w:rsidR="00A2054C" w:rsidRPr="00A2054C" w14:paraId="61B58F2C" w14:textId="016E0032" w:rsidTr="2F2F3646">
        <w:tc>
          <w:tcPr>
            <w:tcW w:w="2158" w:type="dxa"/>
            <w:vMerge/>
          </w:tcPr>
          <w:p w14:paraId="75159805" w14:textId="77777777" w:rsidR="002B75B2" w:rsidRPr="00A2054C" w:rsidRDefault="002B75B2" w:rsidP="002B75B2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</w:p>
        </w:tc>
        <w:tc>
          <w:tcPr>
            <w:tcW w:w="6626" w:type="dxa"/>
          </w:tcPr>
          <w:p w14:paraId="5875FF36" w14:textId="3D1C2772" w:rsidR="002B75B2" w:rsidRPr="00A2054C" w:rsidRDefault="002C1177" w:rsidP="002B75B2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  <w:r w:rsidRPr="00224F18">
              <w:rPr>
                <w:rFonts w:cs="Arial"/>
                <w:szCs w:val="20"/>
                <w:lang w:eastAsia="nb-NO"/>
              </w:rPr>
              <w:t>Beskriv egne/ytterligere tiltak:</w:t>
            </w:r>
          </w:p>
        </w:tc>
        <w:sdt>
          <w:sdtPr>
            <w:rPr>
              <w:rFonts w:cs="Arial"/>
              <w:lang w:eastAsia="nb-NO"/>
            </w:rPr>
            <w:id w:val="-1707009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1CC9D26" w14:textId="1CE452E4" w:rsidR="002B75B2" w:rsidRPr="00A2054C" w:rsidRDefault="002B75B2" w:rsidP="002B75B2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eastAsia="nb-NO"/>
            </w:rPr>
            <w:id w:val="1355690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40A2666" w14:textId="3283C229" w:rsidR="002B75B2" w:rsidRPr="00A2054C" w:rsidRDefault="002B75B2" w:rsidP="002B75B2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</w:tr>
      <w:tr w:rsidR="00A2054C" w:rsidRPr="00A2054C" w14:paraId="6FA3A277" w14:textId="3E580179" w:rsidTr="2F2F3646">
        <w:tc>
          <w:tcPr>
            <w:tcW w:w="2158" w:type="dxa"/>
            <w:vMerge w:val="restart"/>
          </w:tcPr>
          <w:p w14:paraId="0D42790F" w14:textId="1417DD0A" w:rsidR="002B75B2" w:rsidRPr="00A2054C" w:rsidRDefault="002B75B2" w:rsidP="002B75B2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  <w:r w:rsidRPr="00A2054C">
              <w:rPr>
                <w:rFonts w:cs="Arial"/>
                <w:szCs w:val="20"/>
                <w:lang w:eastAsia="nb-NO"/>
              </w:rPr>
              <w:t xml:space="preserve">Plassering av salgsbord, lopper og bøker som hindrer rask og sikker rømning fra lokalet. </w:t>
            </w:r>
          </w:p>
        </w:tc>
        <w:tc>
          <w:tcPr>
            <w:tcW w:w="6626" w:type="dxa"/>
          </w:tcPr>
          <w:p w14:paraId="1F6549FA" w14:textId="54FE55DC" w:rsidR="002B75B2" w:rsidRPr="00A2054C" w:rsidRDefault="002B75B2" w:rsidP="002B75B2">
            <w:pPr>
              <w:spacing w:line="240" w:lineRule="auto"/>
              <w:rPr>
                <w:rFonts w:cs="Arial"/>
                <w:lang w:eastAsia="nb-NO"/>
              </w:rPr>
            </w:pPr>
            <w:r w:rsidRPr="00A2054C">
              <w:rPr>
                <w:rFonts w:cs="Arial"/>
                <w:lang w:eastAsia="nb-NO"/>
              </w:rPr>
              <w:t xml:space="preserve">Sørge for å overholde minimum bredde på gangpassasje mellom salgsbord, lopper og bøker i forhold til persontall. </w:t>
            </w:r>
          </w:p>
          <w:p w14:paraId="4A2AE168" w14:textId="21ACFE4E" w:rsidR="002B75B2" w:rsidRPr="00A2054C" w:rsidRDefault="002B75B2" w:rsidP="002B75B2">
            <w:pPr>
              <w:spacing w:line="240" w:lineRule="auto"/>
              <w:rPr>
                <w:rFonts w:cs="Arial"/>
                <w:lang w:eastAsia="nb-NO"/>
              </w:rPr>
            </w:pPr>
            <w:r w:rsidRPr="00A2054C">
              <w:rPr>
                <w:rFonts w:cs="Arial"/>
                <w:lang w:eastAsia="nb-NO"/>
              </w:rPr>
              <w:t xml:space="preserve">Bredden på gangpassasjen vil da normalt være minimum 1,2 meter. Hvis utgangen fra lokalet er bredere enn 1,2 meter, skal gangpassasjen ha en tilsvarende bredde som døren ut fra lokalet. </w:t>
            </w:r>
          </w:p>
        </w:tc>
        <w:sdt>
          <w:sdtPr>
            <w:rPr>
              <w:rFonts w:cs="Arial"/>
              <w:lang w:eastAsia="nb-NO"/>
            </w:rPr>
            <w:id w:val="-57097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A162C05" w14:textId="3BA36649" w:rsidR="002B75B2" w:rsidRPr="00A2054C" w:rsidRDefault="002B75B2" w:rsidP="002B75B2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eastAsia="nb-NO"/>
            </w:rPr>
            <w:id w:val="125362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13D5367" w14:textId="47B66A4C" w:rsidR="002B75B2" w:rsidRPr="00A2054C" w:rsidRDefault="002B75B2" w:rsidP="002B75B2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</w:tr>
      <w:tr w:rsidR="00A2054C" w:rsidRPr="00A2054C" w14:paraId="5A06D166" w14:textId="2C6CC8FD" w:rsidTr="2F2F3646">
        <w:tc>
          <w:tcPr>
            <w:tcW w:w="2158" w:type="dxa"/>
            <w:vMerge/>
          </w:tcPr>
          <w:p w14:paraId="3419CEF4" w14:textId="77777777" w:rsidR="002B75B2" w:rsidRPr="00A2054C" w:rsidRDefault="002B75B2" w:rsidP="002B75B2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</w:p>
        </w:tc>
        <w:tc>
          <w:tcPr>
            <w:tcW w:w="6626" w:type="dxa"/>
          </w:tcPr>
          <w:p w14:paraId="5D253E75" w14:textId="0DD04981" w:rsidR="002B75B2" w:rsidRPr="00A2054C" w:rsidRDefault="002B75B2" w:rsidP="002B75B2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  <w:r w:rsidRPr="00A2054C">
              <w:rPr>
                <w:rFonts w:cs="Arial"/>
                <w:szCs w:val="20"/>
                <w:lang w:eastAsia="nb-NO"/>
              </w:rPr>
              <w:t xml:space="preserve">Sørge for at utgang(er) fra lokalet er fri for hindringer. </w:t>
            </w:r>
          </w:p>
        </w:tc>
        <w:sdt>
          <w:sdtPr>
            <w:rPr>
              <w:rFonts w:cs="Arial"/>
              <w:lang w:eastAsia="nb-NO"/>
            </w:rPr>
            <w:id w:val="-1756508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8D9E3D8" w14:textId="55695132" w:rsidR="002B75B2" w:rsidRPr="00A2054C" w:rsidRDefault="002B75B2" w:rsidP="002B75B2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eastAsia="nb-NO"/>
            </w:rPr>
            <w:id w:val="-1584590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4674EAD" w14:textId="2D657E78" w:rsidR="002B75B2" w:rsidRPr="00A2054C" w:rsidRDefault="002B75B2" w:rsidP="002B75B2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</w:tr>
      <w:tr w:rsidR="00A2054C" w:rsidRPr="00A2054C" w14:paraId="16CB6C48" w14:textId="67F6C7AD" w:rsidTr="2F2F3646">
        <w:tc>
          <w:tcPr>
            <w:tcW w:w="2158" w:type="dxa"/>
            <w:vMerge/>
          </w:tcPr>
          <w:p w14:paraId="48BBB8F7" w14:textId="77777777" w:rsidR="002B75B2" w:rsidRPr="00A2054C" w:rsidRDefault="002B75B2" w:rsidP="002B75B2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</w:p>
        </w:tc>
        <w:tc>
          <w:tcPr>
            <w:tcW w:w="6626" w:type="dxa"/>
          </w:tcPr>
          <w:p w14:paraId="64B3C36E" w14:textId="632E1DA6" w:rsidR="002B75B2" w:rsidRPr="00A2054C" w:rsidRDefault="002C1177" w:rsidP="002B75B2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  <w:r w:rsidRPr="00224F18">
              <w:rPr>
                <w:rFonts w:cs="Arial"/>
                <w:szCs w:val="20"/>
                <w:lang w:eastAsia="nb-NO"/>
              </w:rPr>
              <w:t>Beskriv egne/ytterligere tiltak:</w:t>
            </w:r>
          </w:p>
        </w:tc>
        <w:sdt>
          <w:sdtPr>
            <w:rPr>
              <w:rFonts w:cs="Arial"/>
              <w:lang w:eastAsia="nb-NO"/>
            </w:rPr>
            <w:id w:val="-2001112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F5D3BC9" w14:textId="7A6C9CD3" w:rsidR="002B75B2" w:rsidRPr="00A2054C" w:rsidRDefault="002B75B2" w:rsidP="002B75B2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eastAsia="nb-NO"/>
            </w:rPr>
            <w:id w:val="1398944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1571B48" w14:textId="78E847C7" w:rsidR="002B75B2" w:rsidRPr="00A2054C" w:rsidRDefault="002B75B2" w:rsidP="002B75B2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</w:tr>
      <w:tr w:rsidR="00A2054C" w:rsidRPr="00A2054C" w14:paraId="203769D6" w14:textId="5CEA397D" w:rsidTr="2F2F3646">
        <w:tc>
          <w:tcPr>
            <w:tcW w:w="2158" w:type="dxa"/>
            <w:vMerge w:val="restart"/>
          </w:tcPr>
          <w:p w14:paraId="08B2B878" w14:textId="6B98A711" w:rsidR="002B75B2" w:rsidRPr="00A2054C" w:rsidRDefault="002B75B2" w:rsidP="002B75B2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  <w:r w:rsidRPr="00A2054C">
              <w:rPr>
                <w:rFonts w:cs="Arial"/>
                <w:szCs w:val="20"/>
                <w:lang w:eastAsia="nb-NO"/>
              </w:rPr>
              <w:t xml:space="preserve">Dører som mister sin funksjon fordi de holdes i åpen stilling under opp- og nedrigging. </w:t>
            </w:r>
          </w:p>
        </w:tc>
        <w:tc>
          <w:tcPr>
            <w:tcW w:w="6626" w:type="dxa"/>
          </w:tcPr>
          <w:p w14:paraId="30B59C78" w14:textId="3FFD0947" w:rsidR="002B75B2" w:rsidRPr="00A2054C" w:rsidRDefault="002B75B2" w:rsidP="002B75B2">
            <w:pPr>
              <w:spacing w:line="240" w:lineRule="auto"/>
              <w:rPr>
                <w:rFonts w:cs="Arial"/>
                <w:lang w:eastAsia="nb-NO"/>
              </w:rPr>
            </w:pPr>
            <w:r w:rsidRPr="00A2054C">
              <w:rPr>
                <w:rFonts w:cs="Arial"/>
                <w:lang w:eastAsia="nb-NO"/>
              </w:rPr>
              <w:t xml:space="preserve">Etablere rutiner/vakthold dersom branndører som normalt skal være lukket holdes i åpen stilling. Disse skal lukkes ved utløst brannalarm eller annen hendelse. </w:t>
            </w:r>
          </w:p>
          <w:p w14:paraId="4B5B8472" w14:textId="21DA86CF" w:rsidR="002B75B2" w:rsidRPr="00A2054C" w:rsidRDefault="002B75B2" w:rsidP="002B75B2">
            <w:pPr>
              <w:spacing w:line="240" w:lineRule="auto"/>
              <w:rPr>
                <w:rFonts w:cs="Arial"/>
                <w:lang w:eastAsia="nb-NO"/>
              </w:rPr>
            </w:pPr>
            <w:r w:rsidRPr="00A2054C">
              <w:rPr>
                <w:rFonts w:cs="Arial"/>
                <w:lang w:eastAsia="nb-NO"/>
              </w:rPr>
              <w:t xml:space="preserve">Sjekke at dører fungerer som de skal etter opp- og nedrigging. </w:t>
            </w:r>
          </w:p>
        </w:tc>
        <w:sdt>
          <w:sdtPr>
            <w:rPr>
              <w:rFonts w:cs="Arial"/>
              <w:lang w:eastAsia="nb-NO"/>
            </w:rPr>
            <w:id w:val="1737658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0F4F3BE" w14:textId="3044864A" w:rsidR="002B75B2" w:rsidRPr="00A2054C" w:rsidRDefault="002B75B2" w:rsidP="002B75B2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eastAsia="nb-NO"/>
            </w:rPr>
            <w:id w:val="70085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0AC4CCD" w14:textId="3EC3C83C" w:rsidR="002B75B2" w:rsidRPr="00A2054C" w:rsidRDefault="002B75B2" w:rsidP="002B75B2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</w:tr>
      <w:tr w:rsidR="00A2054C" w:rsidRPr="00A2054C" w14:paraId="2541C980" w14:textId="366F55BF" w:rsidTr="2F2F3646">
        <w:tc>
          <w:tcPr>
            <w:tcW w:w="2158" w:type="dxa"/>
            <w:vMerge/>
          </w:tcPr>
          <w:p w14:paraId="5C0C3B86" w14:textId="77777777" w:rsidR="002B75B2" w:rsidRPr="00A2054C" w:rsidRDefault="002B75B2" w:rsidP="002B75B2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</w:p>
        </w:tc>
        <w:tc>
          <w:tcPr>
            <w:tcW w:w="6626" w:type="dxa"/>
          </w:tcPr>
          <w:p w14:paraId="5C546F33" w14:textId="0A2021F0" w:rsidR="002B75B2" w:rsidRPr="00A2054C" w:rsidRDefault="002C1177" w:rsidP="002B75B2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  <w:r w:rsidRPr="00224F18">
              <w:rPr>
                <w:rFonts w:cs="Arial"/>
                <w:szCs w:val="20"/>
                <w:lang w:eastAsia="nb-NO"/>
              </w:rPr>
              <w:t>Beskriv egne/ytterligere tiltak:</w:t>
            </w:r>
          </w:p>
        </w:tc>
        <w:sdt>
          <w:sdtPr>
            <w:rPr>
              <w:rFonts w:cs="Arial"/>
              <w:lang w:eastAsia="nb-NO"/>
            </w:rPr>
            <w:id w:val="-1614746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E3AEA78" w14:textId="328B53C8" w:rsidR="002B75B2" w:rsidRPr="00A2054C" w:rsidRDefault="002B75B2" w:rsidP="002B75B2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eastAsia="nb-NO"/>
            </w:rPr>
            <w:id w:val="-272010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83947A4" w14:textId="22E27939" w:rsidR="002B75B2" w:rsidRPr="00A2054C" w:rsidRDefault="002B75B2" w:rsidP="002B75B2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</w:tr>
      <w:tr w:rsidR="00A2054C" w:rsidRPr="00A2054C" w14:paraId="15F274AB" w14:textId="11A99C86" w:rsidTr="2F2F3646">
        <w:trPr>
          <w:trHeight w:val="300"/>
        </w:trPr>
        <w:tc>
          <w:tcPr>
            <w:tcW w:w="2158" w:type="dxa"/>
            <w:vMerge w:val="restart"/>
          </w:tcPr>
          <w:p w14:paraId="53A25740" w14:textId="0748EC2F" w:rsidR="002B75B2" w:rsidRPr="00A2054C" w:rsidRDefault="002B75B2" w:rsidP="002B75B2">
            <w:pPr>
              <w:spacing w:line="240" w:lineRule="auto"/>
              <w:rPr>
                <w:rFonts w:cs="Arial"/>
                <w:lang w:eastAsia="nb-NO"/>
              </w:rPr>
            </w:pPr>
            <w:r w:rsidRPr="00A2054C">
              <w:rPr>
                <w:rFonts w:cs="Arial"/>
                <w:lang w:eastAsia="nb-NO"/>
              </w:rPr>
              <w:t xml:space="preserve">Dører som skal lukkes automatisk ved utløst brannalarm mister sin funksjon pga. plassering av gjenstander i døråpninger. </w:t>
            </w:r>
          </w:p>
        </w:tc>
        <w:tc>
          <w:tcPr>
            <w:tcW w:w="6626" w:type="dxa"/>
          </w:tcPr>
          <w:p w14:paraId="1BF3175F" w14:textId="0923BA7F" w:rsidR="002B75B2" w:rsidRPr="00A2054C" w:rsidRDefault="002B75B2" w:rsidP="002B75B2">
            <w:pPr>
              <w:spacing w:line="240" w:lineRule="auto"/>
              <w:rPr>
                <w:rFonts w:cs="Arial"/>
                <w:lang w:eastAsia="nb-NO"/>
              </w:rPr>
            </w:pPr>
            <w:r w:rsidRPr="00A2054C">
              <w:rPr>
                <w:rFonts w:cs="Arial"/>
                <w:lang w:eastAsia="nb-NO"/>
              </w:rPr>
              <w:t xml:space="preserve">Etablere rutiner for å sikre at gjenstander ikke plasseres foran eller i døråpninger. </w:t>
            </w:r>
          </w:p>
        </w:tc>
        <w:sdt>
          <w:sdtPr>
            <w:rPr>
              <w:rFonts w:cs="Arial"/>
              <w:lang w:eastAsia="nb-NO"/>
            </w:rPr>
            <w:id w:val="1278448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E48EB61" w14:textId="285C26B4" w:rsidR="002B75B2" w:rsidRPr="00A2054C" w:rsidRDefault="002B75B2" w:rsidP="002B75B2">
                <w:pPr>
                  <w:spacing w:line="240" w:lineRule="auto"/>
                  <w:jc w:val="center"/>
                  <w:rPr>
                    <w:rFonts w:cs="Arial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eastAsia="nb-NO"/>
            </w:rPr>
            <w:id w:val="-895356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2E68A69" w14:textId="6A20320C" w:rsidR="002B75B2" w:rsidRPr="00A2054C" w:rsidRDefault="002B75B2" w:rsidP="002B75B2">
                <w:pPr>
                  <w:spacing w:line="240" w:lineRule="auto"/>
                  <w:jc w:val="center"/>
                  <w:rPr>
                    <w:rFonts w:cs="Arial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</w:tr>
      <w:tr w:rsidR="00A2054C" w:rsidRPr="00A2054C" w14:paraId="10FCD7EC" w14:textId="4FEDCC9A" w:rsidTr="2F2F3646">
        <w:trPr>
          <w:trHeight w:val="300"/>
        </w:trPr>
        <w:tc>
          <w:tcPr>
            <w:tcW w:w="2158" w:type="dxa"/>
            <w:vMerge/>
          </w:tcPr>
          <w:p w14:paraId="754ACA8A" w14:textId="7C786233" w:rsidR="002B75B2" w:rsidRPr="00A2054C" w:rsidRDefault="002B75B2" w:rsidP="002B75B2">
            <w:pPr>
              <w:spacing w:line="240" w:lineRule="auto"/>
              <w:rPr>
                <w:rFonts w:cs="Arial"/>
                <w:lang w:eastAsia="nb-NO"/>
              </w:rPr>
            </w:pPr>
          </w:p>
        </w:tc>
        <w:tc>
          <w:tcPr>
            <w:tcW w:w="6626" w:type="dxa"/>
          </w:tcPr>
          <w:p w14:paraId="19160AFC" w14:textId="1E04C16F" w:rsidR="002B75B2" w:rsidRPr="00A2054C" w:rsidRDefault="002C1177" w:rsidP="002B75B2">
            <w:pPr>
              <w:spacing w:line="240" w:lineRule="auto"/>
              <w:rPr>
                <w:rFonts w:cs="Arial"/>
                <w:lang w:eastAsia="nb-NO"/>
              </w:rPr>
            </w:pPr>
            <w:r w:rsidRPr="00224F18">
              <w:rPr>
                <w:rFonts w:cs="Arial"/>
                <w:szCs w:val="20"/>
                <w:lang w:eastAsia="nb-NO"/>
              </w:rPr>
              <w:t>Beskriv egne/ytterligere tiltak:</w:t>
            </w:r>
          </w:p>
        </w:tc>
        <w:sdt>
          <w:sdtPr>
            <w:rPr>
              <w:rFonts w:cs="Arial"/>
              <w:lang w:eastAsia="nb-NO"/>
            </w:rPr>
            <w:id w:val="-460659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54E7F8A" w14:textId="4D51A8D8" w:rsidR="002B75B2" w:rsidRPr="00A2054C" w:rsidRDefault="002B75B2" w:rsidP="002B75B2">
                <w:pPr>
                  <w:spacing w:line="240" w:lineRule="auto"/>
                  <w:jc w:val="center"/>
                  <w:rPr>
                    <w:rFonts w:cs="Arial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eastAsia="nb-NO"/>
            </w:rPr>
            <w:id w:val="-531100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0CF17F1" w14:textId="3F4C6625" w:rsidR="002B75B2" w:rsidRPr="00A2054C" w:rsidRDefault="002B75B2" w:rsidP="002B75B2">
                <w:pPr>
                  <w:spacing w:line="240" w:lineRule="auto"/>
                  <w:jc w:val="center"/>
                  <w:rPr>
                    <w:rFonts w:cs="Arial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</w:tr>
      <w:tr w:rsidR="00A2054C" w:rsidRPr="00A2054C" w14:paraId="5B0E9C01" w14:textId="35E28AB8" w:rsidTr="2F2F3646">
        <w:tc>
          <w:tcPr>
            <w:tcW w:w="2158" w:type="dxa"/>
          </w:tcPr>
          <w:p w14:paraId="6EFC2B92" w14:textId="6A2DCBC0" w:rsidR="002B75B2" w:rsidRPr="00A2054C" w:rsidRDefault="002B75B2" w:rsidP="002B75B2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  <w:r w:rsidRPr="00A2054C">
              <w:rPr>
                <w:rFonts w:cs="Arial"/>
                <w:szCs w:val="20"/>
                <w:lang w:eastAsia="nb-NO"/>
              </w:rPr>
              <w:t>Andre forhold som har betydning for brannsikkerheten.</w:t>
            </w:r>
          </w:p>
        </w:tc>
        <w:tc>
          <w:tcPr>
            <w:tcW w:w="6626" w:type="dxa"/>
          </w:tcPr>
          <w:p w14:paraId="5B207BD2" w14:textId="73D71A09" w:rsidR="002B75B2" w:rsidRPr="00A2054C" w:rsidRDefault="002C1177" w:rsidP="002B75B2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  <w:r w:rsidRPr="00224F18">
              <w:rPr>
                <w:rFonts w:cs="Arial"/>
                <w:szCs w:val="20"/>
                <w:lang w:eastAsia="nb-NO"/>
              </w:rPr>
              <w:t>Beskriv egne/ytterligere tiltak:</w:t>
            </w:r>
          </w:p>
        </w:tc>
        <w:sdt>
          <w:sdtPr>
            <w:rPr>
              <w:rFonts w:cs="Arial"/>
              <w:lang w:eastAsia="nb-NO"/>
            </w:rPr>
            <w:id w:val="-1641870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83B03D4" w14:textId="438D3D41" w:rsidR="002B75B2" w:rsidRPr="00A2054C" w:rsidRDefault="002B75B2" w:rsidP="002B75B2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eastAsia="nb-NO"/>
            </w:rPr>
            <w:id w:val="954677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EF0956D" w14:textId="59619429" w:rsidR="002B75B2" w:rsidRPr="00A2054C" w:rsidRDefault="002B75B2" w:rsidP="002B75B2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</w:tr>
    </w:tbl>
    <w:p w14:paraId="337B3FAA" w14:textId="4D465DCC" w:rsidR="00D731F0" w:rsidRPr="00A2054C" w:rsidRDefault="00D731F0" w:rsidP="141E6644">
      <w:pPr>
        <w:spacing w:after="160" w:line="259" w:lineRule="auto"/>
        <w:rPr>
          <w:rFonts w:cs="Arial"/>
          <w:b/>
          <w:bCs/>
          <w:sz w:val="24"/>
          <w:szCs w:val="24"/>
        </w:rPr>
      </w:pPr>
      <w:r w:rsidRPr="00A2054C">
        <w:rPr>
          <w:rFonts w:cs="Arial"/>
          <w:b/>
          <w:sz w:val="24"/>
          <w:szCs w:val="24"/>
        </w:rPr>
        <w:br w:type="page"/>
      </w:r>
    </w:p>
    <w:p w14:paraId="10396571" w14:textId="7C4D526D" w:rsidR="00BB4F11" w:rsidRPr="00A2054C" w:rsidRDefault="00383815" w:rsidP="00CD7C2B">
      <w:pPr>
        <w:pStyle w:val="Overskrift4"/>
        <w:rPr>
          <w:rFonts w:cs="Arial"/>
          <w:b/>
          <w:color w:val="auto"/>
          <w:sz w:val="24"/>
          <w:szCs w:val="24"/>
        </w:rPr>
      </w:pPr>
      <w:r w:rsidRPr="00A2054C">
        <w:rPr>
          <w:rFonts w:cs="Arial"/>
          <w:b/>
          <w:color w:val="auto"/>
          <w:sz w:val="24"/>
          <w:szCs w:val="24"/>
        </w:rPr>
        <w:lastRenderedPageBreak/>
        <w:t xml:space="preserve">C - </w:t>
      </w:r>
      <w:r w:rsidR="00BB4F11" w:rsidRPr="00A2054C">
        <w:rPr>
          <w:rFonts w:cs="Arial"/>
          <w:b/>
          <w:color w:val="auto"/>
          <w:sz w:val="24"/>
          <w:szCs w:val="24"/>
        </w:rPr>
        <w:t xml:space="preserve">Eiendommen/bygningen skal brukes til revy/konsert o.l. </w:t>
      </w:r>
    </w:p>
    <w:tbl>
      <w:tblPr>
        <w:tblStyle w:val="Tabellrutenett"/>
        <w:tblW w:w="9776" w:type="dxa"/>
        <w:tblLook w:val="04A0" w:firstRow="1" w:lastRow="0" w:firstColumn="1" w:lastColumn="0" w:noHBand="0" w:noVBand="1"/>
      </w:tblPr>
      <w:tblGrid>
        <w:gridCol w:w="2219"/>
        <w:gridCol w:w="6423"/>
        <w:gridCol w:w="565"/>
        <w:gridCol w:w="569"/>
      </w:tblGrid>
      <w:tr w:rsidR="00A2054C" w:rsidRPr="00A2054C" w14:paraId="088079AF" w14:textId="77BFA526" w:rsidTr="2F2F3646">
        <w:trPr>
          <w:trHeight w:val="727"/>
          <w:tblHeader/>
        </w:trPr>
        <w:tc>
          <w:tcPr>
            <w:tcW w:w="2219" w:type="dxa"/>
            <w:shd w:val="clear" w:color="auto" w:fill="B3F5FF"/>
          </w:tcPr>
          <w:p w14:paraId="04F54F42" w14:textId="77777777" w:rsidR="00DC1984" w:rsidRPr="00A2054C" w:rsidRDefault="00DC1984">
            <w:pPr>
              <w:spacing w:line="240" w:lineRule="auto"/>
              <w:rPr>
                <w:rFonts w:cs="Arial"/>
                <w:b/>
                <w:bCs/>
                <w:szCs w:val="20"/>
                <w:lang w:eastAsia="nb-NO"/>
              </w:rPr>
            </w:pPr>
            <w:r w:rsidRPr="00A2054C">
              <w:rPr>
                <w:rFonts w:cs="Arial"/>
                <w:b/>
                <w:bCs/>
                <w:szCs w:val="20"/>
                <w:lang w:eastAsia="nb-NO"/>
              </w:rPr>
              <w:t>Risikofaktor</w:t>
            </w:r>
          </w:p>
        </w:tc>
        <w:tc>
          <w:tcPr>
            <w:tcW w:w="6423" w:type="dxa"/>
            <w:shd w:val="clear" w:color="auto" w:fill="B3F5FF"/>
          </w:tcPr>
          <w:p w14:paraId="51EE5B16" w14:textId="77777777" w:rsidR="00DC1984" w:rsidRPr="00A2054C" w:rsidRDefault="00DC1984">
            <w:pPr>
              <w:spacing w:line="240" w:lineRule="auto"/>
              <w:rPr>
                <w:rFonts w:cs="Arial"/>
                <w:b/>
                <w:bCs/>
                <w:szCs w:val="20"/>
                <w:lang w:eastAsia="nb-NO"/>
              </w:rPr>
            </w:pPr>
            <w:r w:rsidRPr="00A2054C">
              <w:rPr>
                <w:rFonts w:cs="Arial"/>
                <w:b/>
                <w:bCs/>
                <w:szCs w:val="20"/>
                <w:lang w:eastAsia="nb-NO"/>
              </w:rPr>
              <w:t>Tiltak for å redusere risiko og/eller tiltak for å redusere konsekvens hvis hendelser oppstår</w:t>
            </w:r>
          </w:p>
        </w:tc>
        <w:tc>
          <w:tcPr>
            <w:tcW w:w="565" w:type="dxa"/>
            <w:shd w:val="clear" w:color="auto" w:fill="B3F5FF"/>
          </w:tcPr>
          <w:p w14:paraId="4029391A" w14:textId="148DE177" w:rsidR="00DC1984" w:rsidRPr="00A2054C" w:rsidRDefault="00DC1984" w:rsidP="00DC1984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eastAsia="nb-NO"/>
              </w:rPr>
            </w:pPr>
            <w:r w:rsidRPr="00A2054C">
              <w:rPr>
                <w:rFonts w:cs="Arial"/>
                <w:b/>
                <w:bCs/>
                <w:szCs w:val="20"/>
                <w:lang w:eastAsia="nb-NO"/>
              </w:rPr>
              <w:t>OK</w:t>
            </w:r>
          </w:p>
        </w:tc>
        <w:tc>
          <w:tcPr>
            <w:tcW w:w="569" w:type="dxa"/>
            <w:shd w:val="clear" w:color="auto" w:fill="B3F5FF"/>
          </w:tcPr>
          <w:p w14:paraId="0E2F960C" w14:textId="5F60A073" w:rsidR="00DC1984" w:rsidRPr="00A2054C" w:rsidRDefault="00DC1984" w:rsidP="00DC1984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eastAsia="nb-NO"/>
              </w:rPr>
            </w:pPr>
            <w:r w:rsidRPr="00A2054C">
              <w:rPr>
                <w:rFonts w:cs="Arial"/>
                <w:b/>
                <w:bCs/>
                <w:szCs w:val="20"/>
                <w:lang w:eastAsia="nb-NO"/>
              </w:rPr>
              <w:t>I.A.</w:t>
            </w:r>
          </w:p>
        </w:tc>
      </w:tr>
      <w:tr w:rsidR="00A2054C" w:rsidRPr="00A2054C" w14:paraId="1C85E93A" w14:textId="69159B57" w:rsidTr="2F2F3646">
        <w:tc>
          <w:tcPr>
            <w:tcW w:w="2219" w:type="dxa"/>
            <w:vMerge w:val="restart"/>
          </w:tcPr>
          <w:p w14:paraId="3A1D1787" w14:textId="62A7FF70" w:rsidR="00DC1984" w:rsidRPr="00A2054C" w:rsidRDefault="00DC1984" w:rsidP="00DC1984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  <w:r w:rsidRPr="00A2054C">
              <w:rPr>
                <w:rFonts w:cs="Arial"/>
                <w:szCs w:val="20"/>
                <w:lang w:eastAsia="nb-NO"/>
              </w:rPr>
              <w:t>Mange personer i lokalet som ikke er kjent med rømningsveier.</w:t>
            </w:r>
          </w:p>
        </w:tc>
        <w:tc>
          <w:tcPr>
            <w:tcW w:w="6423" w:type="dxa"/>
          </w:tcPr>
          <w:p w14:paraId="091C6BD7" w14:textId="4A6C2638" w:rsidR="00DC1984" w:rsidRPr="00A2054C" w:rsidRDefault="00DC1984" w:rsidP="00DC1984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  <w:r w:rsidRPr="00A2054C">
              <w:rPr>
                <w:rFonts w:cs="Arial"/>
                <w:szCs w:val="20"/>
                <w:lang w:eastAsia="nb-NO"/>
              </w:rPr>
              <w:t xml:space="preserve">Etablere vaktordning med tilstrekkelig antall vaktpersonell som skal kunne håndtere en evakueringssituasjon og hvis mulig. bistå med slokking ved et ev. branntilløp. </w:t>
            </w:r>
          </w:p>
        </w:tc>
        <w:sdt>
          <w:sdtPr>
            <w:rPr>
              <w:rFonts w:cs="Arial"/>
              <w:lang w:eastAsia="nb-NO"/>
            </w:rPr>
            <w:id w:val="17744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</w:tcPr>
              <w:p w14:paraId="2261C9C2" w14:textId="337C6BDD" w:rsidR="00DC1984" w:rsidRPr="00A2054C" w:rsidRDefault="00DC1984" w:rsidP="00DC1984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eastAsia="nb-NO"/>
            </w:rPr>
            <w:id w:val="2074312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7CF546E6" w14:textId="34A2132E" w:rsidR="00DC1984" w:rsidRPr="00A2054C" w:rsidRDefault="00DC1984" w:rsidP="00DC1984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</w:tr>
      <w:tr w:rsidR="00A2054C" w:rsidRPr="00A2054C" w14:paraId="2E723CEB" w14:textId="46BAAF0D" w:rsidTr="2F2F3646">
        <w:tc>
          <w:tcPr>
            <w:tcW w:w="2219" w:type="dxa"/>
            <w:vMerge/>
          </w:tcPr>
          <w:p w14:paraId="536C31FE" w14:textId="77777777" w:rsidR="00DC1984" w:rsidRPr="00A2054C" w:rsidRDefault="00DC1984" w:rsidP="00DC1984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</w:p>
        </w:tc>
        <w:tc>
          <w:tcPr>
            <w:tcW w:w="6423" w:type="dxa"/>
          </w:tcPr>
          <w:p w14:paraId="78C6ACB2" w14:textId="38489413" w:rsidR="00DC1984" w:rsidRPr="00A2054C" w:rsidRDefault="00DC1984" w:rsidP="00DC1984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  <w:r w:rsidRPr="00A2054C">
              <w:rPr>
                <w:rFonts w:cs="Arial"/>
                <w:szCs w:val="20"/>
                <w:lang w:eastAsia="nb-NO"/>
              </w:rPr>
              <w:t xml:space="preserve">Utarbeide instrukser som beskriver arbeidsfordeling og ansvarsoppgaver og sørge for dokumentert opplæring. </w:t>
            </w:r>
          </w:p>
        </w:tc>
        <w:sdt>
          <w:sdtPr>
            <w:rPr>
              <w:rFonts w:cs="Arial"/>
              <w:lang w:eastAsia="nb-NO"/>
            </w:rPr>
            <w:id w:val="-1903831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</w:tcPr>
              <w:p w14:paraId="78DC172E" w14:textId="4ABCC25C" w:rsidR="00DC1984" w:rsidRPr="00A2054C" w:rsidRDefault="00DC1984" w:rsidP="00DC1984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eastAsia="nb-NO"/>
            </w:rPr>
            <w:id w:val="-1853092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02DA718C" w14:textId="0AEA0804" w:rsidR="00DC1984" w:rsidRPr="00A2054C" w:rsidRDefault="00DC1984" w:rsidP="00DC1984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</w:tr>
      <w:tr w:rsidR="00A2054C" w:rsidRPr="00A2054C" w14:paraId="753FA25B" w14:textId="1A54E115" w:rsidTr="2F2F3646">
        <w:tc>
          <w:tcPr>
            <w:tcW w:w="2219" w:type="dxa"/>
            <w:vMerge/>
          </w:tcPr>
          <w:p w14:paraId="3F6354E3" w14:textId="77777777" w:rsidR="00DC1984" w:rsidRPr="00A2054C" w:rsidRDefault="00DC1984" w:rsidP="00DC1984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</w:p>
        </w:tc>
        <w:tc>
          <w:tcPr>
            <w:tcW w:w="6423" w:type="dxa"/>
          </w:tcPr>
          <w:p w14:paraId="60BC7137" w14:textId="3BAAD7CD" w:rsidR="00DC1984" w:rsidRPr="00A2054C" w:rsidRDefault="00DC1984" w:rsidP="00DC1984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  <w:r w:rsidRPr="00A2054C">
              <w:rPr>
                <w:rFonts w:cs="Arial"/>
                <w:szCs w:val="20"/>
                <w:lang w:eastAsia="nb-NO"/>
              </w:rPr>
              <w:t xml:space="preserve">Beskriv egne/ytterligere tiltak: </w:t>
            </w:r>
            <w:r w:rsidRPr="00A2054C">
              <w:rPr>
                <w:rFonts w:cs="Arial"/>
                <w:szCs w:val="20"/>
                <w:lang w:eastAsia="nb-NO"/>
              </w:rPr>
              <w:br/>
            </w:r>
          </w:p>
        </w:tc>
        <w:sdt>
          <w:sdtPr>
            <w:rPr>
              <w:rFonts w:cs="Arial"/>
              <w:lang w:eastAsia="nb-NO"/>
            </w:rPr>
            <w:id w:val="-1930337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</w:tcPr>
              <w:p w14:paraId="38502246" w14:textId="1B87433E" w:rsidR="00DC1984" w:rsidRPr="00A2054C" w:rsidRDefault="00DC1984" w:rsidP="00DC1984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eastAsia="nb-NO"/>
            </w:rPr>
            <w:id w:val="-1635551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454BA41E" w14:textId="61D29F4C" w:rsidR="00DC1984" w:rsidRPr="00A2054C" w:rsidRDefault="001424EA" w:rsidP="00DC1984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</w:tr>
      <w:tr w:rsidR="00A2054C" w:rsidRPr="00A2054C" w14:paraId="6F14EBFD" w14:textId="77777777" w:rsidTr="2F2F3646">
        <w:tc>
          <w:tcPr>
            <w:tcW w:w="2219" w:type="dxa"/>
            <w:vMerge w:val="restart"/>
          </w:tcPr>
          <w:p w14:paraId="06AE3E0F" w14:textId="7A433F66" w:rsidR="001424EA" w:rsidRPr="00A2054C" w:rsidRDefault="001424EA" w:rsidP="001424EA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  <w:r w:rsidRPr="00A2054C">
              <w:rPr>
                <w:rFonts w:cs="Arial"/>
                <w:szCs w:val="20"/>
                <w:lang w:eastAsia="nb-NO"/>
              </w:rPr>
              <w:t xml:space="preserve">Fare for personskade pga. scene-/amfikollaps eller nedfall av installasjoner som ikke er tilstrekkelig festet. </w:t>
            </w:r>
          </w:p>
        </w:tc>
        <w:tc>
          <w:tcPr>
            <w:tcW w:w="6423" w:type="dxa"/>
          </w:tcPr>
          <w:p w14:paraId="5E7D777F" w14:textId="77777777" w:rsidR="00ED7FA9" w:rsidRPr="00A2054C" w:rsidRDefault="001424EA" w:rsidP="001424EA">
            <w:pPr>
              <w:spacing w:before="40" w:after="40" w:line="240" w:lineRule="auto"/>
            </w:pPr>
            <w:r w:rsidRPr="00A2054C">
              <w:t xml:space="preserve">Montering av scenerigg, publikumstribune, amfi, lys- og lydrigg etc. skal utføres av kvalifisert </w:t>
            </w:r>
            <w:r w:rsidR="00912452" w:rsidRPr="00A2054C">
              <w:t>personell</w:t>
            </w:r>
            <w:r w:rsidR="00AA2961" w:rsidRPr="00A2054C">
              <w:t xml:space="preserve">. </w:t>
            </w:r>
          </w:p>
          <w:p w14:paraId="2C82066E" w14:textId="77777777" w:rsidR="00ED7FA9" w:rsidRPr="00A2054C" w:rsidRDefault="00ED7FA9" w:rsidP="00ED7FA9">
            <w:pPr>
              <w:spacing w:before="40" w:after="40" w:line="240" w:lineRule="auto"/>
            </w:pPr>
            <w:r w:rsidRPr="00A2054C">
              <w:t xml:space="preserve">Leverandørens brukerveiledninger skal følges. </w:t>
            </w:r>
          </w:p>
          <w:p w14:paraId="658F7D45" w14:textId="77777777" w:rsidR="001424EA" w:rsidRPr="00A2054C" w:rsidRDefault="001424EA" w:rsidP="00ED7FA9">
            <w:pPr>
              <w:spacing w:before="40" w:after="40" w:line="240" w:lineRule="auto"/>
              <w:rPr>
                <w:rFonts w:cs="Arial"/>
                <w:lang w:eastAsia="nb-NO"/>
              </w:rPr>
            </w:pPr>
          </w:p>
        </w:tc>
        <w:sdt>
          <w:sdtPr>
            <w:rPr>
              <w:rFonts w:cs="Arial"/>
              <w:lang w:eastAsia="nb-NO"/>
            </w:rPr>
            <w:id w:val="239611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</w:tcPr>
              <w:p w14:paraId="4CC5A645" w14:textId="24778C02" w:rsidR="001424EA" w:rsidRPr="00A2054C" w:rsidRDefault="001424EA" w:rsidP="001424EA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eastAsia="nb-NO"/>
            </w:rPr>
            <w:id w:val="847605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5588759D" w14:textId="53DE09EB" w:rsidR="001424EA" w:rsidRPr="00A2054C" w:rsidRDefault="003B14E0" w:rsidP="001424EA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</w:tr>
      <w:tr w:rsidR="00A2054C" w:rsidRPr="00A2054C" w14:paraId="3A04EA4F" w14:textId="77777777" w:rsidTr="2F2F3646">
        <w:tc>
          <w:tcPr>
            <w:tcW w:w="2219" w:type="dxa"/>
            <w:vMerge/>
          </w:tcPr>
          <w:p w14:paraId="07BFE4F8" w14:textId="77777777" w:rsidR="0076275C" w:rsidRPr="00A2054C" w:rsidRDefault="0076275C" w:rsidP="0076275C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</w:p>
        </w:tc>
        <w:tc>
          <w:tcPr>
            <w:tcW w:w="6423" w:type="dxa"/>
          </w:tcPr>
          <w:p w14:paraId="106B2D00" w14:textId="38C2A1A8" w:rsidR="0076275C" w:rsidRPr="00A2054C" w:rsidRDefault="0076275C" w:rsidP="0076275C">
            <w:pPr>
              <w:spacing w:before="40" w:after="40" w:line="240" w:lineRule="auto"/>
            </w:pPr>
            <w:r w:rsidRPr="00A2054C">
              <w:t>Innhente dokumentasjon på at monteringen er kvalifisert utført</w:t>
            </w:r>
            <w:r w:rsidR="00A73B32" w:rsidRPr="00A2054C">
              <w:t>.</w:t>
            </w:r>
          </w:p>
          <w:p w14:paraId="719528FB" w14:textId="02522B02" w:rsidR="00ED7FA9" w:rsidRPr="00A2054C" w:rsidRDefault="0076275C" w:rsidP="00ED7FA9">
            <w:pPr>
              <w:pStyle w:val="Listeavsnitt"/>
              <w:numPr>
                <w:ilvl w:val="0"/>
                <w:numId w:val="6"/>
              </w:numPr>
              <w:spacing w:before="40" w:after="40" w:line="240" w:lineRule="auto"/>
            </w:pPr>
            <w:r w:rsidRPr="00A2054C">
              <w:t>Samsvarserklæring for installasjon(ene)</w:t>
            </w:r>
            <w:r w:rsidR="00ED7FA9" w:rsidRPr="00A2054C">
              <w:t>.</w:t>
            </w:r>
          </w:p>
          <w:p w14:paraId="7FDC83CC" w14:textId="5170DB2D" w:rsidR="00ED7FA9" w:rsidRPr="00A2054C" w:rsidRDefault="0076275C" w:rsidP="00ED7FA9">
            <w:pPr>
              <w:pStyle w:val="Listeavsnitt"/>
              <w:numPr>
                <w:ilvl w:val="0"/>
                <w:numId w:val="6"/>
              </w:numPr>
              <w:spacing w:before="40" w:after="40" w:line="240" w:lineRule="auto"/>
            </w:pPr>
            <w:r w:rsidRPr="00A2054C">
              <w:t>B</w:t>
            </w:r>
            <w:r w:rsidR="001E2CB8" w:rsidRPr="00A2054C">
              <w:t>eregninger</w:t>
            </w:r>
            <w:r w:rsidR="00592C7F" w:rsidRPr="00A2054C">
              <w:t>/begrensninger</w:t>
            </w:r>
            <w:r w:rsidR="001E2CB8" w:rsidRPr="00A2054C">
              <w:t xml:space="preserve"> for b</w:t>
            </w:r>
            <w:r w:rsidRPr="00A2054C">
              <w:t xml:space="preserve">elastninger på den enkelte konstruksjon, oppheng, m.m. </w:t>
            </w:r>
          </w:p>
          <w:p w14:paraId="67BFA847" w14:textId="30BDF0E0" w:rsidR="0076275C" w:rsidRPr="00A2054C" w:rsidRDefault="0076275C" w:rsidP="00ED7FA9">
            <w:pPr>
              <w:spacing w:before="40" w:after="40" w:line="240" w:lineRule="auto"/>
            </w:pPr>
          </w:p>
        </w:tc>
        <w:sdt>
          <w:sdtPr>
            <w:rPr>
              <w:rFonts w:cs="Arial"/>
              <w:lang w:eastAsia="nb-NO"/>
            </w:rPr>
            <w:id w:val="-71589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</w:tcPr>
              <w:p w14:paraId="3EA78FBF" w14:textId="27F19DD1" w:rsidR="0076275C" w:rsidRPr="00A2054C" w:rsidRDefault="0076275C" w:rsidP="0076275C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eastAsia="nb-NO"/>
            </w:rPr>
            <w:id w:val="1628663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3D427811" w14:textId="7B402DF1" w:rsidR="0076275C" w:rsidRPr="00A2054C" w:rsidRDefault="0076275C" w:rsidP="0076275C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</w:tr>
      <w:tr w:rsidR="00A2054C" w:rsidRPr="00A2054C" w14:paraId="1072E8A1" w14:textId="77777777" w:rsidTr="2F2F3646">
        <w:tc>
          <w:tcPr>
            <w:tcW w:w="2219" w:type="dxa"/>
            <w:vMerge/>
          </w:tcPr>
          <w:p w14:paraId="2559A0F0" w14:textId="77777777" w:rsidR="0076275C" w:rsidRPr="00A2054C" w:rsidRDefault="0076275C" w:rsidP="0076275C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</w:p>
        </w:tc>
        <w:tc>
          <w:tcPr>
            <w:tcW w:w="6423" w:type="dxa"/>
          </w:tcPr>
          <w:p w14:paraId="7A7FCD82" w14:textId="2669F910" w:rsidR="0076275C" w:rsidRPr="00A2054C" w:rsidRDefault="0076275C" w:rsidP="0076275C">
            <w:pPr>
              <w:spacing w:before="40" w:after="40" w:line="240" w:lineRule="auto"/>
            </w:pPr>
            <w:r w:rsidRPr="00A2054C">
              <w:rPr>
                <w:rFonts w:cs="Arial"/>
                <w:szCs w:val="20"/>
                <w:lang w:eastAsia="nb-NO"/>
              </w:rPr>
              <w:t xml:space="preserve">Beskriv egne/ytterligere tiltak: </w:t>
            </w:r>
            <w:r w:rsidRPr="00A2054C">
              <w:rPr>
                <w:rFonts w:cs="Arial"/>
                <w:szCs w:val="20"/>
                <w:lang w:eastAsia="nb-NO"/>
              </w:rPr>
              <w:br/>
            </w:r>
          </w:p>
        </w:tc>
        <w:sdt>
          <w:sdtPr>
            <w:rPr>
              <w:rFonts w:cs="Arial"/>
              <w:lang w:eastAsia="nb-NO"/>
            </w:rPr>
            <w:id w:val="1326716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</w:tcPr>
              <w:p w14:paraId="13FBE885" w14:textId="4A849422" w:rsidR="0076275C" w:rsidRPr="00A2054C" w:rsidRDefault="0076275C" w:rsidP="0076275C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eastAsia="nb-NO"/>
            </w:rPr>
            <w:id w:val="1423367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4213E632" w14:textId="7E1A66A6" w:rsidR="0076275C" w:rsidRPr="00A2054C" w:rsidRDefault="0076275C" w:rsidP="0076275C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</w:tr>
      <w:tr w:rsidR="00A2054C" w:rsidRPr="00A2054C" w14:paraId="2244E0DC" w14:textId="22EBD80D" w:rsidTr="2F2F3646">
        <w:tc>
          <w:tcPr>
            <w:tcW w:w="2219" w:type="dxa"/>
            <w:vMerge w:val="restart"/>
          </w:tcPr>
          <w:p w14:paraId="43C8DCE1" w14:textId="77777777" w:rsidR="0076275C" w:rsidRPr="00A2054C" w:rsidRDefault="0076275C" w:rsidP="0076275C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  <w:r w:rsidRPr="00A2054C">
              <w:rPr>
                <w:rFonts w:cs="Arial"/>
                <w:szCs w:val="20"/>
                <w:lang w:eastAsia="nb-NO"/>
              </w:rPr>
              <w:t xml:space="preserve">Plassering av publikumstribune, sitteplasser og benkerader som hindrer rask og sikker rømning fra lokalet. </w:t>
            </w:r>
          </w:p>
        </w:tc>
        <w:tc>
          <w:tcPr>
            <w:tcW w:w="6423" w:type="dxa"/>
          </w:tcPr>
          <w:p w14:paraId="7825B610" w14:textId="43420BA5" w:rsidR="0076275C" w:rsidRPr="00A2054C" w:rsidRDefault="0076275C" w:rsidP="0076275C">
            <w:pPr>
              <w:spacing w:line="240" w:lineRule="auto"/>
              <w:rPr>
                <w:rFonts w:cs="Arial"/>
                <w:lang w:eastAsia="nb-NO"/>
              </w:rPr>
            </w:pPr>
            <w:r w:rsidRPr="00A2054C">
              <w:rPr>
                <w:rFonts w:cs="Arial"/>
                <w:lang w:eastAsia="nb-NO"/>
              </w:rPr>
              <w:t xml:space="preserve">Sørge for å overholde minimum bredde på gangpassasje mellom publikumstribune/amfi, sitteplasser og benkerader i forhold til persontall. </w:t>
            </w:r>
          </w:p>
          <w:p w14:paraId="1D1EDC21" w14:textId="7B97664A" w:rsidR="0076275C" w:rsidRPr="00A2054C" w:rsidRDefault="0076275C" w:rsidP="0076275C">
            <w:pPr>
              <w:pStyle w:val="Listeavsnitt"/>
              <w:numPr>
                <w:ilvl w:val="0"/>
                <w:numId w:val="6"/>
              </w:numPr>
              <w:spacing w:line="240" w:lineRule="auto"/>
              <w:rPr>
                <w:rFonts w:cs="Arial"/>
                <w:lang w:eastAsia="nb-NO"/>
              </w:rPr>
            </w:pPr>
            <w:r w:rsidRPr="00A2054C">
              <w:rPr>
                <w:rFonts w:cs="Arial"/>
                <w:lang w:eastAsia="nb-NO"/>
              </w:rPr>
              <w:t xml:space="preserve">Bredden på gangpassasjen skal være minst 1 cm per sitteplass, men uansett minimum 1,2 meter. </w:t>
            </w:r>
          </w:p>
          <w:p w14:paraId="55A59A89" w14:textId="3E9303EB" w:rsidR="0076275C" w:rsidRPr="00A2054C" w:rsidRDefault="0076275C" w:rsidP="0076275C">
            <w:pPr>
              <w:pStyle w:val="Listeavsnitt"/>
              <w:numPr>
                <w:ilvl w:val="0"/>
                <w:numId w:val="6"/>
              </w:numPr>
              <w:spacing w:line="240" w:lineRule="auto"/>
              <w:rPr>
                <w:rFonts w:cs="Arial"/>
                <w:lang w:eastAsia="nb-NO"/>
              </w:rPr>
            </w:pPr>
            <w:r w:rsidRPr="00A2054C">
              <w:rPr>
                <w:rFonts w:cs="Arial"/>
                <w:lang w:eastAsia="nb-NO"/>
              </w:rPr>
              <w:t xml:space="preserve">Maks 30 sitteplasser per rad når det er gangpassasje på begge sider, og maks 15 sitteplasser per rad når det kun er én gangpassasje. </w:t>
            </w:r>
          </w:p>
          <w:p w14:paraId="61F31EB0" w14:textId="77777777" w:rsidR="0076275C" w:rsidRPr="00A2054C" w:rsidRDefault="0076275C" w:rsidP="0076275C">
            <w:pPr>
              <w:pStyle w:val="Listeavsnitt"/>
              <w:numPr>
                <w:ilvl w:val="0"/>
                <w:numId w:val="6"/>
              </w:numPr>
              <w:spacing w:line="240" w:lineRule="auto"/>
              <w:rPr>
                <w:rFonts w:cs="Arial"/>
                <w:lang w:eastAsia="nb-NO"/>
              </w:rPr>
            </w:pPr>
            <w:r w:rsidRPr="00A2054C">
              <w:rPr>
                <w:rFonts w:cs="Arial"/>
                <w:lang w:eastAsia="nb-NO"/>
              </w:rPr>
              <w:t xml:space="preserve">Minimum 40 cm mellom stolrygg og seteforkant. </w:t>
            </w:r>
          </w:p>
          <w:p w14:paraId="010E09DB" w14:textId="032D4FBC" w:rsidR="0076275C" w:rsidRPr="00A2054C" w:rsidRDefault="0076275C" w:rsidP="0076275C">
            <w:pPr>
              <w:pStyle w:val="Listeavsnitt"/>
              <w:numPr>
                <w:ilvl w:val="0"/>
                <w:numId w:val="6"/>
              </w:numPr>
              <w:spacing w:line="240" w:lineRule="auto"/>
              <w:rPr>
                <w:rFonts w:cs="Arial"/>
                <w:lang w:eastAsia="nb-NO"/>
              </w:rPr>
            </w:pPr>
            <w:r w:rsidRPr="00A2054C">
              <w:rPr>
                <w:rFonts w:cs="Arial"/>
                <w:lang w:eastAsia="nb-NO"/>
              </w:rPr>
              <w:t>Løse stoler/seter i hver rad skal festes sammen, med f.eks. tape/strips.</w:t>
            </w:r>
          </w:p>
        </w:tc>
        <w:sdt>
          <w:sdtPr>
            <w:rPr>
              <w:rFonts w:cs="Arial"/>
              <w:lang w:eastAsia="nb-NO"/>
            </w:rPr>
            <w:id w:val="1582717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</w:tcPr>
              <w:p w14:paraId="129CBE80" w14:textId="0C1D82B1" w:rsidR="0076275C" w:rsidRPr="00A2054C" w:rsidRDefault="0076275C" w:rsidP="0076275C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eastAsia="nb-NO"/>
            </w:rPr>
            <w:id w:val="714313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4CCC20BF" w14:textId="5FC65CC9" w:rsidR="0076275C" w:rsidRPr="00A2054C" w:rsidRDefault="0076275C" w:rsidP="0076275C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</w:tr>
      <w:tr w:rsidR="00A2054C" w:rsidRPr="00A2054C" w14:paraId="04BC02F0" w14:textId="05ED517F" w:rsidTr="2F2F3646">
        <w:tc>
          <w:tcPr>
            <w:tcW w:w="2219" w:type="dxa"/>
            <w:vMerge/>
          </w:tcPr>
          <w:p w14:paraId="47732B48" w14:textId="77777777" w:rsidR="0076275C" w:rsidRPr="00A2054C" w:rsidRDefault="0076275C" w:rsidP="0076275C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</w:p>
        </w:tc>
        <w:tc>
          <w:tcPr>
            <w:tcW w:w="6423" w:type="dxa"/>
          </w:tcPr>
          <w:p w14:paraId="606A0C57" w14:textId="77777777" w:rsidR="0076275C" w:rsidRPr="00A2054C" w:rsidRDefault="0076275C" w:rsidP="0076275C">
            <w:pPr>
              <w:spacing w:before="40" w:after="40" w:line="240" w:lineRule="auto"/>
              <w:rPr>
                <w:rFonts w:cs="Arial"/>
                <w:lang w:eastAsia="nb-NO"/>
              </w:rPr>
            </w:pPr>
            <w:r w:rsidRPr="00A2054C">
              <w:rPr>
                <w:rFonts w:cs="Arial"/>
                <w:lang w:eastAsia="nb-NO"/>
              </w:rPr>
              <w:t xml:space="preserve">Utarbeide skisse/oversiktstegning over lokalet som viser: </w:t>
            </w:r>
          </w:p>
          <w:p w14:paraId="65865321" w14:textId="77777777" w:rsidR="0076275C" w:rsidRPr="00A2054C" w:rsidRDefault="0076275C" w:rsidP="0076275C">
            <w:pPr>
              <w:pStyle w:val="Listeavsnitt"/>
              <w:numPr>
                <w:ilvl w:val="0"/>
                <w:numId w:val="6"/>
              </w:numPr>
              <w:spacing w:before="40" w:after="40" w:line="240" w:lineRule="auto"/>
              <w:rPr>
                <w:rFonts w:cs="Arial"/>
                <w:lang w:eastAsia="nb-NO"/>
              </w:rPr>
            </w:pPr>
            <w:r w:rsidRPr="00A2054C">
              <w:rPr>
                <w:rFonts w:cs="Arial"/>
                <w:lang w:eastAsia="nb-NO"/>
              </w:rPr>
              <w:t>plassering av publikum</w:t>
            </w:r>
          </w:p>
          <w:p w14:paraId="01C4565D" w14:textId="77777777" w:rsidR="0076275C" w:rsidRPr="00A2054C" w:rsidRDefault="0076275C" w:rsidP="0076275C">
            <w:pPr>
              <w:pStyle w:val="Listeavsnitt"/>
              <w:numPr>
                <w:ilvl w:val="0"/>
                <w:numId w:val="6"/>
              </w:numPr>
              <w:spacing w:before="40" w:after="40" w:line="240" w:lineRule="auto"/>
              <w:rPr>
                <w:rFonts w:cs="Arial"/>
                <w:lang w:eastAsia="nb-NO"/>
              </w:rPr>
            </w:pPr>
            <w:r w:rsidRPr="00A2054C">
              <w:rPr>
                <w:rFonts w:cs="Arial"/>
                <w:lang w:eastAsia="nb-NO"/>
              </w:rPr>
              <w:lastRenderedPageBreak/>
              <w:t xml:space="preserve">utganger fra lokalet </w:t>
            </w:r>
          </w:p>
          <w:p w14:paraId="3B1DA1B9" w14:textId="77777777" w:rsidR="0076275C" w:rsidRPr="00A2054C" w:rsidRDefault="0076275C" w:rsidP="0076275C">
            <w:pPr>
              <w:pStyle w:val="Listeavsnitt"/>
              <w:numPr>
                <w:ilvl w:val="0"/>
                <w:numId w:val="6"/>
              </w:numPr>
              <w:spacing w:before="40" w:after="40" w:line="240" w:lineRule="auto"/>
              <w:rPr>
                <w:rFonts w:cs="Arial"/>
                <w:lang w:eastAsia="nb-NO"/>
              </w:rPr>
            </w:pPr>
            <w:r w:rsidRPr="00A2054C">
              <w:rPr>
                <w:rFonts w:cs="Arial"/>
                <w:lang w:eastAsia="nb-NO"/>
              </w:rPr>
              <w:t>hvor vaktpersonell skal stå</w:t>
            </w:r>
          </w:p>
          <w:p w14:paraId="3CACA782" w14:textId="7AD2198F" w:rsidR="0076275C" w:rsidRPr="00A2054C" w:rsidRDefault="0076275C" w:rsidP="0076275C">
            <w:pPr>
              <w:pStyle w:val="Listeavsnitt"/>
              <w:numPr>
                <w:ilvl w:val="0"/>
                <w:numId w:val="6"/>
              </w:numPr>
              <w:spacing w:before="40" w:after="40" w:line="240" w:lineRule="auto"/>
              <w:rPr>
                <w:rFonts w:cs="Arial"/>
                <w:lang w:eastAsia="nb-NO"/>
              </w:rPr>
            </w:pPr>
            <w:r w:rsidRPr="00A2054C">
              <w:rPr>
                <w:rFonts w:cs="Arial"/>
                <w:lang w:eastAsia="nb-NO"/>
              </w:rPr>
              <w:t xml:space="preserve">utplassering av ekstra slokkeutstyr </w:t>
            </w:r>
            <w:proofErr w:type="spellStart"/>
            <w:r w:rsidRPr="00A2054C">
              <w:rPr>
                <w:rFonts w:cs="Arial"/>
                <w:lang w:eastAsia="nb-NO"/>
              </w:rPr>
              <w:t>m.v</w:t>
            </w:r>
            <w:proofErr w:type="spellEnd"/>
            <w:r w:rsidRPr="00A2054C">
              <w:rPr>
                <w:rFonts w:cs="Arial"/>
                <w:lang w:eastAsia="nb-NO"/>
              </w:rPr>
              <w:t xml:space="preserve">. </w:t>
            </w:r>
          </w:p>
          <w:p w14:paraId="285032B3" w14:textId="0AFAAFA3" w:rsidR="0076275C" w:rsidRPr="00A2054C" w:rsidRDefault="0076275C" w:rsidP="0076275C">
            <w:pPr>
              <w:spacing w:before="40" w:after="40" w:line="240" w:lineRule="auto"/>
              <w:rPr>
                <w:rFonts w:cs="Arial"/>
                <w:lang w:eastAsia="nb-NO"/>
              </w:rPr>
            </w:pPr>
          </w:p>
        </w:tc>
        <w:sdt>
          <w:sdtPr>
            <w:rPr>
              <w:rFonts w:cs="Arial"/>
              <w:lang w:eastAsia="nb-NO"/>
            </w:rPr>
            <w:id w:val="-513770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</w:tcPr>
              <w:p w14:paraId="27B5CE67" w14:textId="1149230B" w:rsidR="0076275C" w:rsidRPr="00A2054C" w:rsidRDefault="0076275C" w:rsidP="0076275C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eastAsia="nb-NO"/>
            </w:rPr>
            <w:id w:val="-1346090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7C5C15E1" w14:textId="3FEC79DA" w:rsidR="0076275C" w:rsidRPr="00A2054C" w:rsidRDefault="0076275C" w:rsidP="0076275C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</w:tr>
      <w:tr w:rsidR="00A2054C" w:rsidRPr="00A2054C" w14:paraId="3B7A0B6B" w14:textId="78EA599B" w:rsidTr="2F2F3646">
        <w:tc>
          <w:tcPr>
            <w:tcW w:w="2219" w:type="dxa"/>
            <w:vMerge/>
          </w:tcPr>
          <w:p w14:paraId="143DFB4F" w14:textId="77777777" w:rsidR="0076275C" w:rsidRPr="00A2054C" w:rsidRDefault="0076275C" w:rsidP="0076275C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</w:p>
        </w:tc>
        <w:tc>
          <w:tcPr>
            <w:tcW w:w="6423" w:type="dxa"/>
          </w:tcPr>
          <w:p w14:paraId="28DEC6E4" w14:textId="68BF6863" w:rsidR="0076275C" w:rsidRPr="00A2054C" w:rsidRDefault="0076275C" w:rsidP="0076275C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  <w:r w:rsidRPr="00A2054C">
              <w:rPr>
                <w:rFonts w:cs="Arial"/>
                <w:szCs w:val="20"/>
                <w:lang w:eastAsia="nb-NO"/>
              </w:rPr>
              <w:t xml:space="preserve">Beskriv egne/ytterligere tiltak: </w:t>
            </w:r>
          </w:p>
        </w:tc>
        <w:sdt>
          <w:sdtPr>
            <w:rPr>
              <w:rFonts w:cs="Arial"/>
              <w:lang w:eastAsia="nb-NO"/>
            </w:rPr>
            <w:id w:val="-1257042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</w:tcPr>
              <w:p w14:paraId="0580DBB9" w14:textId="0FC9B032" w:rsidR="0076275C" w:rsidRPr="00A2054C" w:rsidRDefault="0076275C" w:rsidP="0076275C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eastAsia="nb-NO"/>
            </w:rPr>
            <w:id w:val="-556866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517C82B3" w14:textId="40FC2060" w:rsidR="0076275C" w:rsidRPr="00A2054C" w:rsidRDefault="0076275C" w:rsidP="0076275C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</w:tr>
      <w:tr w:rsidR="00A2054C" w:rsidRPr="00A2054C" w14:paraId="687EDD0E" w14:textId="76B9CE7C" w:rsidTr="2F2F3646">
        <w:tc>
          <w:tcPr>
            <w:tcW w:w="2219" w:type="dxa"/>
            <w:vMerge w:val="restart"/>
          </w:tcPr>
          <w:p w14:paraId="5414DF16" w14:textId="4B74E219" w:rsidR="002C4C59" w:rsidRPr="00A2054C" w:rsidRDefault="002C4C59" w:rsidP="002C4C59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  <w:r w:rsidRPr="00A2054C">
              <w:rPr>
                <w:rFonts w:cs="Arial"/>
                <w:szCs w:val="20"/>
                <w:lang w:eastAsia="nb-NO"/>
              </w:rPr>
              <w:t xml:space="preserve">Økt brannenergi i områder som normalt ikke er beregnet for revy/konserter. </w:t>
            </w:r>
          </w:p>
        </w:tc>
        <w:tc>
          <w:tcPr>
            <w:tcW w:w="6423" w:type="dxa"/>
          </w:tcPr>
          <w:p w14:paraId="2D4442CE" w14:textId="77777777" w:rsidR="002C4C59" w:rsidRPr="00A2054C" w:rsidRDefault="002C4C59" w:rsidP="002C4C59">
            <w:pPr>
              <w:spacing w:before="40" w:after="40" w:line="240" w:lineRule="auto"/>
            </w:pPr>
            <w:r w:rsidRPr="00A2054C">
              <w:t xml:space="preserve">Sikre at kulisser, tribune/amfi, scene og </w:t>
            </w:r>
            <w:proofErr w:type="spellStart"/>
            <w:r w:rsidRPr="00A2054C">
              <w:t>backstage</w:t>
            </w:r>
            <w:proofErr w:type="spellEnd"/>
            <w:r w:rsidRPr="00A2054C">
              <w:t xml:space="preserve"> ikke medfører økt brannrisiko.</w:t>
            </w:r>
          </w:p>
          <w:p w14:paraId="2EC3AD95" w14:textId="77777777" w:rsidR="002C4C59" w:rsidRPr="00A2054C" w:rsidRDefault="002C4C59" w:rsidP="002C4C59">
            <w:pPr>
              <w:spacing w:before="40" w:after="40" w:line="240" w:lineRule="auto"/>
            </w:pPr>
            <w:r w:rsidRPr="00A2054C">
              <w:t xml:space="preserve">Innhente dokumentasjon på produkters brannegenskaper: </w:t>
            </w:r>
          </w:p>
          <w:p w14:paraId="23E6F151" w14:textId="77777777" w:rsidR="002C4C59" w:rsidRPr="00A2054C" w:rsidRDefault="002C4C59" w:rsidP="002C4C59">
            <w:pPr>
              <w:pStyle w:val="Listeavsnitt"/>
              <w:numPr>
                <w:ilvl w:val="0"/>
                <w:numId w:val="6"/>
              </w:numPr>
              <w:spacing w:before="40" w:after="40" w:line="240" w:lineRule="auto"/>
            </w:pPr>
            <w:r w:rsidRPr="00A2054C">
              <w:t xml:space="preserve">Tekstiler for scenerigg, tildekking for å unngå </w:t>
            </w:r>
            <w:proofErr w:type="spellStart"/>
            <w:r w:rsidRPr="00A2054C">
              <w:t>lysinnslipp</w:t>
            </w:r>
            <w:proofErr w:type="spellEnd"/>
            <w:r w:rsidRPr="00A2054C">
              <w:t xml:space="preserve"> etc. skal være tungt antennelige og/eller brannimpregnert.</w:t>
            </w:r>
          </w:p>
          <w:p w14:paraId="6DC46F23" w14:textId="77777777" w:rsidR="002C4C59" w:rsidRPr="00A2054C" w:rsidRDefault="002C4C59" w:rsidP="002C4C59">
            <w:pPr>
              <w:pStyle w:val="Listeavsnitt"/>
              <w:numPr>
                <w:ilvl w:val="0"/>
                <w:numId w:val="6"/>
              </w:numPr>
              <w:spacing w:before="40" w:after="40" w:line="240" w:lineRule="auto"/>
            </w:pPr>
            <w:r w:rsidRPr="00A2054C">
              <w:t>Tepper, folie m.m. for tildekking av gulv skal være tungt antennelige og/eller brannimpregnert.</w:t>
            </w:r>
          </w:p>
          <w:p w14:paraId="3FBF3951" w14:textId="771BF1CA" w:rsidR="002C4C59" w:rsidRPr="00A2054C" w:rsidRDefault="002C4C59" w:rsidP="002C4C59">
            <w:pPr>
              <w:pStyle w:val="Listeavsnitt"/>
              <w:numPr>
                <w:ilvl w:val="0"/>
                <w:numId w:val="6"/>
              </w:numPr>
              <w:spacing w:before="40" w:after="40" w:line="240" w:lineRule="auto"/>
            </w:pPr>
            <w:r w:rsidRPr="00A2054C">
              <w:t xml:space="preserve">Scene- og amfimaterialer, kulisser m.m. skal være tungt antennelige og/eller brannimpregnert. </w:t>
            </w:r>
          </w:p>
        </w:tc>
        <w:sdt>
          <w:sdtPr>
            <w:rPr>
              <w:rFonts w:cs="Arial"/>
              <w:lang w:eastAsia="nb-NO"/>
            </w:rPr>
            <w:id w:val="-1890872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</w:tcPr>
              <w:p w14:paraId="2606A89A" w14:textId="032BA588" w:rsidR="002C4C59" w:rsidRPr="00A2054C" w:rsidRDefault="002C4C59" w:rsidP="002C4C59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eastAsia="nb-NO"/>
            </w:rPr>
            <w:id w:val="892924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5133518C" w14:textId="5E466815" w:rsidR="002C4C59" w:rsidRPr="00A2054C" w:rsidRDefault="00704B81" w:rsidP="002C4C59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</w:tr>
      <w:tr w:rsidR="00A2054C" w:rsidRPr="00A2054C" w14:paraId="46C064EF" w14:textId="445C9830" w:rsidTr="2F2F3646">
        <w:tc>
          <w:tcPr>
            <w:tcW w:w="2219" w:type="dxa"/>
            <w:vMerge/>
          </w:tcPr>
          <w:p w14:paraId="43FD721F" w14:textId="77777777" w:rsidR="002C4C59" w:rsidRPr="00A2054C" w:rsidRDefault="002C4C59" w:rsidP="002C4C59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</w:p>
        </w:tc>
        <w:tc>
          <w:tcPr>
            <w:tcW w:w="6423" w:type="dxa"/>
          </w:tcPr>
          <w:p w14:paraId="1E85B55B" w14:textId="77777777" w:rsidR="002C4C59" w:rsidRPr="00A2054C" w:rsidRDefault="002C4C59" w:rsidP="002C4C59">
            <w:pPr>
              <w:spacing w:before="40" w:after="40" w:line="240" w:lineRule="auto"/>
              <w:rPr>
                <w:rFonts w:cs="Arial"/>
                <w:lang w:eastAsia="nb-NO"/>
              </w:rPr>
            </w:pPr>
            <w:r w:rsidRPr="00A2054C">
              <w:rPr>
                <w:rFonts w:cs="Arial"/>
                <w:lang w:eastAsia="nb-NO"/>
              </w:rPr>
              <w:t>Beskriv egne/ytterligere tiltak:</w:t>
            </w:r>
          </w:p>
          <w:p w14:paraId="6D0FD578" w14:textId="3059C668" w:rsidR="002C4C59" w:rsidRPr="00A2054C" w:rsidRDefault="002C4C59" w:rsidP="002C4C59">
            <w:pPr>
              <w:spacing w:before="40" w:after="40" w:line="240" w:lineRule="auto"/>
            </w:pPr>
          </w:p>
        </w:tc>
        <w:sdt>
          <w:sdtPr>
            <w:rPr>
              <w:rFonts w:cs="Arial"/>
              <w:lang w:eastAsia="nb-NO"/>
            </w:rPr>
            <w:id w:val="298033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</w:tcPr>
              <w:p w14:paraId="137D3E01" w14:textId="7266E650" w:rsidR="002C4C59" w:rsidRPr="00A2054C" w:rsidRDefault="002C4C59" w:rsidP="002C4C59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eastAsia="nb-NO"/>
            </w:rPr>
            <w:id w:val="1989825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2F474587" w14:textId="088EFB18" w:rsidR="002C4C59" w:rsidRPr="00A2054C" w:rsidRDefault="002C4C59" w:rsidP="002C4C59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</w:tr>
      <w:tr w:rsidR="00A2054C" w:rsidRPr="00A2054C" w14:paraId="79664D4C" w14:textId="19976A13" w:rsidTr="2F2F3646">
        <w:tc>
          <w:tcPr>
            <w:tcW w:w="2219" w:type="dxa"/>
            <w:vMerge w:val="restart"/>
          </w:tcPr>
          <w:p w14:paraId="041FC9BF" w14:textId="1A44C028" w:rsidR="002C4C59" w:rsidRPr="00A2054C" w:rsidRDefault="002C4C59" w:rsidP="002C4C59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  <w:r w:rsidRPr="00A2054C">
              <w:rPr>
                <w:rFonts w:cs="Arial"/>
                <w:szCs w:val="20"/>
                <w:lang w:eastAsia="nb-NO"/>
              </w:rPr>
              <w:t>Brann i elektrisk utstyr, lys- og lyd- og el-anlegg mv.</w:t>
            </w:r>
          </w:p>
          <w:p w14:paraId="096C35DA" w14:textId="77777777" w:rsidR="002C4C59" w:rsidRPr="00A2054C" w:rsidRDefault="002C4C59" w:rsidP="002C4C59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</w:p>
        </w:tc>
        <w:tc>
          <w:tcPr>
            <w:tcW w:w="6423" w:type="dxa"/>
          </w:tcPr>
          <w:p w14:paraId="175AA644" w14:textId="309B8BA1" w:rsidR="002C4C59" w:rsidRPr="00A2054C" w:rsidRDefault="002C4C59" w:rsidP="002C4C59">
            <w:pPr>
              <w:spacing w:line="240" w:lineRule="auto"/>
              <w:rPr>
                <w:rFonts w:cs="Arial"/>
                <w:lang w:eastAsia="nb-NO"/>
              </w:rPr>
            </w:pPr>
            <w:r w:rsidRPr="00A2054C">
              <w:rPr>
                <w:rFonts w:cs="Arial"/>
                <w:lang w:eastAsia="nb-NO"/>
              </w:rPr>
              <w:t xml:space="preserve">Installering av lys- og lydanlegg og andre elektriske anlegg skal utføres av kvalifisert personell. </w:t>
            </w:r>
          </w:p>
        </w:tc>
        <w:sdt>
          <w:sdtPr>
            <w:rPr>
              <w:rFonts w:cs="Arial"/>
              <w:lang w:eastAsia="nb-NO"/>
            </w:rPr>
            <w:id w:val="-516155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</w:tcPr>
              <w:p w14:paraId="0BA94FC7" w14:textId="22CD8FD0" w:rsidR="002C4C59" w:rsidRPr="00A2054C" w:rsidRDefault="002C4C59" w:rsidP="002C4C59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eastAsia="nb-NO"/>
            </w:rPr>
            <w:id w:val="-528034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60CD09BB" w14:textId="424F52E3" w:rsidR="002C4C59" w:rsidRPr="00A2054C" w:rsidRDefault="002C4C59" w:rsidP="002C4C59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</w:tr>
      <w:tr w:rsidR="00A2054C" w:rsidRPr="00A2054C" w14:paraId="7ACE8318" w14:textId="06E1DEED" w:rsidTr="2F2F3646">
        <w:tc>
          <w:tcPr>
            <w:tcW w:w="2219" w:type="dxa"/>
            <w:vMerge/>
          </w:tcPr>
          <w:p w14:paraId="111D2A4B" w14:textId="77777777" w:rsidR="002C4C59" w:rsidRPr="00A2054C" w:rsidRDefault="002C4C59" w:rsidP="002C4C59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</w:p>
        </w:tc>
        <w:tc>
          <w:tcPr>
            <w:tcW w:w="6423" w:type="dxa"/>
          </w:tcPr>
          <w:p w14:paraId="26EC3160" w14:textId="3C5C257A" w:rsidR="002C4C59" w:rsidRPr="00A2054C" w:rsidRDefault="002C4C59" w:rsidP="00415FCC">
            <w:pPr>
              <w:spacing w:before="40" w:after="40" w:line="240" w:lineRule="auto"/>
            </w:pPr>
            <w:r w:rsidRPr="00A2054C">
              <w:t xml:space="preserve">Sørge for at elektrisk utstyr og anlegg brukes iht. produktdokumentasjon. </w:t>
            </w:r>
          </w:p>
        </w:tc>
        <w:sdt>
          <w:sdtPr>
            <w:rPr>
              <w:rFonts w:cs="Arial"/>
              <w:lang w:eastAsia="nb-NO"/>
            </w:rPr>
            <w:id w:val="-2044360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</w:tcPr>
              <w:p w14:paraId="4E2EF735" w14:textId="4610D537" w:rsidR="002C4C59" w:rsidRPr="00A2054C" w:rsidRDefault="002C4C59" w:rsidP="002C4C59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eastAsia="nb-NO"/>
            </w:rPr>
            <w:id w:val="-262766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2231EA03" w14:textId="0B0BBB58" w:rsidR="002C4C59" w:rsidRPr="00A2054C" w:rsidRDefault="002C4C59" w:rsidP="002C4C59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</w:tr>
      <w:tr w:rsidR="00A2054C" w:rsidRPr="00A2054C" w14:paraId="2A88D9ED" w14:textId="1DE66935" w:rsidTr="2F2F3646">
        <w:tc>
          <w:tcPr>
            <w:tcW w:w="2219" w:type="dxa"/>
            <w:vMerge/>
          </w:tcPr>
          <w:p w14:paraId="7E50007A" w14:textId="77777777" w:rsidR="002C4C59" w:rsidRPr="00A2054C" w:rsidRDefault="002C4C59" w:rsidP="002C4C59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</w:p>
        </w:tc>
        <w:tc>
          <w:tcPr>
            <w:tcW w:w="6423" w:type="dxa"/>
          </w:tcPr>
          <w:p w14:paraId="343637BC" w14:textId="77777777" w:rsidR="002C4C59" w:rsidRPr="00A2054C" w:rsidRDefault="002C4C59" w:rsidP="002C4C59">
            <w:pPr>
              <w:spacing w:before="40" w:after="40" w:line="240" w:lineRule="auto"/>
              <w:rPr>
                <w:rFonts w:cs="Arial"/>
                <w:lang w:eastAsia="nb-NO"/>
              </w:rPr>
            </w:pPr>
            <w:r w:rsidRPr="00A2054C">
              <w:rPr>
                <w:rFonts w:cs="Arial"/>
                <w:lang w:eastAsia="nb-NO"/>
              </w:rPr>
              <w:t>Beskriv egne/ytterligere tiltak:</w:t>
            </w:r>
          </w:p>
          <w:p w14:paraId="5E2F472C" w14:textId="0855AB47" w:rsidR="002C4C59" w:rsidRPr="00A2054C" w:rsidRDefault="002C4C59" w:rsidP="002C4C59">
            <w:pPr>
              <w:spacing w:before="40" w:after="40" w:line="240" w:lineRule="auto"/>
            </w:pPr>
          </w:p>
        </w:tc>
        <w:sdt>
          <w:sdtPr>
            <w:rPr>
              <w:rFonts w:cs="Arial"/>
              <w:lang w:eastAsia="nb-NO"/>
            </w:rPr>
            <w:id w:val="497080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</w:tcPr>
              <w:p w14:paraId="56CA50C1" w14:textId="2F947D20" w:rsidR="002C4C59" w:rsidRPr="00A2054C" w:rsidRDefault="002C4C59" w:rsidP="002C4C59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eastAsia="nb-NO"/>
            </w:rPr>
            <w:id w:val="-1204008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2B5EDFD6" w14:textId="7F2CFCDC" w:rsidR="002C4C59" w:rsidRPr="00A2054C" w:rsidRDefault="002C4C59" w:rsidP="002C4C59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</w:tr>
      <w:tr w:rsidR="00A2054C" w:rsidRPr="00A2054C" w14:paraId="1F1A4EBC" w14:textId="12B2B012" w:rsidTr="2F2F3646">
        <w:tc>
          <w:tcPr>
            <w:tcW w:w="2219" w:type="dxa"/>
            <w:vMerge w:val="restart"/>
          </w:tcPr>
          <w:p w14:paraId="6AD586E4" w14:textId="1DE335E9" w:rsidR="002C4C59" w:rsidRPr="00A2054C" w:rsidRDefault="002C4C59" w:rsidP="002C4C59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  <w:r w:rsidRPr="00A2054C">
              <w:rPr>
                <w:rFonts w:cs="Arial"/>
                <w:szCs w:val="20"/>
                <w:lang w:eastAsia="nb-NO"/>
              </w:rPr>
              <w:t>Bruk av røykmaskin</w:t>
            </w:r>
            <w:r w:rsidR="006B57F0">
              <w:rPr>
                <w:rFonts w:cs="Arial"/>
                <w:szCs w:val="20"/>
                <w:lang w:eastAsia="nb-NO"/>
              </w:rPr>
              <w:t xml:space="preserve"> </w:t>
            </w:r>
            <w:r w:rsidR="00BD145E">
              <w:rPr>
                <w:rFonts w:cs="Arial"/>
                <w:szCs w:val="20"/>
                <w:lang w:eastAsia="nb-NO"/>
              </w:rPr>
              <w:t>og/</w:t>
            </w:r>
            <w:r w:rsidR="006B57F0">
              <w:rPr>
                <w:rFonts w:cs="Arial"/>
                <w:szCs w:val="20"/>
                <w:lang w:eastAsia="nb-NO"/>
              </w:rPr>
              <w:t>eller pyrotekni</w:t>
            </w:r>
            <w:r w:rsidR="00BD145E">
              <w:rPr>
                <w:rFonts w:cs="Arial"/>
                <w:szCs w:val="20"/>
                <w:lang w:eastAsia="nb-NO"/>
              </w:rPr>
              <w:t>ske effekter</w:t>
            </w:r>
            <w:r w:rsidRPr="00A2054C">
              <w:rPr>
                <w:rFonts w:cs="Arial"/>
                <w:szCs w:val="20"/>
                <w:lang w:eastAsia="nb-NO"/>
              </w:rPr>
              <w:t>.</w:t>
            </w:r>
          </w:p>
        </w:tc>
        <w:tc>
          <w:tcPr>
            <w:tcW w:w="6423" w:type="dxa"/>
          </w:tcPr>
          <w:p w14:paraId="1CA4BE82" w14:textId="2434E122" w:rsidR="002C4C59" w:rsidRPr="00A2054C" w:rsidRDefault="00175819" w:rsidP="002C4C59">
            <w:pPr>
              <w:spacing w:line="240" w:lineRule="auto"/>
              <w:rPr>
                <w:rFonts w:cs="Arial"/>
                <w:lang w:eastAsia="nb-NO"/>
              </w:rPr>
            </w:pPr>
            <w:r>
              <w:rPr>
                <w:rFonts w:cs="Arial"/>
                <w:lang w:eastAsia="nb-NO"/>
              </w:rPr>
              <w:t>Det er ikke tillatt å br</w:t>
            </w:r>
            <w:r w:rsidR="0A2F8D1C" w:rsidRPr="2F2F3646">
              <w:rPr>
                <w:rFonts w:cs="Arial"/>
                <w:lang w:eastAsia="nb-NO"/>
              </w:rPr>
              <w:t>uk</w:t>
            </w:r>
            <w:r>
              <w:rPr>
                <w:rFonts w:cs="Arial"/>
                <w:lang w:eastAsia="nb-NO"/>
              </w:rPr>
              <w:t>e</w:t>
            </w:r>
            <w:r w:rsidR="0A2F8D1C" w:rsidRPr="2F2F3646">
              <w:rPr>
                <w:rFonts w:cs="Arial"/>
                <w:lang w:eastAsia="nb-NO"/>
              </w:rPr>
              <w:t xml:space="preserve"> røykmaskin </w:t>
            </w:r>
            <w:r w:rsidR="00BD145E">
              <w:rPr>
                <w:rFonts w:cs="Arial"/>
                <w:lang w:eastAsia="nb-NO"/>
              </w:rPr>
              <w:t>og/</w:t>
            </w:r>
            <w:r w:rsidR="006B57F0">
              <w:rPr>
                <w:rFonts w:cs="Arial"/>
                <w:lang w:eastAsia="nb-NO"/>
              </w:rPr>
              <w:t>eller pyrotekni</w:t>
            </w:r>
            <w:r w:rsidR="00BD145E">
              <w:rPr>
                <w:rFonts w:cs="Arial"/>
                <w:lang w:eastAsia="nb-NO"/>
              </w:rPr>
              <w:t>ske effekter</w:t>
            </w:r>
            <w:r w:rsidR="0A2F8D1C" w:rsidRPr="2F2F3646">
              <w:rPr>
                <w:rFonts w:cs="Arial"/>
                <w:lang w:eastAsia="nb-NO"/>
              </w:rPr>
              <w:t xml:space="preserve">. </w:t>
            </w:r>
          </w:p>
        </w:tc>
        <w:sdt>
          <w:sdtPr>
            <w:rPr>
              <w:rFonts w:cs="Arial"/>
              <w:lang w:eastAsia="nb-NO"/>
            </w:rPr>
            <w:id w:val="-585001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</w:tcPr>
              <w:p w14:paraId="772D476E" w14:textId="6F6BCF03" w:rsidR="002C4C59" w:rsidRPr="00A2054C" w:rsidRDefault="002C4C59" w:rsidP="002C4C59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eastAsia="nb-NO"/>
            </w:rPr>
            <w:id w:val="-136657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6C196B38" w14:textId="2B8EA954" w:rsidR="002C4C59" w:rsidRPr="00A2054C" w:rsidRDefault="002C4C59" w:rsidP="002C4C59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</w:tr>
      <w:tr w:rsidR="00A2054C" w:rsidRPr="00A2054C" w14:paraId="1BE5D691" w14:textId="788A92EE" w:rsidTr="2F2F3646">
        <w:tc>
          <w:tcPr>
            <w:tcW w:w="2219" w:type="dxa"/>
            <w:vMerge/>
          </w:tcPr>
          <w:p w14:paraId="3BAB50FF" w14:textId="77777777" w:rsidR="002C4C59" w:rsidRPr="00A2054C" w:rsidRDefault="002C4C59" w:rsidP="002C4C59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</w:p>
        </w:tc>
        <w:tc>
          <w:tcPr>
            <w:tcW w:w="6423" w:type="dxa"/>
          </w:tcPr>
          <w:p w14:paraId="364F12D7" w14:textId="593FE25E" w:rsidR="002C4C59" w:rsidRPr="00A2054C" w:rsidRDefault="002C4C59" w:rsidP="002C4C59">
            <w:pPr>
              <w:spacing w:before="40" w:after="40" w:line="240" w:lineRule="auto"/>
              <w:rPr>
                <w:rFonts w:cs="Arial"/>
                <w:lang w:eastAsia="nb-NO"/>
              </w:rPr>
            </w:pPr>
            <w:r w:rsidRPr="00A2054C">
              <w:rPr>
                <w:rFonts w:cs="Arial"/>
                <w:lang w:eastAsia="nb-NO"/>
              </w:rPr>
              <w:t>Beskriv egne/ytterligere tiltak:</w:t>
            </w:r>
          </w:p>
        </w:tc>
        <w:sdt>
          <w:sdtPr>
            <w:rPr>
              <w:rFonts w:cs="Arial"/>
              <w:lang w:eastAsia="nb-NO"/>
            </w:rPr>
            <w:id w:val="736355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</w:tcPr>
              <w:p w14:paraId="12929188" w14:textId="4855B20C" w:rsidR="002C4C59" w:rsidRPr="00A2054C" w:rsidRDefault="002C4C59" w:rsidP="002C4C59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eastAsia="nb-NO"/>
            </w:rPr>
            <w:id w:val="906339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7733A347" w14:textId="79ABA7FA" w:rsidR="002C4C59" w:rsidRPr="00A2054C" w:rsidRDefault="002C4C59" w:rsidP="002C4C59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</w:tr>
      <w:tr w:rsidR="00A2054C" w:rsidRPr="00A2054C" w14:paraId="2765B68E" w14:textId="60932DA3" w:rsidTr="2F2F3646">
        <w:tc>
          <w:tcPr>
            <w:tcW w:w="2219" w:type="dxa"/>
          </w:tcPr>
          <w:p w14:paraId="1B30DCF7" w14:textId="03F9B5A5" w:rsidR="002C4C59" w:rsidRPr="00A2054C" w:rsidRDefault="002C4C59" w:rsidP="002C4C59">
            <w:pPr>
              <w:spacing w:line="240" w:lineRule="auto"/>
              <w:rPr>
                <w:rFonts w:cs="Arial"/>
                <w:szCs w:val="20"/>
                <w:lang w:eastAsia="nb-NO"/>
              </w:rPr>
            </w:pPr>
            <w:r w:rsidRPr="00A2054C">
              <w:rPr>
                <w:rFonts w:cs="Arial"/>
                <w:szCs w:val="20"/>
                <w:lang w:eastAsia="nb-NO"/>
              </w:rPr>
              <w:t>Andre forhold som har betydning for brannsikkerheten.</w:t>
            </w:r>
          </w:p>
        </w:tc>
        <w:tc>
          <w:tcPr>
            <w:tcW w:w="6423" w:type="dxa"/>
          </w:tcPr>
          <w:p w14:paraId="3C99A5E7" w14:textId="16C201BA" w:rsidR="002C4C59" w:rsidRPr="00A2054C" w:rsidRDefault="0065277D" w:rsidP="002C4C59">
            <w:pPr>
              <w:spacing w:line="240" w:lineRule="auto"/>
              <w:rPr>
                <w:rFonts w:cs="Arial"/>
                <w:lang w:eastAsia="nb-NO"/>
              </w:rPr>
            </w:pPr>
            <w:r w:rsidRPr="00224F18">
              <w:rPr>
                <w:rFonts w:cs="Arial"/>
                <w:szCs w:val="20"/>
                <w:lang w:eastAsia="nb-NO"/>
              </w:rPr>
              <w:t>Beskriv egne/ytterligere tiltak:</w:t>
            </w:r>
          </w:p>
        </w:tc>
        <w:sdt>
          <w:sdtPr>
            <w:rPr>
              <w:rFonts w:cs="Arial"/>
              <w:lang w:eastAsia="nb-NO"/>
            </w:rPr>
            <w:id w:val="-1317797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</w:tcPr>
              <w:p w14:paraId="6D7E7544" w14:textId="69A730CE" w:rsidR="002C4C59" w:rsidRPr="00A2054C" w:rsidRDefault="002C4C59" w:rsidP="002C4C59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eastAsia="nb-NO"/>
            </w:rPr>
            <w:id w:val="-1676716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094ABFFA" w14:textId="65FEC84D" w:rsidR="002C4C59" w:rsidRPr="00A2054C" w:rsidRDefault="002C4C59" w:rsidP="002C4C59">
                <w:pPr>
                  <w:spacing w:line="240" w:lineRule="auto"/>
                  <w:jc w:val="center"/>
                  <w:rPr>
                    <w:rFonts w:cs="Arial"/>
                    <w:szCs w:val="20"/>
                    <w:lang w:eastAsia="nb-NO"/>
                  </w:rPr>
                </w:pPr>
                <w:r w:rsidRPr="00A2054C">
                  <w:rPr>
                    <w:rFonts w:ascii="MS Gothic" w:eastAsia="MS Gothic" w:hAnsi="MS Gothic" w:cs="Arial" w:hint="eastAsia"/>
                    <w:szCs w:val="20"/>
                    <w:lang w:eastAsia="nb-NO"/>
                  </w:rPr>
                  <w:t>☐</w:t>
                </w:r>
              </w:p>
            </w:tc>
          </w:sdtContent>
        </w:sdt>
      </w:tr>
    </w:tbl>
    <w:p w14:paraId="27AA07CC" w14:textId="3EAF07D6" w:rsidR="00855947" w:rsidRPr="00A2054C" w:rsidRDefault="00855947" w:rsidP="00C538D7">
      <w:pPr>
        <w:pStyle w:val="Overskrift4"/>
        <w:rPr>
          <w:rFonts w:cs="Arial"/>
          <w:bCs/>
          <w:i w:val="0"/>
          <w:iCs w:val="0"/>
          <w:color w:val="auto"/>
          <w:sz w:val="28"/>
          <w:szCs w:val="28"/>
          <w:lang w:eastAsia="nb-NO"/>
        </w:rPr>
      </w:pPr>
    </w:p>
    <w:sectPr w:rsidR="00855947" w:rsidRPr="00A2054C" w:rsidSect="001D42C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694" w:right="1338" w:bottom="2245" w:left="1298" w:header="1276" w:footer="1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3422C" w14:textId="77777777" w:rsidR="002E20BA" w:rsidRDefault="002E20BA" w:rsidP="005D093C">
      <w:pPr>
        <w:spacing w:after="0" w:line="240" w:lineRule="auto"/>
      </w:pPr>
      <w:r>
        <w:separator/>
      </w:r>
    </w:p>
  </w:endnote>
  <w:endnote w:type="continuationSeparator" w:id="0">
    <w:p w14:paraId="78036C67" w14:textId="77777777" w:rsidR="002E20BA" w:rsidRDefault="002E20BA" w:rsidP="005D093C">
      <w:pPr>
        <w:spacing w:after="0" w:line="240" w:lineRule="auto"/>
      </w:pPr>
      <w:r>
        <w:continuationSeparator/>
      </w:r>
    </w:p>
  </w:endnote>
  <w:endnote w:type="continuationNotice" w:id="1">
    <w:p w14:paraId="0247C58C" w14:textId="77777777" w:rsidR="002E20BA" w:rsidRDefault="002E20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slo Sans Office">
    <w:panose1 w:val="02000000000000000000"/>
    <w:charset w:val="00"/>
    <w:family w:val="auto"/>
    <w:pitch w:val="variable"/>
    <w:sig w:usb0="A000006F" w:usb1="00003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AFCB9" w14:textId="77777777" w:rsidR="008B7DC5" w:rsidRPr="00231ED5" w:rsidRDefault="008B7DC5" w:rsidP="00C75F72">
    <w:pPr>
      <w:pStyle w:val="Bunntekst"/>
    </w:pPr>
    <w:r w:rsidRPr="00231ED5">
      <w:t xml:space="preserve">Side </w:t>
    </w:r>
    <w:r w:rsidRPr="00231ED5">
      <w:fldChar w:fldCharType="begin"/>
    </w:r>
    <w:r w:rsidRPr="00231ED5">
      <w:instrText>PAGE  \* Arabic  \* MERGEFORMAT</w:instrText>
    </w:r>
    <w:r w:rsidRPr="00231ED5">
      <w:fldChar w:fldCharType="separate"/>
    </w:r>
    <w:r w:rsidRPr="00231ED5">
      <w:t>1</w:t>
    </w:r>
    <w:r w:rsidRPr="00231ED5">
      <w:fldChar w:fldCharType="end"/>
    </w:r>
    <w:r w:rsidRPr="00231ED5">
      <w:t xml:space="preserve"> av </w:t>
    </w:r>
    <w:fldSimple w:instr="NUMPAGES  \* Arabic  \* MERGEFORMAT">
      <w:r w:rsidRPr="00231ED5"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9782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5"/>
      <w:gridCol w:w="3395"/>
      <w:gridCol w:w="3113"/>
      <w:gridCol w:w="2849"/>
    </w:tblGrid>
    <w:tr w:rsidR="008B7DC5" w:rsidRPr="00DE1938" w14:paraId="48F52BB2" w14:textId="77777777" w:rsidTr="008B7DC5">
      <w:trPr>
        <w:trHeight w:val="20"/>
      </w:trPr>
      <w:tc>
        <w:tcPr>
          <w:tcW w:w="425" w:type="dxa"/>
          <w:vMerge w:val="restart"/>
        </w:tcPr>
        <w:p w14:paraId="461DC243" w14:textId="77777777" w:rsidR="008B7DC5" w:rsidRPr="00DE1938" w:rsidRDefault="008B7DC5" w:rsidP="00DA28E2">
          <w:pPr>
            <w:pStyle w:val="Bunntekst"/>
            <w:jc w:val="right"/>
          </w:pPr>
          <w:bookmarkStart w:id="0" w:name="bunntekst"/>
          <w:r>
            <w:rPr>
              <w:noProof/>
              <w:lang w:eastAsia="nb-NO"/>
            </w:rPr>
            <w:drawing>
              <wp:anchor distT="0" distB="0" distL="114300" distR="114300" simplePos="0" relativeHeight="251658241" behindDoc="0" locked="0" layoutInCell="1" allowOverlap="1" wp14:anchorId="5F523B6B" wp14:editId="482AAD72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96" name="Bilde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7EB270C2" w14:textId="77777777" w:rsidR="008B7DC5" w:rsidRPr="00DE1938" w:rsidRDefault="008B7DC5" w:rsidP="00DA28E2">
          <w:pPr>
            <w:spacing w:line="192" w:lineRule="auto"/>
            <w:rPr>
              <w:noProof/>
            </w:rPr>
          </w:pPr>
        </w:p>
      </w:tc>
      <w:tc>
        <w:tcPr>
          <w:tcW w:w="3395" w:type="dxa"/>
        </w:tcPr>
        <w:p w14:paraId="1E9CBC50" w14:textId="77777777" w:rsidR="008B7DC5" w:rsidRPr="00DE1938" w:rsidRDefault="008B7DC5" w:rsidP="00DA28E2">
          <w:pPr>
            <w:pStyle w:val="Bunntekst"/>
            <w:rPr>
              <w:rStyle w:val="Sterk"/>
            </w:rPr>
          </w:pPr>
        </w:p>
      </w:tc>
      <w:tc>
        <w:tcPr>
          <w:tcW w:w="3113" w:type="dxa"/>
        </w:tcPr>
        <w:p w14:paraId="7DF10A06" w14:textId="77777777" w:rsidR="008B7DC5" w:rsidRPr="00DE1938" w:rsidRDefault="008B7DC5" w:rsidP="00DA28E2">
          <w:pPr>
            <w:pStyle w:val="Bunntekst"/>
          </w:pPr>
        </w:p>
      </w:tc>
      <w:tc>
        <w:tcPr>
          <w:tcW w:w="2849" w:type="dxa"/>
        </w:tcPr>
        <w:p w14:paraId="231A7487" w14:textId="77777777" w:rsidR="008B7DC5" w:rsidRPr="00DE1938" w:rsidRDefault="008B7DC5" w:rsidP="00DA28E2">
          <w:pPr>
            <w:pStyle w:val="Bunntekst"/>
          </w:pPr>
        </w:p>
      </w:tc>
    </w:tr>
    <w:tr w:rsidR="008B7DC5" w:rsidRPr="00DE1938" w14:paraId="614DE2E8" w14:textId="77777777" w:rsidTr="008B7DC5">
      <w:tc>
        <w:tcPr>
          <w:tcW w:w="425" w:type="dxa"/>
          <w:vMerge/>
        </w:tcPr>
        <w:p w14:paraId="009A1E8A" w14:textId="77777777" w:rsidR="008B7DC5" w:rsidRPr="00DE1938" w:rsidRDefault="008B7DC5" w:rsidP="001A30B4">
          <w:pPr>
            <w:spacing w:line="192" w:lineRule="auto"/>
          </w:pPr>
        </w:p>
      </w:tc>
      <w:tc>
        <w:tcPr>
          <w:tcW w:w="3395" w:type="dxa"/>
        </w:tcPr>
        <w:p w14:paraId="7F29BFD5" w14:textId="77777777" w:rsidR="008B7DC5" w:rsidRPr="008B7DC5" w:rsidRDefault="008B7DC5" w:rsidP="008B7DC5">
          <w:pPr>
            <w:pStyle w:val="Bunntekst"/>
            <w:rPr>
              <w:rStyle w:val="Sterk"/>
            </w:rPr>
          </w:pPr>
          <w:r w:rsidRPr="008B7DC5">
            <w:rPr>
              <w:rStyle w:val="Sterk"/>
            </w:rPr>
            <w:t>Oslobygg KF</w:t>
          </w:r>
        </w:p>
        <w:p w14:paraId="7FB15BD7" w14:textId="77777777" w:rsidR="008B7DC5" w:rsidRPr="008B7DC5" w:rsidRDefault="008B7DC5" w:rsidP="008B7DC5">
          <w:pPr>
            <w:pStyle w:val="Bunntekst"/>
            <w:rPr>
              <w:rStyle w:val="Sterk"/>
            </w:rPr>
          </w:pPr>
          <w:r w:rsidRPr="008B7DC5">
            <w:rPr>
              <w:rStyle w:val="Sterk"/>
            </w:rPr>
            <w:t>Oslo kommune</w:t>
          </w:r>
        </w:p>
        <w:p w14:paraId="521D44E9" w14:textId="77777777" w:rsidR="008B7DC5" w:rsidRPr="008B7DC5" w:rsidRDefault="008B7DC5" w:rsidP="008B7DC5">
          <w:pPr>
            <w:pStyle w:val="Bunntekst"/>
            <w:rPr>
              <w:rStyle w:val="Sterk"/>
            </w:rPr>
          </w:pPr>
        </w:p>
        <w:p w14:paraId="0D36C455" w14:textId="7D731F40" w:rsidR="008B7DC5" w:rsidRPr="00DE1938" w:rsidRDefault="008B7DC5" w:rsidP="008B7DC5">
          <w:pPr>
            <w:pStyle w:val="Bunntekst"/>
            <w:rPr>
              <w:rStyle w:val="Sterk"/>
            </w:rPr>
          </w:pPr>
          <w:r w:rsidRPr="008B7DC5">
            <w:rPr>
              <w:rStyle w:val="Sterk"/>
            </w:rPr>
            <w:t>oslo.kommune.no/oslobygg</w:t>
          </w:r>
        </w:p>
      </w:tc>
      <w:tc>
        <w:tcPr>
          <w:tcW w:w="3113" w:type="dxa"/>
        </w:tcPr>
        <w:p w14:paraId="629D8045" w14:textId="77777777" w:rsidR="008B7DC5" w:rsidRPr="00DE1938" w:rsidRDefault="008B7DC5" w:rsidP="001A30B4">
          <w:pPr>
            <w:pStyle w:val="Bunntekst"/>
          </w:pPr>
          <w:r w:rsidRPr="00DE1938">
            <w:t>Besøksadresse:</w:t>
          </w:r>
        </w:p>
        <w:p w14:paraId="4F4EBB8B" w14:textId="77777777" w:rsidR="008B7DC5" w:rsidRPr="00DE1938" w:rsidRDefault="008B7DC5" w:rsidP="001A30B4">
          <w:pPr>
            <w:pStyle w:val="Bunntekst"/>
          </w:pPr>
          <w:r w:rsidRPr="00DE1938">
            <w:t>G</w:t>
          </w:r>
          <w:r>
            <w:t>renseveien 78C</w:t>
          </w:r>
          <w:r w:rsidRPr="00DE1938">
            <w:t>, 0</w:t>
          </w:r>
          <w:r>
            <w:t>663</w:t>
          </w:r>
          <w:r w:rsidRPr="00DE1938">
            <w:t xml:space="preserve"> Oslo</w:t>
          </w:r>
        </w:p>
        <w:p w14:paraId="1A7DB397" w14:textId="77777777" w:rsidR="008B7DC5" w:rsidRPr="00DE1938" w:rsidRDefault="008B7DC5" w:rsidP="001A30B4">
          <w:pPr>
            <w:pStyle w:val="Bunntekst"/>
          </w:pPr>
          <w:r w:rsidRPr="00DE1938">
            <w:t>Postadresse:</w:t>
          </w:r>
        </w:p>
        <w:p w14:paraId="4516CAA4" w14:textId="635F7781" w:rsidR="008B7DC5" w:rsidRPr="00DE1938" w:rsidRDefault="008B7DC5" w:rsidP="001A30B4">
          <w:pPr>
            <w:pStyle w:val="Bunntekst"/>
          </w:pPr>
          <w:r w:rsidRPr="00DE1938">
            <w:t>P</w:t>
          </w:r>
          <w:r>
            <w:t>ostboks</w:t>
          </w:r>
          <w:r w:rsidRPr="00DE1938">
            <w:t xml:space="preserve"> </w:t>
          </w:r>
          <w:r>
            <w:t>6391 Etterstad</w:t>
          </w:r>
          <w:r w:rsidRPr="00DE1938">
            <w:t>, 0</w:t>
          </w:r>
          <w:r>
            <w:t>604</w:t>
          </w:r>
          <w:r w:rsidRPr="00DE1938">
            <w:t xml:space="preserve"> Oslo</w:t>
          </w:r>
        </w:p>
      </w:tc>
      <w:tc>
        <w:tcPr>
          <w:tcW w:w="2849" w:type="dxa"/>
        </w:tcPr>
        <w:p w14:paraId="60786CEC" w14:textId="77777777" w:rsidR="008B7DC5" w:rsidRPr="00DE1938" w:rsidRDefault="008B7DC5" w:rsidP="001A30B4">
          <w:pPr>
            <w:pStyle w:val="Bunntekst"/>
          </w:pPr>
          <w:r w:rsidRPr="00DE1938">
            <w:t xml:space="preserve">Telefon: +47 </w:t>
          </w:r>
          <w:r>
            <w:t>21 80 21 80</w:t>
          </w:r>
        </w:p>
        <w:p w14:paraId="06F78A81" w14:textId="77777777" w:rsidR="008B7DC5" w:rsidRPr="00DE1938" w:rsidRDefault="008B7DC5" w:rsidP="001A30B4">
          <w:pPr>
            <w:pStyle w:val="Bunntekst"/>
          </w:pPr>
          <w:r w:rsidRPr="00DE1938">
            <w:t>postmottak@</w:t>
          </w:r>
          <w:r>
            <w:t>obf</w:t>
          </w:r>
          <w:r w:rsidRPr="00DE1938">
            <w:t>.oslo.kommune.no</w:t>
          </w:r>
        </w:p>
        <w:p w14:paraId="61893880" w14:textId="77777777" w:rsidR="008B7DC5" w:rsidRDefault="008B7DC5" w:rsidP="001A30B4">
          <w:pPr>
            <w:pStyle w:val="Bunntekst"/>
          </w:pPr>
          <w:r w:rsidRPr="00DE1938">
            <w:t xml:space="preserve">Org. Nr.: </w:t>
          </w:r>
          <w:r w:rsidRPr="0019575B">
            <w:t>924599545</w:t>
          </w:r>
        </w:p>
        <w:p w14:paraId="709D658E" w14:textId="684964D5" w:rsidR="008B7DC5" w:rsidRPr="00DE1938" w:rsidRDefault="008B7DC5" w:rsidP="001A30B4">
          <w:pPr>
            <w:pStyle w:val="Bunntekst"/>
          </w:pPr>
          <w:r>
            <w:t>oslo.kommune.no</w:t>
          </w:r>
        </w:p>
      </w:tc>
    </w:tr>
  </w:tbl>
  <w:bookmarkEnd w:id="0"/>
  <w:p w14:paraId="0406D4E6" w14:textId="3FC6E29B" w:rsidR="008B7DC5" w:rsidRPr="00231ED5" w:rsidRDefault="008B7DC5" w:rsidP="00C75F72">
    <w:pPr>
      <w:pStyle w:val="Bunntekst"/>
    </w:pPr>
    <w:r>
      <w:tab/>
    </w:r>
    <w:r>
      <w:tab/>
    </w:r>
    <w:r>
      <w:tab/>
    </w:r>
    <w:r w:rsidRPr="00231ED5">
      <w:t xml:space="preserve">Side </w:t>
    </w:r>
    <w:r w:rsidRPr="00231ED5">
      <w:fldChar w:fldCharType="begin"/>
    </w:r>
    <w:r w:rsidRPr="00231ED5">
      <w:instrText>PAGE  \* Arabic  \* MERGEFORMAT</w:instrText>
    </w:r>
    <w:r w:rsidRPr="00231ED5">
      <w:fldChar w:fldCharType="separate"/>
    </w:r>
    <w:r w:rsidRPr="00231ED5">
      <w:t>1</w:t>
    </w:r>
    <w:r w:rsidRPr="00231ED5">
      <w:fldChar w:fldCharType="end"/>
    </w:r>
    <w:r w:rsidRPr="00231ED5">
      <w:t xml:space="preserve"> av </w:t>
    </w:r>
    <w:fldSimple w:instr="NUMPAGES  \* Arabic  \* MERGEFORMAT">
      <w:r w:rsidRPr="00231ED5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256FD" w14:textId="77777777" w:rsidR="002E20BA" w:rsidRDefault="002E20BA" w:rsidP="005D093C">
      <w:pPr>
        <w:spacing w:after="0" w:line="240" w:lineRule="auto"/>
      </w:pPr>
      <w:r>
        <w:separator/>
      </w:r>
    </w:p>
  </w:footnote>
  <w:footnote w:type="continuationSeparator" w:id="0">
    <w:p w14:paraId="3AC03AE4" w14:textId="77777777" w:rsidR="002E20BA" w:rsidRDefault="002E20BA" w:rsidP="005D093C">
      <w:pPr>
        <w:spacing w:after="0" w:line="240" w:lineRule="auto"/>
      </w:pPr>
      <w:r>
        <w:continuationSeparator/>
      </w:r>
    </w:p>
  </w:footnote>
  <w:footnote w:type="continuationNotice" w:id="1">
    <w:p w14:paraId="43E39A36" w14:textId="77777777" w:rsidR="002E20BA" w:rsidRDefault="002E20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11FF8" w14:textId="14CFE6C7" w:rsidR="008B7DC5" w:rsidRDefault="008B7DC5" w:rsidP="0076733C">
    <w:pPr>
      <w:pStyle w:val="Topptekst"/>
    </w:pPr>
    <w:r w:rsidRPr="00A54C38">
      <w:rPr>
        <w:noProof/>
        <w:color w:val="2A2859" w:themeColor="text2"/>
        <w:sz w:val="38"/>
        <w:szCs w:val="38"/>
        <w:lang w:eastAsia="nb-NO"/>
      </w:rPr>
      <w:drawing>
        <wp:anchor distT="0" distB="0" distL="114300" distR="114300" simplePos="0" relativeHeight="251658240" behindDoc="0" locked="0" layoutInCell="1" allowOverlap="1" wp14:anchorId="522C5A11" wp14:editId="0A8826B4">
          <wp:simplePos x="0" y="0"/>
          <wp:positionH relativeFrom="page">
            <wp:posOffset>5603240</wp:posOffset>
          </wp:positionH>
          <wp:positionV relativeFrom="page">
            <wp:posOffset>290830</wp:posOffset>
          </wp:positionV>
          <wp:extent cx="1079500" cy="561340"/>
          <wp:effectExtent l="0" t="0" r="6350" b="0"/>
          <wp:wrapNone/>
          <wp:docPr id="94" name="Bilde 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561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730EC" w14:textId="330192B6" w:rsidR="008B7DC5" w:rsidRPr="00A54C38" w:rsidRDefault="008B7DC5" w:rsidP="00A54C38">
    <w:pPr>
      <w:rPr>
        <w:color w:val="2A2859" w:themeColor="text2"/>
        <w:sz w:val="38"/>
        <w:szCs w:val="38"/>
      </w:rPr>
    </w:pPr>
    <w:r w:rsidRPr="00A54C38">
      <w:rPr>
        <w:noProof/>
        <w:color w:val="2A2859" w:themeColor="text2"/>
        <w:sz w:val="38"/>
        <w:szCs w:val="38"/>
        <w:lang w:eastAsia="nb-NO"/>
      </w:rPr>
      <w:drawing>
        <wp:anchor distT="0" distB="0" distL="114300" distR="114300" simplePos="0" relativeHeight="251658242" behindDoc="0" locked="0" layoutInCell="1" allowOverlap="1" wp14:anchorId="244189C7" wp14:editId="78469E0F">
          <wp:simplePos x="0" y="0"/>
          <wp:positionH relativeFrom="page">
            <wp:posOffset>5605145</wp:posOffset>
          </wp:positionH>
          <wp:positionV relativeFrom="page">
            <wp:posOffset>608330</wp:posOffset>
          </wp:positionV>
          <wp:extent cx="1080000" cy="561600"/>
          <wp:effectExtent l="0" t="0" r="6350" b="0"/>
          <wp:wrapNone/>
          <wp:docPr id="95" name="Bilde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2A2859" w:themeColor="text2"/>
        <w:sz w:val="38"/>
        <w:szCs w:val="38"/>
      </w:rPr>
      <w:t>Oslo</w:t>
    </w:r>
    <w:r w:rsidRPr="00A54C38">
      <w:rPr>
        <w:color w:val="2A2859" w:themeColor="text2"/>
        <w:sz w:val="38"/>
        <w:szCs w:val="38"/>
      </w:rPr>
      <w:t>bygg</w:t>
    </w:r>
    <w:r w:rsidRPr="00A54C38">
      <w:rPr>
        <w:noProof/>
        <w:color w:val="2A2859" w:themeColor="text2"/>
        <w:sz w:val="38"/>
        <w:szCs w:val="38"/>
        <w:lang w:eastAsia="nb-N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86342"/>
    <w:multiLevelType w:val="hybridMultilevel"/>
    <w:tmpl w:val="503A4DAC"/>
    <w:lvl w:ilvl="0" w:tplc="D8CEF33E">
      <w:start w:val="10"/>
      <w:numFmt w:val="bullet"/>
      <w:lvlText w:val="-"/>
      <w:lvlJc w:val="left"/>
      <w:pPr>
        <w:ind w:left="360" w:hanging="360"/>
      </w:pPr>
      <w:rPr>
        <w:rFonts w:ascii="Oslo Sans Office" w:eastAsiaTheme="minorHAnsi" w:hAnsi="Oslo Sans Office" w:cs="Aria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2E2CD1"/>
    <w:multiLevelType w:val="hybridMultilevel"/>
    <w:tmpl w:val="37CCE446"/>
    <w:lvl w:ilvl="0" w:tplc="D8CEF33E">
      <w:start w:val="10"/>
      <w:numFmt w:val="bullet"/>
      <w:lvlText w:val="-"/>
      <w:lvlJc w:val="left"/>
      <w:pPr>
        <w:ind w:left="360" w:hanging="360"/>
      </w:pPr>
      <w:rPr>
        <w:rFonts w:ascii="Oslo Sans Office" w:eastAsiaTheme="minorHAnsi" w:hAnsi="Oslo Sans Office" w:cs="Aria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16B30"/>
    <w:multiLevelType w:val="multilevel"/>
    <w:tmpl w:val="D1CE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567A84"/>
    <w:multiLevelType w:val="hybridMultilevel"/>
    <w:tmpl w:val="C88C1C80"/>
    <w:lvl w:ilvl="0" w:tplc="ED881480">
      <w:numFmt w:val="bullet"/>
      <w:lvlText w:val="-"/>
      <w:lvlJc w:val="left"/>
      <w:pPr>
        <w:ind w:left="720" w:hanging="360"/>
      </w:pPr>
      <w:rPr>
        <w:rFonts w:ascii="Oslo Sans Office" w:eastAsiaTheme="minorHAnsi" w:hAnsi="Oslo Sans Office" w:cs="Arial" w:hint="default"/>
        <w:i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F697B"/>
    <w:multiLevelType w:val="hybridMultilevel"/>
    <w:tmpl w:val="449C8436"/>
    <w:lvl w:ilvl="0" w:tplc="BE90311C">
      <w:numFmt w:val="bullet"/>
      <w:lvlText w:val="-"/>
      <w:lvlJc w:val="left"/>
      <w:pPr>
        <w:ind w:left="360" w:hanging="360"/>
      </w:pPr>
      <w:rPr>
        <w:rFonts w:ascii="Oslo Sans Office" w:eastAsiaTheme="minorHAnsi" w:hAnsi="Oslo Sans Office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0533D6"/>
    <w:multiLevelType w:val="hybridMultilevel"/>
    <w:tmpl w:val="A03C9C26"/>
    <w:lvl w:ilvl="0" w:tplc="D8CEF33E">
      <w:start w:val="10"/>
      <w:numFmt w:val="bullet"/>
      <w:lvlText w:val="-"/>
      <w:lvlJc w:val="left"/>
      <w:pPr>
        <w:ind w:left="720" w:hanging="360"/>
      </w:pPr>
      <w:rPr>
        <w:rFonts w:ascii="Oslo Sans Office" w:eastAsiaTheme="minorHAnsi" w:hAnsi="Oslo Sans Office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72101"/>
    <w:multiLevelType w:val="hybridMultilevel"/>
    <w:tmpl w:val="8586EC2E"/>
    <w:lvl w:ilvl="0" w:tplc="7526920E">
      <w:numFmt w:val="bullet"/>
      <w:lvlText w:val="-"/>
      <w:lvlJc w:val="left"/>
      <w:pPr>
        <w:ind w:left="720" w:hanging="360"/>
      </w:pPr>
      <w:rPr>
        <w:rFonts w:ascii="Oslo Sans Office" w:eastAsiaTheme="minorHAnsi" w:hAnsi="Oslo Sans Office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CB2C2E"/>
    <w:multiLevelType w:val="hybridMultilevel"/>
    <w:tmpl w:val="A8C4FA8E"/>
    <w:lvl w:ilvl="0" w:tplc="77CC60F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219073">
    <w:abstractNumId w:val="2"/>
  </w:num>
  <w:num w:numId="2" w16cid:durableId="225799091">
    <w:abstractNumId w:val="4"/>
  </w:num>
  <w:num w:numId="3" w16cid:durableId="642079467">
    <w:abstractNumId w:val="3"/>
  </w:num>
  <w:num w:numId="4" w16cid:durableId="225070903">
    <w:abstractNumId w:val="7"/>
  </w:num>
  <w:num w:numId="5" w16cid:durableId="1054622496">
    <w:abstractNumId w:val="5"/>
  </w:num>
  <w:num w:numId="6" w16cid:durableId="631056669">
    <w:abstractNumId w:val="1"/>
  </w:num>
  <w:num w:numId="7" w16cid:durableId="651714857">
    <w:abstractNumId w:val="8"/>
  </w:num>
  <w:num w:numId="8" w16cid:durableId="1079519169">
    <w:abstractNumId w:val="6"/>
  </w:num>
  <w:num w:numId="9" w16cid:durableId="378360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C6"/>
    <w:rsid w:val="00000B97"/>
    <w:rsid w:val="0000100C"/>
    <w:rsid w:val="00002C4B"/>
    <w:rsid w:val="0000487B"/>
    <w:rsid w:val="00004ED4"/>
    <w:rsid w:val="0000513F"/>
    <w:rsid w:val="00006091"/>
    <w:rsid w:val="00006AF5"/>
    <w:rsid w:val="0000749B"/>
    <w:rsid w:val="00007FCE"/>
    <w:rsid w:val="00010532"/>
    <w:rsid w:val="000119BE"/>
    <w:rsid w:val="000125B8"/>
    <w:rsid w:val="0001397E"/>
    <w:rsid w:val="00013BC0"/>
    <w:rsid w:val="000175BF"/>
    <w:rsid w:val="0002129B"/>
    <w:rsid w:val="00024E27"/>
    <w:rsid w:val="00025F96"/>
    <w:rsid w:val="0002669A"/>
    <w:rsid w:val="00026ABC"/>
    <w:rsid w:val="00026F57"/>
    <w:rsid w:val="00034A6A"/>
    <w:rsid w:val="00036C23"/>
    <w:rsid w:val="000373C4"/>
    <w:rsid w:val="000420BA"/>
    <w:rsid w:val="00042891"/>
    <w:rsid w:val="00042A5C"/>
    <w:rsid w:val="00043E32"/>
    <w:rsid w:val="00045207"/>
    <w:rsid w:val="00046C41"/>
    <w:rsid w:val="000536F4"/>
    <w:rsid w:val="00054DDC"/>
    <w:rsid w:val="0005506C"/>
    <w:rsid w:val="00056C70"/>
    <w:rsid w:val="00056DB7"/>
    <w:rsid w:val="00060E45"/>
    <w:rsid w:val="0006146E"/>
    <w:rsid w:val="000622FD"/>
    <w:rsid w:val="000666B3"/>
    <w:rsid w:val="000674C6"/>
    <w:rsid w:val="00067A6C"/>
    <w:rsid w:val="00073240"/>
    <w:rsid w:val="00073688"/>
    <w:rsid w:val="000739F7"/>
    <w:rsid w:val="00075B87"/>
    <w:rsid w:val="0007609A"/>
    <w:rsid w:val="00076607"/>
    <w:rsid w:val="00077FA3"/>
    <w:rsid w:val="0008213F"/>
    <w:rsid w:val="000841CE"/>
    <w:rsid w:val="00086EE6"/>
    <w:rsid w:val="000903A0"/>
    <w:rsid w:val="000918DA"/>
    <w:rsid w:val="0009238E"/>
    <w:rsid w:val="0009397B"/>
    <w:rsid w:val="00095A1A"/>
    <w:rsid w:val="00095EC1"/>
    <w:rsid w:val="000A1858"/>
    <w:rsid w:val="000A32AB"/>
    <w:rsid w:val="000A3635"/>
    <w:rsid w:val="000A5203"/>
    <w:rsid w:val="000A59B7"/>
    <w:rsid w:val="000A76EB"/>
    <w:rsid w:val="000A77F9"/>
    <w:rsid w:val="000A79A1"/>
    <w:rsid w:val="000B0669"/>
    <w:rsid w:val="000B076F"/>
    <w:rsid w:val="000B14B9"/>
    <w:rsid w:val="000B16A7"/>
    <w:rsid w:val="000B226E"/>
    <w:rsid w:val="000B4435"/>
    <w:rsid w:val="000B5745"/>
    <w:rsid w:val="000B66AC"/>
    <w:rsid w:val="000B67B6"/>
    <w:rsid w:val="000B701E"/>
    <w:rsid w:val="000B795B"/>
    <w:rsid w:val="000C1CB1"/>
    <w:rsid w:val="000C1F3C"/>
    <w:rsid w:val="000C27CE"/>
    <w:rsid w:val="000C3316"/>
    <w:rsid w:val="000C5A8A"/>
    <w:rsid w:val="000C66F4"/>
    <w:rsid w:val="000D1774"/>
    <w:rsid w:val="000D2060"/>
    <w:rsid w:val="000D2599"/>
    <w:rsid w:val="000D3630"/>
    <w:rsid w:val="000D486B"/>
    <w:rsid w:val="000D5219"/>
    <w:rsid w:val="000D5B7F"/>
    <w:rsid w:val="000D5C39"/>
    <w:rsid w:val="000D6EDE"/>
    <w:rsid w:val="000D7CBC"/>
    <w:rsid w:val="000E4461"/>
    <w:rsid w:val="000E66CA"/>
    <w:rsid w:val="000E7CF6"/>
    <w:rsid w:val="000E7EB5"/>
    <w:rsid w:val="000F1F20"/>
    <w:rsid w:val="000F2512"/>
    <w:rsid w:val="000F5293"/>
    <w:rsid w:val="000F5DF5"/>
    <w:rsid w:val="000F6FA9"/>
    <w:rsid w:val="00100472"/>
    <w:rsid w:val="00101141"/>
    <w:rsid w:val="00103039"/>
    <w:rsid w:val="0010352F"/>
    <w:rsid w:val="00103EC2"/>
    <w:rsid w:val="001044B2"/>
    <w:rsid w:val="001059EC"/>
    <w:rsid w:val="0011088F"/>
    <w:rsid w:val="00113085"/>
    <w:rsid w:val="001134C4"/>
    <w:rsid w:val="00116BEC"/>
    <w:rsid w:val="0011737F"/>
    <w:rsid w:val="00117E26"/>
    <w:rsid w:val="00121D36"/>
    <w:rsid w:val="00124D34"/>
    <w:rsid w:val="00125263"/>
    <w:rsid w:val="00130150"/>
    <w:rsid w:val="0013050A"/>
    <w:rsid w:val="00131F66"/>
    <w:rsid w:val="00134ECD"/>
    <w:rsid w:val="00140F4B"/>
    <w:rsid w:val="001424EA"/>
    <w:rsid w:val="00142905"/>
    <w:rsid w:val="001449D0"/>
    <w:rsid w:val="001451AD"/>
    <w:rsid w:val="00145DD1"/>
    <w:rsid w:val="001460EC"/>
    <w:rsid w:val="001477E1"/>
    <w:rsid w:val="00147D37"/>
    <w:rsid w:val="00152431"/>
    <w:rsid w:val="00153C49"/>
    <w:rsid w:val="0015645F"/>
    <w:rsid w:val="00157013"/>
    <w:rsid w:val="00157AA1"/>
    <w:rsid w:val="00157E41"/>
    <w:rsid w:val="0016136D"/>
    <w:rsid w:val="0016210A"/>
    <w:rsid w:val="001628AE"/>
    <w:rsid w:val="00162D52"/>
    <w:rsid w:val="001676B2"/>
    <w:rsid w:val="00173D98"/>
    <w:rsid w:val="00173F0D"/>
    <w:rsid w:val="00175819"/>
    <w:rsid w:val="0017658A"/>
    <w:rsid w:val="001801F3"/>
    <w:rsid w:val="00182C70"/>
    <w:rsid w:val="00183976"/>
    <w:rsid w:val="00183B9F"/>
    <w:rsid w:val="00186573"/>
    <w:rsid w:val="00186998"/>
    <w:rsid w:val="00186BA7"/>
    <w:rsid w:val="00191E44"/>
    <w:rsid w:val="00192382"/>
    <w:rsid w:val="00193AF9"/>
    <w:rsid w:val="00196373"/>
    <w:rsid w:val="0019733F"/>
    <w:rsid w:val="001978AC"/>
    <w:rsid w:val="001A05BE"/>
    <w:rsid w:val="001A0CA6"/>
    <w:rsid w:val="001A2935"/>
    <w:rsid w:val="001A30B4"/>
    <w:rsid w:val="001A3631"/>
    <w:rsid w:val="001A4571"/>
    <w:rsid w:val="001A49A0"/>
    <w:rsid w:val="001A58F4"/>
    <w:rsid w:val="001B25B9"/>
    <w:rsid w:val="001B271A"/>
    <w:rsid w:val="001B3D2D"/>
    <w:rsid w:val="001B42E9"/>
    <w:rsid w:val="001B77F1"/>
    <w:rsid w:val="001C209E"/>
    <w:rsid w:val="001C3014"/>
    <w:rsid w:val="001C36BD"/>
    <w:rsid w:val="001C7069"/>
    <w:rsid w:val="001C7BD2"/>
    <w:rsid w:val="001D118C"/>
    <w:rsid w:val="001D2881"/>
    <w:rsid w:val="001D42C6"/>
    <w:rsid w:val="001D573A"/>
    <w:rsid w:val="001D6CF4"/>
    <w:rsid w:val="001D7487"/>
    <w:rsid w:val="001E17FC"/>
    <w:rsid w:val="001E244E"/>
    <w:rsid w:val="001E2461"/>
    <w:rsid w:val="001E24F2"/>
    <w:rsid w:val="001E2CB8"/>
    <w:rsid w:val="001E3B6B"/>
    <w:rsid w:val="001E469A"/>
    <w:rsid w:val="001E62DA"/>
    <w:rsid w:val="001E65C3"/>
    <w:rsid w:val="001E72C2"/>
    <w:rsid w:val="001F112F"/>
    <w:rsid w:val="001F18CF"/>
    <w:rsid w:val="001F32DB"/>
    <w:rsid w:val="001F3544"/>
    <w:rsid w:val="001F3F01"/>
    <w:rsid w:val="001F4363"/>
    <w:rsid w:val="001F5C43"/>
    <w:rsid w:val="001F672C"/>
    <w:rsid w:val="001F7C5D"/>
    <w:rsid w:val="00200BE2"/>
    <w:rsid w:val="0020433A"/>
    <w:rsid w:val="00206B54"/>
    <w:rsid w:val="00207993"/>
    <w:rsid w:val="00210915"/>
    <w:rsid w:val="002115EF"/>
    <w:rsid w:val="00217972"/>
    <w:rsid w:val="0022010D"/>
    <w:rsid w:val="00220DAC"/>
    <w:rsid w:val="002217F7"/>
    <w:rsid w:val="002224DE"/>
    <w:rsid w:val="00224065"/>
    <w:rsid w:val="00225F0E"/>
    <w:rsid w:val="002266CF"/>
    <w:rsid w:val="00226DB7"/>
    <w:rsid w:val="00230EAD"/>
    <w:rsid w:val="00231ED5"/>
    <w:rsid w:val="00237F8E"/>
    <w:rsid w:val="00240BA0"/>
    <w:rsid w:val="00240E9F"/>
    <w:rsid w:val="00241EEE"/>
    <w:rsid w:val="00242517"/>
    <w:rsid w:val="0024637F"/>
    <w:rsid w:val="002463D9"/>
    <w:rsid w:val="00246E7D"/>
    <w:rsid w:val="0025024A"/>
    <w:rsid w:val="002549AA"/>
    <w:rsid w:val="00255EA0"/>
    <w:rsid w:val="0025699D"/>
    <w:rsid w:val="00257318"/>
    <w:rsid w:val="00257E52"/>
    <w:rsid w:val="002608EB"/>
    <w:rsid w:val="0026175F"/>
    <w:rsid w:val="002626DF"/>
    <w:rsid w:val="00262A55"/>
    <w:rsid w:val="00263F7A"/>
    <w:rsid w:val="00265558"/>
    <w:rsid w:val="00267F67"/>
    <w:rsid w:val="00270B4C"/>
    <w:rsid w:val="00272B2E"/>
    <w:rsid w:val="0027592C"/>
    <w:rsid w:val="00277467"/>
    <w:rsid w:val="00281938"/>
    <w:rsid w:val="002836F0"/>
    <w:rsid w:val="00284B62"/>
    <w:rsid w:val="00286CE3"/>
    <w:rsid w:val="00291DF1"/>
    <w:rsid w:val="002941C7"/>
    <w:rsid w:val="0029467F"/>
    <w:rsid w:val="0029595E"/>
    <w:rsid w:val="00295C33"/>
    <w:rsid w:val="00297050"/>
    <w:rsid w:val="002A39FE"/>
    <w:rsid w:val="002A74A8"/>
    <w:rsid w:val="002A7768"/>
    <w:rsid w:val="002A7AEE"/>
    <w:rsid w:val="002B1F3B"/>
    <w:rsid w:val="002B4743"/>
    <w:rsid w:val="002B4C80"/>
    <w:rsid w:val="002B6E20"/>
    <w:rsid w:val="002B75B2"/>
    <w:rsid w:val="002B7CB3"/>
    <w:rsid w:val="002C1177"/>
    <w:rsid w:val="002C2FDF"/>
    <w:rsid w:val="002C3BF0"/>
    <w:rsid w:val="002C460C"/>
    <w:rsid w:val="002C4C59"/>
    <w:rsid w:val="002C55C0"/>
    <w:rsid w:val="002C6363"/>
    <w:rsid w:val="002C7E42"/>
    <w:rsid w:val="002C7FF9"/>
    <w:rsid w:val="002D0B35"/>
    <w:rsid w:val="002D0CA2"/>
    <w:rsid w:val="002D120F"/>
    <w:rsid w:val="002D152E"/>
    <w:rsid w:val="002D2C9E"/>
    <w:rsid w:val="002D309D"/>
    <w:rsid w:val="002D3400"/>
    <w:rsid w:val="002D40E1"/>
    <w:rsid w:val="002D487D"/>
    <w:rsid w:val="002D6040"/>
    <w:rsid w:val="002E2045"/>
    <w:rsid w:val="002E20BA"/>
    <w:rsid w:val="002E626F"/>
    <w:rsid w:val="002E6CFD"/>
    <w:rsid w:val="002E7482"/>
    <w:rsid w:val="002F1845"/>
    <w:rsid w:val="002F22A7"/>
    <w:rsid w:val="002F3F8C"/>
    <w:rsid w:val="00300FA5"/>
    <w:rsid w:val="00302016"/>
    <w:rsid w:val="0030767E"/>
    <w:rsid w:val="003108BA"/>
    <w:rsid w:val="00311093"/>
    <w:rsid w:val="003130FA"/>
    <w:rsid w:val="00313E50"/>
    <w:rsid w:val="00314288"/>
    <w:rsid w:val="003154A7"/>
    <w:rsid w:val="003162AD"/>
    <w:rsid w:val="00320E9F"/>
    <w:rsid w:val="00320F21"/>
    <w:rsid w:val="00320FB1"/>
    <w:rsid w:val="003211A7"/>
    <w:rsid w:val="003220F4"/>
    <w:rsid w:val="00325D57"/>
    <w:rsid w:val="00330474"/>
    <w:rsid w:val="00330983"/>
    <w:rsid w:val="00330C31"/>
    <w:rsid w:val="00330F56"/>
    <w:rsid w:val="00331BD9"/>
    <w:rsid w:val="00331C59"/>
    <w:rsid w:val="003320D9"/>
    <w:rsid w:val="003325E6"/>
    <w:rsid w:val="00333179"/>
    <w:rsid w:val="00334734"/>
    <w:rsid w:val="003349D8"/>
    <w:rsid w:val="003379FA"/>
    <w:rsid w:val="00341006"/>
    <w:rsid w:val="00342D85"/>
    <w:rsid w:val="00343A43"/>
    <w:rsid w:val="00344570"/>
    <w:rsid w:val="0034542D"/>
    <w:rsid w:val="003463F7"/>
    <w:rsid w:val="003521A4"/>
    <w:rsid w:val="00352467"/>
    <w:rsid w:val="00352471"/>
    <w:rsid w:val="00353E80"/>
    <w:rsid w:val="00353ED9"/>
    <w:rsid w:val="003568EF"/>
    <w:rsid w:val="00357797"/>
    <w:rsid w:val="0036077D"/>
    <w:rsid w:val="00363D31"/>
    <w:rsid w:val="00364016"/>
    <w:rsid w:val="00364A96"/>
    <w:rsid w:val="00365D90"/>
    <w:rsid w:val="003703C6"/>
    <w:rsid w:val="00376562"/>
    <w:rsid w:val="00377DA1"/>
    <w:rsid w:val="00381557"/>
    <w:rsid w:val="00383815"/>
    <w:rsid w:val="00385839"/>
    <w:rsid w:val="0038590C"/>
    <w:rsid w:val="00385C2D"/>
    <w:rsid w:val="003879E6"/>
    <w:rsid w:val="0039549F"/>
    <w:rsid w:val="0039772D"/>
    <w:rsid w:val="00397C71"/>
    <w:rsid w:val="003A3CA9"/>
    <w:rsid w:val="003A4D98"/>
    <w:rsid w:val="003A62D5"/>
    <w:rsid w:val="003A6902"/>
    <w:rsid w:val="003B14E0"/>
    <w:rsid w:val="003B2F01"/>
    <w:rsid w:val="003B341A"/>
    <w:rsid w:val="003B3C46"/>
    <w:rsid w:val="003B3C8D"/>
    <w:rsid w:val="003B4102"/>
    <w:rsid w:val="003B4B71"/>
    <w:rsid w:val="003B4D65"/>
    <w:rsid w:val="003B505D"/>
    <w:rsid w:val="003B69DB"/>
    <w:rsid w:val="003C07D7"/>
    <w:rsid w:val="003C0F52"/>
    <w:rsid w:val="003C334A"/>
    <w:rsid w:val="003C4435"/>
    <w:rsid w:val="003C67D6"/>
    <w:rsid w:val="003C6860"/>
    <w:rsid w:val="003C7472"/>
    <w:rsid w:val="003D1101"/>
    <w:rsid w:val="003D1970"/>
    <w:rsid w:val="003D32B6"/>
    <w:rsid w:val="003D35C7"/>
    <w:rsid w:val="003D455B"/>
    <w:rsid w:val="003D7964"/>
    <w:rsid w:val="003E07FD"/>
    <w:rsid w:val="003E2A59"/>
    <w:rsid w:val="003E3007"/>
    <w:rsid w:val="003E3914"/>
    <w:rsid w:val="003E4F18"/>
    <w:rsid w:val="003E5971"/>
    <w:rsid w:val="003F0644"/>
    <w:rsid w:val="003F11F1"/>
    <w:rsid w:val="003F2776"/>
    <w:rsid w:val="003F5419"/>
    <w:rsid w:val="003F5F9A"/>
    <w:rsid w:val="003F6039"/>
    <w:rsid w:val="004023B5"/>
    <w:rsid w:val="004026A1"/>
    <w:rsid w:val="00404032"/>
    <w:rsid w:val="004044C6"/>
    <w:rsid w:val="00407FB9"/>
    <w:rsid w:val="004124FA"/>
    <w:rsid w:val="0041307E"/>
    <w:rsid w:val="0041381E"/>
    <w:rsid w:val="00415FCC"/>
    <w:rsid w:val="00417598"/>
    <w:rsid w:val="00420C18"/>
    <w:rsid w:val="00420F8D"/>
    <w:rsid w:val="00424EE9"/>
    <w:rsid w:val="00425BBC"/>
    <w:rsid w:val="004268B8"/>
    <w:rsid w:val="004268BB"/>
    <w:rsid w:val="00427DC7"/>
    <w:rsid w:val="004306A8"/>
    <w:rsid w:val="00430D96"/>
    <w:rsid w:val="00431E4E"/>
    <w:rsid w:val="004328B3"/>
    <w:rsid w:val="00434536"/>
    <w:rsid w:val="00436492"/>
    <w:rsid w:val="004368E0"/>
    <w:rsid w:val="00437F06"/>
    <w:rsid w:val="00441E06"/>
    <w:rsid w:val="00442E77"/>
    <w:rsid w:val="004435D9"/>
    <w:rsid w:val="004436F3"/>
    <w:rsid w:val="004447F5"/>
    <w:rsid w:val="00446ABB"/>
    <w:rsid w:val="0044767E"/>
    <w:rsid w:val="004478C0"/>
    <w:rsid w:val="00450E34"/>
    <w:rsid w:val="004541D5"/>
    <w:rsid w:val="00454DE2"/>
    <w:rsid w:val="0045719D"/>
    <w:rsid w:val="00457487"/>
    <w:rsid w:val="004574A2"/>
    <w:rsid w:val="004577E4"/>
    <w:rsid w:val="00463F56"/>
    <w:rsid w:val="004664B5"/>
    <w:rsid w:val="00466574"/>
    <w:rsid w:val="0046657A"/>
    <w:rsid w:val="004678BA"/>
    <w:rsid w:val="00473949"/>
    <w:rsid w:val="00475F61"/>
    <w:rsid w:val="004760D9"/>
    <w:rsid w:val="00477473"/>
    <w:rsid w:val="0048043F"/>
    <w:rsid w:val="00481CB1"/>
    <w:rsid w:val="00483552"/>
    <w:rsid w:val="00483877"/>
    <w:rsid w:val="00483FE0"/>
    <w:rsid w:val="00487AA8"/>
    <w:rsid w:val="00487ED3"/>
    <w:rsid w:val="00490956"/>
    <w:rsid w:val="00491057"/>
    <w:rsid w:val="0049436C"/>
    <w:rsid w:val="0049453C"/>
    <w:rsid w:val="004945FB"/>
    <w:rsid w:val="00496753"/>
    <w:rsid w:val="004A07FC"/>
    <w:rsid w:val="004A4F8D"/>
    <w:rsid w:val="004B54E3"/>
    <w:rsid w:val="004B61F1"/>
    <w:rsid w:val="004C0277"/>
    <w:rsid w:val="004C030E"/>
    <w:rsid w:val="004C1077"/>
    <w:rsid w:val="004C10A8"/>
    <w:rsid w:val="004C259E"/>
    <w:rsid w:val="004C6877"/>
    <w:rsid w:val="004D15FF"/>
    <w:rsid w:val="004D23A1"/>
    <w:rsid w:val="004D3E1C"/>
    <w:rsid w:val="004D7138"/>
    <w:rsid w:val="004E2657"/>
    <w:rsid w:val="004E3C87"/>
    <w:rsid w:val="004E783A"/>
    <w:rsid w:val="004E79BB"/>
    <w:rsid w:val="004F4755"/>
    <w:rsid w:val="004F56B9"/>
    <w:rsid w:val="004F5DD8"/>
    <w:rsid w:val="004F7BCC"/>
    <w:rsid w:val="0050206E"/>
    <w:rsid w:val="00502862"/>
    <w:rsid w:val="00503811"/>
    <w:rsid w:val="0050599B"/>
    <w:rsid w:val="00505D27"/>
    <w:rsid w:val="00505E0B"/>
    <w:rsid w:val="00507BC1"/>
    <w:rsid w:val="00512309"/>
    <w:rsid w:val="00512920"/>
    <w:rsid w:val="00515C2C"/>
    <w:rsid w:val="0051682F"/>
    <w:rsid w:val="00523567"/>
    <w:rsid w:val="00526116"/>
    <w:rsid w:val="005264A6"/>
    <w:rsid w:val="00530BAD"/>
    <w:rsid w:val="00531A61"/>
    <w:rsid w:val="00531C12"/>
    <w:rsid w:val="00533F83"/>
    <w:rsid w:val="005355F4"/>
    <w:rsid w:val="00535EA8"/>
    <w:rsid w:val="005366FB"/>
    <w:rsid w:val="00537902"/>
    <w:rsid w:val="0054049C"/>
    <w:rsid w:val="00540601"/>
    <w:rsid w:val="005426D4"/>
    <w:rsid w:val="005435B5"/>
    <w:rsid w:val="00543AC2"/>
    <w:rsid w:val="00543C3E"/>
    <w:rsid w:val="00544245"/>
    <w:rsid w:val="00544D9A"/>
    <w:rsid w:val="0054516E"/>
    <w:rsid w:val="00545F58"/>
    <w:rsid w:val="00546CB0"/>
    <w:rsid w:val="0055183B"/>
    <w:rsid w:val="00554182"/>
    <w:rsid w:val="00554442"/>
    <w:rsid w:val="005560FF"/>
    <w:rsid w:val="005562B5"/>
    <w:rsid w:val="00556C70"/>
    <w:rsid w:val="005602AF"/>
    <w:rsid w:val="00560D31"/>
    <w:rsid w:val="00566D44"/>
    <w:rsid w:val="00567104"/>
    <w:rsid w:val="005671D8"/>
    <w:rsid w:val="0057006B"/>
    <w:rsid w:val="005708B6"/>
    <w:rsid w:val="005710E3"/>
    <w:rsid w:val="005712FF"/>
    <w:rsid w:val="00576D20"/>
    <w:rsid w:val="005801DA"/>
    <w:rsid w:val="005802AD"/>
    <w:rsid w:val="005812E4"/>
    <w:rsid w:val="00581E35"/>
    <w:rsid w:val="005821C9"/>
    <w:rsid w:val="0058604F"/>
    <w:rsid w:val="00586797"/>
    <w:rsid w:val="00592C7F"/>
    <w:rsid w:val="00593297"/>
    <w:rsid w:val="00593973"/>
    <w:rsid w:val="00595FDC"/>
    <w:rsid w:val="00596AEE"/>
    <w:rsid w:val="00597EB7"/>
    <w:rsid w:val="005A1C6E"/>
    <w:rsid w:val="005A324B"/>
    <w:rsid w:val="005A4582"/>
    <w:rsid w:val="005A5494"/>
    <w:rsid w:val="005A5C9E"/>
    <w:rsid w:val="005A679C"/>
    <w:rsid w:val="005A6D9F"/>
    <w:rsid w:val="005A70EA"/>
    <w:rsid w:val="005B0F95"/>
    <w:rsid w:val="005B1308"/>
    <w:rsid w:val="005B21EC"/>
    <w:rsid w:val="005B21F0"/>
    <w:rsid w:val="005B3CB3"/>
    <w:rsid w:val="005B4394"/>
    <w:rsid w:val="005B47B5"/>
    <w:rsid w:val="005B4DF2"/>
    <w:rsid w:val="005C175D"/>
    <w:rsid w:val="005C343B"/>
    <w:rsid w:val="005C3C7F"/>
    <w:rsid w:val="005C456E"/>
    <w:rsid w:val="005C4DBB"/>
    <w:rsid w:val="005C503D"/>
    <w:rsid w:val="005D093C"/>
    <w:rsid w:val="005D1EC7"/>
    <w:rsid w:val="005D25AA"/>
    <w:rsid w:val="005D29C5"/>
    <w:rsid w:val="005D39B5"/>
    <w:rsid w:val="005D7E99"/>
    <w:rsid w:val="005E04DD"/>
    <w:rsid w:val="005E1456"/>
    <w:rsid w:val="005E2157"/>
    <w:rsid w:val="005E3E00"/>
    <w:rsid w:val="005E3F35"/>
    <w:rsid w:val="005E5004"/>
    <w:rsid w:val="005E542B"/>
    <w:rsid w:val="005F14D8"/>
    <w:rsid w:val="005F1797"/>
    <w:rsid w:val="005F2A4E"/>
    <w:rsid w:val="005F7382"/>
    <w:rsid w:val="005F75DB"/>
    <w:rsid w:val="00602301"/>
    <w:rsid w:val="00602B70"/>
    <w:rsid w:val="0060340C"/>
    <w:rsid w:val="00604F95"/>
    <w:rsid w:val="00605B86"/>
    <w:rsid w:val="006101D5"/>
    <w:rsid w:val="006105D2"/>
    <w:rsid w:val="00612827"/>
    <w:rsid w:val="00616152"/>
    <w:rsid w:val="0061658A"/>
    <w:rsid w:val="00617E16"/>
    <w:rsid w:val="0062143B"/>
    <w:rsid w:val="006223CA"/>
    <w:rsid w:val="006259FC"/>
    <w:rsid w:val="00626777"/>
    <w:rsid w:val="0063216B"/>
    <w:rsid w:val="0063457E"/>
    <w:rsid w:val="00636BF7"/>
    <w:rsid w:val="00643B58"/>
    <w:rsid w:val="006469E6"/>
    <w:rsid w:val="00647147"/>
    <w:rsid w:val="0065166A"/>
    <w:rsid w:val="0065277D"/>
    <w:rsid w:val="00653979"/>
    <w:rsid w:val="006539F0"/>
    <w:rsid w:val="00656BAE"/>
    <w:rsid w:val="00657397"/>
    <w:rsid w:val="00664303"/>
    <w:rsid w:val="00664BA3"/>
    <w:rsid w:val="00670580"/>
    <w:rsid w:val="0067223C"/>
    <w:rsid w:val="00673A5B"/>
    <w:rsid w:val="00690EBB"/>
    <w:rsid w:val="00690FD6"/>
    <w:rsid w:val="0069419F"/>
    <w:rsid w:val="00696752"/>
    <w:rsid w:val="00697701"/>
    <w:rsid w:val="006A16F2"/>
    <w:rsid w:val="006A6933"/>
    <w:rsid w:val="006A6AC9"/>
    <w:rsid w:val="006A7CD6"/>
    <w:rsid w:val="006B047C"/>
    <w:rsid w:val="006B0868"/>
    <w:rsid w:val="006B1034"/>
    <w:rsid w:val="006B41C3"/>
    <w:rsid w:val="006B57F0"/>
    <w:rsid w:val="006B580F"/>
    <w:rsid w:val="006B66F5"/>
    <w:rsid w:val="006B6DBF"/>
    <w:rsid w:val="006C1DF7"/>
    <w:rsid w:val="006C28CD"/>
    <w:rsid w:val="006C486F"/>
    <w:rsid w:val="006C49FD"/>
    <w:rsid w:val="006C63DC"/>
    <w:rsid w:val="006C6949"/>
    <w:rsid w:val="006C7768"/>
    <w:rsid w:val="006D0401"/>
    <w:rsid w:val="006D0E2F"/>
    <w:rsid w:val="006D2198"/>
    <w:rsid w:val="006D2F9F"/>
    <w:rsid w:val="006D6908"/>
    <w:rsid w:val="006E006E"/>
    <w:rsid w:val="006E0F57"/>
    <w:rsid w:val="006E4582"/>
    <w:rsid w:val="006E5180"/>
    <w:rsid w:val="006E54E8"/>
    <w:rsid w:val="006E57FC"/>
    <w:rsid w:val="006E61D4"/>
    <w:rsid w:val="006F0D8C"/>
    <w:rsid w:val="006F1EFA"/>
    <w:rsid w:val="006F2EB8"/>
    <w:rsid w:val="006F4036"/>
    <w:rsid w:val="006F4CA5"/>
    <w:rsid w:val="006F4D1C"/>
    <w:rsid w:val="006F4E24"/>
    <w:rsid w:val="006F5855"/>
    <w:rsid w:val="006F6162"/>
    <w:rsid w:val="006F6723"/>
    <w:rsid w:val="006F6D64"/>
    <w:rsid w:val="007006C5"/>
    <w:rsid w:val="00701DEF"/>
    <w:rsid w:val="007020E6"/>
    <w:rsid w:val="00704B81"/>
    <w:rsid w:val="007067E9"/>
    <w:rsid w:val="00706C2B"/>
    <w:rsid w:val="007102C0"/>
    <w:rsid w:val="00710A1F"/>
    <w:rsid w:val="00710F05"/>
    <w:rsid w:val="00711F58"/>
    <w:rsid w:val="007133E2"/>
    <w:rsid w:val="007177F7"/>
    <w:rsid w:val="00717DDA"/>
    <w:rsid w:val="007215FE"/>
    <w:rsid w:val="0072330C"/>
    <w:rsid w:val="0072366B"/>
    <w:rsid w:val="00726577"/>
    <w:rsid w:val="00726D83"/>
    <w:rsid w:val="00727D7C"/>
    <w:rsid w:val="0073372B"/>
    <w:rsid w:val="00734DF2"/>
    <w:rsid w:val="007408DD"/>
    <w:rsid w:val="00742665"/>
    <w:rsid w:val="00742725"/>
    <w:rsid w:val="00742F6D"/>
    <w:rsid w:val="00744640"/>
    <w:rsid w:val="007454ED"/>
    <w:rsid w:val="007455A9"/>
    <w:rsid w:val="00745B0B"/>
    <w:rsid w:val="00751C4E"/>
    <w:rsid w:val="00752112"/>
    <w:rsid w:val="007552DE"/>
    <w:rsid w:val="007556E9"/>
    <w:rsid w:val="007559CE"/>
    <w:rsid w:val="00756C62"/>
    <w:rsid w:val="0076138D"/>
    <w:rsid w:val="0076275C"/>
    <w:rsid w:val="00762A2A"/>
    <w:rsid w:val="0076733C"/>
    <w:rsid w:val="00770089"/>
    <w:rsid w:val="00770D5D"/>
    <w:rsid w:val="00771E66"/>
    <w:rsid w:val="007758A7"/>
    <w:rsid w:val="007759CB"/>
    <w:rsid w:val="00776924"/>
    <w:rsid w:val="00780323"/>
    <w:rsid w:val="00781323"/>
    <w:rsid w:val="00781DA5"/>
    <w:rsid w:val="007823BF"/>
    <w:rsid w:val="00782D97"/>
    <w:rsid w:val="00784AA4"/>
    <w:rsid w:val="0078718D"/>
    <w:rsid w:val="007878B1"/>
    <w:rsid w:val="00787A75"/>
    <w:rsid w:val="00793C5A"/>
    <w:rsid w:val="00797CA6"/>
    <w:rsid w:val="007A09F8"/>
    <w:rsid w:val="007A198B"/>
    <w:rsid w:val="007A1C46"/>
    <w:rsid w:val="007A408F"/>
    <w:rsid w:val="007A7F58"/>
    <w:rsid w:val="007B0C38"/>
    <w:rsid w:val="007B1B53"/>
    <w:rsid w:val="007B3EBA"/>
    <w:rsid w:val="007B66B0"/>
    <w:rsid w:val="007B7730"/>
    <w:rsid w:val="007C13CA"/>
    <w:rsid w:val="007C1EFD"/>
    <w:rsid w:val="007C23C0"/>
    <w:rsid w:val="007C4D33"/>
    <w:rsid w:val="007D006B"/>
    <w:rsid w:val="007D0A0E"/>
    <w:rsid w:val="007D1113"/>
    <w:rsid w:val="007D3A4F"/>
    <w:rsid w:val="007D405D"/>
    <w:rsid w:val="007D55D1"/>
    <w:rsid w:val="007D631E"/>
    <w:rsid w:val="007E4145"/>
    <w:rsid w:val="007E4B0D"/>
    <w:rsid w:val="007E5139"/>
    <w:rsid w:val="007F00B2"/>
    <w:rsid w:val="007F12CB"/>
    <w:rsid w:val="007F1ACB"/>
    <w:rsid w:val="007F2274"/>
    <w:rsid w:val="007F2815"/>
    <w:rsid w:val="007F372A"/>
    <w:rsid w:val="007F5A70"/>
    <w:rsid w:val="007F6735"/>
    <w:rsid w:val="008017EE"/>
    <w:rsid w:val="00802CF8"/>
    <w:rsid w:val="0080375D"/>
    <w:rsid w:val="008039AA"/>
    <w:rsid w:val="00803D59"/>
    <w:rsid w:val="00804066"/>
    <w:rsid w:val="00805816"/>
    <w:rsid w:val="008069C0"/>
    <w:rsid w:val="008079F9"/>
    <w:rsid w:val="00810817"/>
    <w:rsid w:val="00811E2D"/>
    <w:rsid w:val="0081411E"/>
    <w:rsid w:val="0081721C"/>
    <w:rsid w:val="00822E21"/>
    <w:rsid w:val="00825AC1"/>
    <w:rsid w:val="008262FD"/>
    <w:rsid w:val="00826796"/>
    <w:rsid w:val="0082789C"/>
    <w:rsid w:val="00830DA2"/>
    <w:rsid w:val="00834731"/>
    <w:rsid w:val="0083484B"/>
    <w:rsid w:val="00835400"/>
    <w:rsid w:val="00835F86"/>
    <w:rsid w:val="00835F97"/>
    <w:rsid w:val="00836E69"/>
    <w:rsid w:val="00837E98"/>
    <w:rsid w:val="00840933"/>
    <w:rsid w:val="00842D68"/>
    <w:rsid w:val="00844546"/>
    <w:rsid w:val="00845D95"/>
    <w:rsid w:val="008476FA"/>
    <w:rsid w:val="00847CA8"/>
    <w:rsid w:val="0085045F"/>
    <w:rsid w:val="00855947"/>
    <w:rsid w:val="0085626E"/>
    <w:rsid w:val="00857C96"/>
    <w:rsid w:val="008605EF"/>
    <w:rsid w:val="008627C3"/>
    <w:rsid w:val="00866E82"/>
    <w:rsid w:val="0086783F"/>
    <w:rsid w:val="00867AAB"/>
    <w:rsid w:val="008708F4"/>
    <w:rsid w:val="00871CD6"/>
    <w:rsid w:val="00872E7E"/>
    <w:rsid w:val="0087432D"/>
    <w:rsid w:val="00874B69"/>
    <w:rsid w:val="00875B79"/>
    <w:rsid w:val="00877D05"/>
    <w:rsid w:val="0088192B"/>
    <w:rsid w:val="0088387B"/>
    <w:rsid w:val="0088480D"/>
    <w:rsid w:val="00884E2B"/>
    <w:rsid w:val="00885306"/>
    <w:rsid w:val="00885838"/>
    <w:rsid w:val="00885F1B"/>
    <w:rsid w:val="00890E7F"/>
    <w:rsid w:val="0089229E"/>
    <w:rsid w:val="00893776"/>
    <w:rsid w:val="0089500A"/>
    <w:rsid w:val="008969B6"/>
    <w:rsid w:val="0089706B"/>
    <w:rsid w:val="008A2C90"/>
    <w:rsid w:val="008A4DA9"/>
    <w:rsid w:val="008B10C0"/>
    <w:rsid w:val="008B5660"/>
    <w:rsid w:val="008B7DC5"/>
    <w:rsid w:val="008C0608"/>
    <w:rsid w:val="008C246E"/>
    <w:rsid w:val="008C2933"/>
    <w:rsid w:val="008C6819"/>
    <w:rsid w:val="008C6E9E"/>
    <w:rsid w:val="008D01C2"/>
    <w:rsid w:val="008D107F"/>
    <w:rsid w:val="008D1469"/>
    <w:rsid w:val="008D2E3D"/>
    <w:rsid w:val="008D3CC4"/>
    <w:rsid w:val="008D51A5"/>
    <w:rsid w:val="008D568E"/>
    <w:rsid w:val="008D5723"/>
    <w:rsid w:val="008E0851"/>
    <w:rsid w:val="008E2FAB"/>
    <w:rsid w:val="008E3E6A"/>
    <w:rsid w:val="008F4D42"/>
    <w:rsid w:val="008F728D"/>
    <w:rsid w:val="008F7E03"/>
    <w:rsid w:val="00903F95"/>
    <w:rsid w:val="0090501D"/>
    <w:rsid w:val="00907ECC"/>
    <w:rsid w:val="00907EFF"/>
    <w:rsid w:val="00911403"/>
    <w:rsid w:val="00912452"/>
    <w:rsid w:val="009152A7"/>
    <w:rsid w:val="00917423"/>
    <w:rsid w:val="00920427"/>
    <w:rsid w:val="00921174"/>
    <w:rsid w:val="009224E0"/>
    <w:rsid w:val="00923E2A"/>
    <w:rsid w:val="009241AC"/>
    <w:rsid w:val="0092621E"/>
    <w:rsid w:val="009314F5"/>
    <w:rsid w:val="0093298B"/>
    <w:rsid w:val="0093439E"/>
    <w:rsid w:val="009365C0"/>
    <w:rsid w:val="00936EAF"/>
    <w:rsid w:val="00937031"/>
    <w:rsid w:val="00937684"/>
    <w:rsid w:val="00937C64"/>
    <w:rsid w:val="00942357"/>
    <w:rsid w:val="009434A5"/>
    <w:rsid w:val="00943F32"/>
    <w:rsid w:val="00944C72"/>
    <w:rsid w:val="00945D7B"/>
    <w:rsid w:val="00946E47"/>
    <w:rsid w:val="0094707D"/>
    <w:rsid w:val="00947C3C"/>
    <w:rsid w:val="00950595"/>
    <w:rsid w:val="00950B49"/>
    <w:rsid w:val="00951EAB"/>
    <w:rsid w:val="00951EAD"/>
    <w:rsid w:val="0095397A"/>
    <w:rsid w:val="0095477E"/>
    <w:rsid w:val="00956D1A"/>
    <w:rsid w:val="00961FA5"/>
    <w:rsid w:val="00962B5C"/>
    <w:rsid w:val="00963835"/>
    <w:rsid w:val="009653FC"/>
    <w:rsid w:val="00967DB7"/>
    <w:rsid w:val="0097054A"/>
    <w:rsid w:val="009714AA"/>
    <w:rsid w:val="00971599"/>
    <w:rsid w:val="00973220"/>
    <w:rsid w:val="00973DED"/>
    <w:rsid w:val="0098054D"/>
    <w:rsid w:val="00980D54"/>
    <w:rsid w:val="009816D3"/>
    <w:rsid w:val="00982044"/>
    <w:rsid w:val="0098252D"/>
    <w:rsid w:val="00983803"/>
    <w:rsid w:val="00983844"/>
    <w:rsid w:val="00983CA7"/>
    <w:rsid w:val="009848D7"/>
    <w:rsid w:val="00987AE0"/>
    <w:rsid w:val="00987D96"/>
    <w:rsid w:val="009907F5"/>
    <w:rsid w:val="00990A16"/>
    <w:rsid w:val="00990C8A"/>
    <w:rsid w:val="00991FA3"/>
    <w:rsid w:val="00993B03"/>
    <w:rsid w:val="00997DF8"/>
    <w:rsid w:val="009A00D7"/>
    <w:rsid w:val="009A137E"/>
    <w:rsid w:val="009A1AB4"/>
    <w:rsid w:val="009A23D7"/>
    <w:rsid w:val="009A3277"/>
    <w:rsid w:val="009A539C"/>
    <w:rsid w:val="009A5BF1"/>
    <w:rsid w:val="009A643D"/>
    <w:rsid w:val="009B0521"/>
    <w:rsid w:val="009B1808"/>
    <w:rsid w:val="009B3035"/>
    <w:rsid w:val="009B4166"/>
    <w:rsid w:val="009B561E"/>
    <w:rsid w:val="009B5D69"/>
    <w:rsid w:val="009B644B"/>
    <w:rsid w:val="009B6571"/>
    <w:rsid w:val="009B7250"/>
    <w:rsid w:val="009C119B"/>
    <w:rsid w:val="009C18C1"/>
    <w:rsid w:val="009C3F99"/>
    <w:rsid w:val="009C6698"/>
    <w:rsid w:val="009C6A3C"/>
    <w:rsid w:val="009D1B92"/>
    <w:rsid w:val="009D1EE8"/>
    <w:rsid w:val="009D33F9"/>
    <w:rsid w:val="009D5270"/>
    <w:rsid w:val="009D709B"/>
    <w:rsid w:val="009E0041"/>
    <w:rsid w:val="009E2ED9"/>
    <w:rsid w:val="009E7999"/>
    <w:rsid w:val="009F04E8"/>
    <w:rsid w:val="009F1621"/>
    <w:rsid w:val="009F1847"/>
    <w:rsid w:val="009F2240"/>
    <w:rsid w:val="009F276C"/>
    <w:rsid w:val="009F4429"/>
    <w:rsid w:val="009F489C"/>
    <w:rsid w:val="009F6794"/>
    <w:rsid w:val="00A00ED7"/>
    <w:rsid w:val="00A0208E"/>
    <w:rsid w:val="00A02D44"/>
    <w:rsid w:val="00A02E7A"/>
    <w:rsid w:val="00A042A1"/>
    <w:rsid w:val="00A05D8D"/>
    <w:rsid w:val="00A060A7"/>
    <w:rsid w:val="00A104EF"/>
    <w:rsid w:val="00A111B4"/>
    <w:rsid w:val="00A11E7C"/>
    <w:rsid w:val="00A1201E"/>
    <w:rsid w:val="00A151DE"/>
    <w:rsid w:val="00A178D3"/>
    <w:rsid w:val="00A2054C"/>
    <w:rsid w:val="00A2114B"/>
    <w:rsid w:val="00A23987"/>
    <w:rsid w:val="00A24891"/>
    <w:rsid w:val="00A24AEA"/>
    <w:rsid w:val="00A2630C"/>
    <w:rsid w:val="00A34F2D"/>
    <w:rsid w:val="00A35386"/>
    <w:rsid w:val="00A3620D"/>
    <w:rsid w:val="00A36753"/>
    <w:rsid w:val="00A367DC"/>
    <w:rsid w:val="00A403D9"/>
    <w:rsid w:val="00A41146"/>
    <w:rsid w:val="00A437C3"/>
    <w:rsid w:val="00A4380E"/>
    <w:rsid w:val="00A44C7C"/>
    <w:rsid w:val="00A46A97"/>
    <w:rsid w:val="00A4762E"/>
    <w:rsid w:val="00A47A00"/>
    <w:rsid w:val="00A507B7"/>
    <w:rsid w:val="00A50C99"/>
    <w:rsid w:val="00A518AA"/>
    <w:rsid w:val="00A52E0F"/>
    <w:rsid w:val="00A54C38"/>
    <w:rsid w:val="00A560D7"/>
    <w:rsid w:val="00A5747D"/>
    <w:rsid w:val="00A57EA2"/>
    <w:rsid w:val="00A612B2"/>
    <w:rsid w:val="00A63656"/>
    <w:rsid w:val="00A63BCB"/>
    <w:rsid w:val="00A667AF"/>
    <w:rsid w:val="00A67238"/>
    <w:rsid w:val="00A678D0"/>
    <w:rsid w:val="00A703AB"/>
    <w:rsid w:val="00A71359"/>
    <w:rsid w:val="00A72D63"/>
    <w:rsid w:val="00A73910"/>
    <w:rsid w:val="00A73B32"/>
    <w:rsid w:val="00A76D4C"/>
    <w:rsid w:val="00A804EE"/>
    <w:rsid w:val="00A80F67"/>
    <w:rsid w:val="00A83106"/>
    <w:rsid w:val="00A8322D"/>
    <w:rsid w:val="00A83A2C"/>
    <w:rsid w:val="00A8528D"/>
    <w:rsid w:val="00A90B3C"/>
    <w:rsid w:val="00A920F4"/>
    <w:rsid w:val="00A92B07"/>
    <w:rsid w:val="00A978E5"/>
    <w:rsid w:val="00AA0694"/>
    <w:rsid w:val="00AA100D"/>
    <w:rsid w:val="00AA2587"/>
    <w:rsid w:val="00AA2961"/>
    <w:rsid w:val="00AA72B3"/>
    <w:rsid w:val="00AB06E6"/>
    <w:rsid w:val="00AB3935"/>
    <w:rsid w:val="00AB51A9"/>
    <w:rsid w:val="00AB5D17"/>
    <w:rsid w:val="00AB7D7D"/>
    <w:rsid w:val="00AC01B4"/>
    <w:rsid w:val="00AC22D7"/>
    <w:rsid w:val="00AC27DF"/>
    <w:rsid w:val="00AC305C"/>
    <w:rsid w:val="00AC4172"/>
    <w:rsid w:val="00AC4F41"/>
    <w:rsid w:val="00AD0E17"/>
    <w:rsid w:val="00AD544D"/>
    <w:rsid w:val="00AD5665"/>
    <w:rsid w:val="00AD6442"/>
    <w:rsid w:val="00AE0B9C"/>
    <w:rsid w:val="00AE232E"/>
    <w:rsid w:val="00AE4A55"/>
    <w:rsid w:val="00AE5631"/>
    <w:rsid w:val="00AE644A"/>
    <w:rsid w:val="00AF16C5"/>
    <w:rsid w:val="00AF4F6A"/>
    <w:rsid w:val="00AF534C"/>
    <w:rsid w:val="00AF67DC"/>
    <w:rsid w:val="00AF6E16"/>
    <w:rsid w:val="00AF7BD9"/>
    <w:rsid w:val="00B02EA4"/>
    <w:rsid w:val="00B031DD"/>
    <w:rsid w:val="00B03F20"/>
    <w:rsid w:val="00B04340"/>
    <w:rsid w:val="00B0471B"/>
    <w:rsid w:val="00B04849"/>
    <w:rsid w:val="00B04EDE"/>
    <w:rsid w:val="00B067EB"/>
    <w:rsid w:val="00B07030"/>
    <w:rsid w:val="00B07631"/>
    <w:rsid w:val="00B10DAE"/>
    <w:rsid w:val="00B1133B"/>
    <w:rsid w:val="00B1350D"/>
    <w:rsid w:val="00B14339"/>
    <w:rsid w:val="00B17649"/>
    <w:rsid w:val="00B17786"/>
    <w:rsid w:val="00B26448"/>
    <w:rsid w:val="00B266E9"/>
    <w:rsid w:val="00B2785D"/>
    <w:rsid w:val="00B3441B"/>
    <w:rsid w:val="00B36E61"/>
    <w:rsid w:val="00B37921"/>
    <w:rsid w:val="00B40221"/>
    <w:rsid w:val="00B40C03"/>
    <w:rsid w:val="00B428C5"/>
    <w:rsid w:val="00B42F73"/>
    <w:rsid w:val="00B44114"/>
    <w:rsid w:val="00B442B2"/>
    <w:rsid w:val="00B44409"/>
    <w:rsid w:val="00B4624D"/>
    <w:rsid w:val="00B50241"/>
    <w:rsid w:val="00B5124E"/>
    <w:rsid w:val="00B5292C"/>
    <w:rsid w:val="00B533F8"/>
    <w:rsid w:val="00B53695"/>
    <w:rsid w:val="00B54208"/>
    <w:rsid w:val="00B558E6"/>
    <w:rsid w:val="00B56023"/>
    <w:rsid w:val="00B5651B"/>
    <w:rsid w:val="00B61EC5"/>
    <w:rsid w:val="00B63A10"/>
    <w:rsid w:val="00B63F86"/>
    <w:rsid w:val="00B64EAA"/>
    <w:rsid w:val="00B65852"/>
    <w:rsid w:val="00B66482"/>
    <w:rsid w:val="00B665BD"/>
    <w:rsid w:val="00B678F2"/>
    <w:rsid w:val="00B729D1"/>
    <w:rsid w:val="00B74BF6"/>
    <w:rsid w:val="00B77A48"/>
    <w:rsid w:val="00B81F1E"/>
    <w:rsid w:val="00B83ED6"/>
    <w:rsid w:val="00B847AB"/>
    <w:rsid w:val="00B8512C"/>
    <w:rsid w:val="00B85D54"/>
    <w:rsid w:val="00B868C7"/>
    <w:rsid w:val="00B8761F"/>
    <w:rsid w:val="00B92816"/>
    <w:rsid w:val="00B9357F"/>
    <w:rsid w:val="00B94EDD"/>
    <w:rsid w:val="00B95828"/>
    <w:rsid w:val="00B97FC8"/>
    <w:rsid w:val="00BA6E7F"/>
    <w:rsid w:val="00BB0EE2"/>
    <w:rsid w:val="00BB1839"/>
    <w:rsid w:val="00BB3013"/>
    <w:rsid w:val="00BB429A"/>
    <w:rsid w:val="00BB4F11"/>
    <w:rsid w:val="00BB7089"/>
    <w:rsid w:val="00BB7261"/>
    <w:rsid w:val="00BB7325"/>
    <w:rsid w:val="00BB7F9A"/>
    <w:rsid w:val="00BC1C14"/>
    <w:rsid w:val="00BC2A53"/>
    <w:rsid w:val="00BC35F1"/>
    <w:rsid w:val="00BC490F"/>
    <w:rsid w:val="00BC4DB8"/>
    <w:rsid w:val="00BC4F4A"/>
    <w:rsid w:val="00BC5868"/>
    <w:rsid w:val="00BC5914"/>
    <w:rsid w:val="00BC65FD"/>
    <w:rsid w:val="00BC6B1B"/>
    <w:rsid w:val="00BC727C"/>
    <w:rsid w:val="00BD08BC"/>
    <w:rsid w:val="00BD09D8"/>
    <w:rsid w:val="00BD145E"/>
    <w:rsid w:val="00BD3EE4"/>
    <w:rsid w:val="00BD62C2"/>
    <w:rsid w:val="00BD6717"/>
    <w:rsid w:val="00BD6BEC"/>
    <w:rsid w:val="00BD7795"/>
    <w:rsid w:val="00BE16B4"/>
    <w:rsid w:val="00BE275F"/>
    <w:rsid w:val="00BE44A9"/>
    <w:rsid w:val="00BE52A6"/>
    <w:rsid w:val="00BE5F54"/>
    <w:rsid w:val="00BE6723"/>
    <w:rsid w:val="00BE7ADD"/>
    <w:rsid w:val="00BF28FD"/>
    <w:rsid w:val="00BF33B9"/>
    <w:rsid w:val="00C029A9"/>
    <w:rsid w:val="00C06ADC"/>
    <w:rsid w:val="00C070D1"/>
    <w:rsid w:val="00C102B4"/>
    <w:rsid w:val="00C11551"/>
    <w:rsid w:val="00C14E55"/>
    <w:rsid w:val="00C16034"/>
    <w:rsid w:val="00C205F4"/>
    <w:rsid w:val="00C222E7"/>
    <w:rsid w:val="00C22477"/>
    <w:rsid w:val="00C22DE6"/>
    <w:rsid w:val="00C25184"/>
    <w:rsid w:val="00C35B20"/>
    <w:rsid w:val="00C35E27"/>
    <w:rsid w:val="00C36DA7"/>
    <w:rsid w:val="00C37D0E"/>
    <w:rsid w:val="00C37D57"/>
    <w:rsid w:val="00C407B6"/>
    <w:rsid w:val="00C40C89"/>
    <w:rsid w:val="00C426B4"/>
    <w:rsid w:val="00C43F6F"/>
    <w:rsid w:val="00C47A74"/>
    <w:rsid w:val="00C47C2C"/>
    <w:rsid w:val="00C51925"/>
    <w:rsid w:val="00C533F5"/>
    <w:rsid w:val="00C538D7"/>
    <w:rsid w:val="00C54062"/>
    <w:rsid w:val="00C54AE5"/>
    <w:rsid w:val="00C54BCB"/>
    <w:rsid w:val="00C54D52"/>
    <w:rsid w:val="00C56409"/>
    <w:rsid w:val="00C60322"/>
    <w:rsid w:val="00C61266"/>
    <w:rsid w:val="00C61F3F"/>
    <w:rsid w:val="00C62BA3"/>
    <w:rsid w:val="00C63B20"/>
    <w:rsid w:val="00C667B8"/>
    <w:rsid w:val="00C673B8"/>
    <w:rsid w:val="00C673FD"/>
    <w:rsid w:val="00C67FE6"/>
    <w:rsid w:val="00C70BEE"/>
    <w:rsid w:val="00C72695"/>
    <w:rsid w:val="00C72699"/>
    <w:rsid w:val="00C74241"/>
    <w:rsid w:val="00C742A9"/>
    <w:rsid w:val="00C75856"/>
    <w:rsid w:val="00C75F72"/>
    <w:rsid w:val="00C7717D"/>
    <w:rsid w:val="00C7737A"/>
    <w:rsid w:val="00C80B09"/>
    <w:rsid w:val="00C84492"/>
    <w:rsid w:val="00C849E9"/>
    <w:rsid w:val="00C85863"/>
    <w:rsid w:val="00C867F6"/>
    <w:rsid w:val="00C91C9E"/>
    <w:rsid w:val="00C926B8"/>
    <w:rsid w:val="00C936A0"/>
    <w:rsid w:val="00C953A6"/>
    <w:rsid w:val="00C95485"/>
    <w:rsid w:val="00C97FF5"/>
    <w:rsid w:val="00CA146A"/>
    <w:rsid w:val="00CA2CE6"/>
    <w:rsid w:val="00CA2EB3"/>
    <w:rsid w:val="00CA6C85"/>
    <w:rsid w:val="00CB1C49"/>
    <w:rsid w:val="00CB20B1"/>
    <w:rsid w:val="00CB2F93"/>
    <w:rsid w:val="00CB3129"/>
    <w:rsid w:val="00CB37F0"/>
    <w:rsid w:val="00CB4743"/>
    <w:rsid w:val="00CB4778"/>
    <w:rsid w:val="00CB4F57"/>
    <w:rsid w:val="00CB6003"/>
    <w:rsid w:val="00CC08DD"/>
    <w:rsid w:val="00CC2730"/>
    <w:rsid w:val="00CC2DF0"/>
    <w:rsid w:val="00CC2F7B"/>
    <w:rsid w:val="00CC3B31"/>
    <w:rsid w:val="00CC3C15"/>
    <w:rsid w:val="00CC6F9F"/>
    <w:rsid w:val="00CC792F"/>
    <w:rsid w:val="00CD0ABA"/>
    <w:rsid w:val="00CD1F3C"/>
    <w:rsid w:val="00CD2861"/>
    <w:rsid w:val="00CD2C1E"/>
    <w:rsid w:val="00CD4349"/>
    <w:rsid w:val="00CD5130"/>
    <w:rsid w:val="00CD5F35"/>
    <w:rsid w:val="00CD6E46"/>
    <w:rsid w:val="00CD6F93"/>
    <w:rsid w:val="00CD76AC"/>
    <w:rsid w:val="00CD7808"/>
    <w:rsid w:val="00CD7C2B"/>
    <w:rsid w:val="00CE0D32"/>
    <w:rsid w:val="00CE1855"/>
    <w:rsid w:val="00CE5109"/>
    <w:rsid w:val="00CE6595"/>
    <w:rsid w:val="00CE7537"/>
    <w:rsid w:val="00CE7D86"/>
    <w:rsid w:val="00CF0302"/>
    <w:rsid w:val="00CF1D03"/>
    <w:rsid w:val="00CF57C3"/>
    <w:rsid w:val="00CF6E94"/>
    <w:rsid w:val="00CF78AE"/>
    <w:rsid w:val="00CF7B08"/>
    <w:rsid w:val="00D00590"/>
    <w:rsid w:val="00D01064"/>
    <w:rsid w:val="00D01DD5"/>
    <w:rsid w:val="00D01DF6"/>
    <w:rsid w:val="00D023B5"/>
    <w:rsid w:val="00D026C0"/>
    <w:rsid w:val="00D02A91"/>
    <w:rsid w:val="00D030C0"/>
    <w:rsid w:val="00D03ACD"/>
    <w:rsid w:val="00D04021"/>
    <w:rsid w:val="00D05584"/>
    <w:rsid w:val="00D066D3"/>
    <w:rsid w:val="00D07587"/>
    <w:rsid w:val="00D07720"/>
    <w:rsid w:val="00D10CC9"/>
    <w:rsid w:val="00D134CB"/>
    <w:rsid w:val="00D1373C"/>
    <w:rsid w:val="00D171A4"/>
    <w:rsid w:val="00D17741"/>
    <w:rsid w:val="00D2094C"/>
    <w:rsid w:val="00D20950"/>
    <w:rsid w:val="00D23562"/>
    <w:rsid w:val="00D26E7C"/>
    <w:rsid w:val="00D27BD0"/>
    <w:rsid w:val="00D27FBB"/>
    <w:rsid w:val="00D309A8"/>
    <w:rsid w:val="00D31A55"/>
    <w:rsid w:val="00D33780"/>
    <w:rsid w:val="00D37770"/>
    <w:rsid w:val="00D41234"/>
    <w:rsid w:val="00D41AA8"/>
    <w:rsid w:val="00D44A50"/>
    <w:rsid w:val="00D44FA8"/>
    <w:rsid w:val="00D45013"/>
    <w:rsid w:val="00D506A0"/>
    <w:rsid w:val="00D51299"/>
    <w:rsid w:val="00D5218E"/>
    <w:rsid w:val="00D53A3D"/>
    <w:rsid w:val="00D54094"/>
    <w:rsid w:val="00D54946"/>
    <w:rsid w:val="00D56238"/>
    <w:rsid w:val="00D57427"/>
    <w:rsid w:val="00D60B22"/>
    <w:rsid w:val="00D60F33"/>
    <w:rsid w:val="00D636EA"/>
    <w:rsid w:val="00D6416A"/>
    <w:rsid w:val="00D6558E"/>
    <w:rsid w:val="00D67FFB"/>
    <w:rsid w:val="00D7017F"/>
    <w:rsid w:val="00D71E42"/>
    <w:rsid w:val="00D72565"/>
    <w:rsid w:val="00D731F0"/>
    <w:rsid w:val="00D75F27"/>
    <w:rsid w:val="00D77248"/>
    <w:rsid w:val="00D80ECB"/>
    <w:rsid w:val="00D8199D"/>
    <w:rsid w:val="00D8326C"/>
    <w:rsid w:val="00D83304"/>
    <w:rsid w:val="00D84C2B"/>
    <w:rsid w:val="00D8566B"/>
    <w:rsid w:val="00D85CB1"/>
    <w:rsid w:val="00D86383"/>
    <w:rsid w:val="00D8755E"/>
    <w:rsid w:val="00D90F4F"/>
    <w:rsid w:val="00D95F6C"/>
    <w:rsid w:val="00DA28E2"/>
    <w:rsid w:val="00DA31E9"/>
    <w:rsid w:val="00DA4EA8"/>
    <w:rsid w:val="00DA5CBD"/>
    <w:rsid w:val="00DB3E77"/>
    <w:rsid w:val="00DC08F4"/>
    <w:rsid w:val="00DC1021"/>
    <w:rsid w:val="00DC1984"/>
    <w:rsid w:val="00DC5595"/>
    <w:rsid w:val="00DC5605"/>
    <w:rsid w:val="00DC6DF7"/>
    <w:rsid w:val="00DD05E4"/>
    <w:rsid w:val="00DD0D70"/>
    <w:rsid w:val="00DD0E0C"/>
    <w:rsid w:val="00DD1A1D"/>
    <w:rsid w:val="00DD247C"/>
    <w:rsid w:val="00DD331E"/>
    <w:rsid w:val="00DD4A30"/>
    <w:rsid w:val="00DD4C05"/>
    <w:rsid w:val="00DD79C9"/>
    <w:rsid w:val="00DDD744"/>
    <w:rsid w:val="00DE0B1C"/>
    <w:rsid w:val="00DE155E"/>
    <w:rsid w:val="00DE26AC"/>
    <w:rsid w:val="00DE436C"/>
    <w:rsid w:val="00DE5ADA"/>
    <w:rsid w:val="00DE64D2"/>
    <w:rsid w:val="00DE6823"/>
    <w:rsid w:val="00DE7B91"/>
    <w:rsid w:val="00DF0595"/>
    <w:rsid w:val="00DF3C70"/>
    <w:rsid w:val="00DF4185"/>
    <w:rsid w:val="00DF6207"/>
    <w:rsid w:val="00DF7C24"/>
    <w:rsid w:val="00E018C0"/>
    <w:rsid w:val="00E023B2"/>
    <w:rsid w:val="00E029F1"/>
    <w:rsid w:val="00E034BD"/>
    <w:rsid w:val="00E11125"/>
    <w:rsid w:val="00E115E7"/>
    <w:rsid w:val="00E13899"/>
    <w:rsid w:val="00E14409"/>
    <w:rsid w:val="00E1447D"/>
    <w:rsid w:val="00E15E8D"/>
    <w:rsid w:val="00E17007"/>
    <w:rsid w:val="00E17507"/>
    <w:rsid w:val="00E20F4E"/>
    <w:rsid w:val="00E22078"/>
    <w:rsid w:val="00E320EA"/>
    <w:rsid w:val="00E3341B"/>
    <w:rsid w:val="00E376B9"/>
    <w:rsid w:val="00E40C88"/>
    <w:rsid w:val="00E4182B"/>
    <w:rsid w:val="00E45748"/>
    <w:rsid w:val="00E45FD6"/>
    <w:rsid w:val="00E50F23"/>
    <w:rsid w:val="00E51683"/>
    <w:rsid w:val="00E518BC"/>
    <w:rsid w:val="00E51F3C"/>
    <w:rsid w:val="00E54342"/>
    <w:rsid w:val="00E5739F"/>
    <w:rsid w:val="00E574C9"/>
    <w:rsid w:val="00E57C88"/>
    <w:rsid w:val="00E60FC2"/>
    <w:rsid w:val="00E61931"/>
    <w:rsid w:val="00E6341F"/>
    <w:rsid w:val="00E66C19"/>
    <w:rsid w:val="00E72392"/>
    <w:rsid w:val="00E72F0C"/>
    <w:rsid w:val="00E73F5C"/>
    <w:rsid w:val="00E74228"/>
    <w:rsid w:val="00E7663B"/>
    <w:rsid w:val="00E8084E"/>
    <w:rsid w:val="00E85409"/>
    <w:rsid w:val="00E8719B"/>
    <w:rsid w:val="00E912BD"/>
    <w:rsid w:val="00E941C9"/>
    <w:rsid w:val="00E94292"/>
    <w:rsid w:val="00E95E32"/>
    <w:rsid w:val="00E96BFB"/>
    <w:rsid w:val="00E96CE5"/>
    <w:rsid w:val="00EA0BC6"/>
    <w:rsid w:val="00EA155E"/>
    <w:rsid w:val="00EA2C61"/>
    <w:rsid w:val="00EA3717"/>
    <w:rsid w:val="00EA3B93"/>
    <w:rsid w:val="00EA79F2"/>
    <w:rsid w:val="00EB2B80"/>
    <w:rsid w:val="00EB347A"/>
    <w:rsid w:val="00EB3947"/>
    <w:rsid w:val="00EB6713"/>
    <w:rsid w:val="00EC1691"/>
    <w:rsid w:val="00EC5236"/>
    <w:rsid w:val="00EC5A98"/>
    <w:rsid w:val="00EC5EF7"/>
    <w:rsid w:val="00EC67C5"/>
    <w:rsid w:val="00EC7C03"/>
    <w:rsid w:val="00ED1E29"/>
    <w:rsid w:val="00ED3A77"/>
    <w:rsid w:val="00ED4378"/>
    <w:rsid w:val="00ED4405"/>
    <w:rsid w:val="00ED495D"/>
    <w:rsid w:val="00ED4C4D"/>
    <w:rsid w:val="00ED4F35"/>
    <w:rsid w:val="00ED67A5"/>
    <w:rsid w:val="00ED69A1"/>
    <w:rsid w:val="00ED78F9"/>
    <w:rsid w:val="00ED7FA9"/>
    <w:rsid w:val="00EE0342"/>
    <w:rsid w:val="00EE0634"/>
    <w:rsid w:val="00EE0F82"/>
    <w:rsid w:val="00EE11AF"/>
    <w:rsid w:val="00EE11B1"/>
    <w:rsid w:val="00EE1DA5"/>
    <w:rsid w:val="00EE219E"/>
    <w:rsid w:val="00EE4F03"/>
    <w:rsid w:val="00EE7900"/>
    <w:rsid w:val="00EF4BE1"/>
    <w:rsid w:val="00EF6A03"/>
    <w:rsid w:val="00EF7CB4"/>
    <w:rsid w:val="00F00028"/>
    <w:rsid w:val="00F01FCD"/>
    <w:rsid w:val="00F025BE"/>
    <w:rsid w:val="00F058AD"/>
    <w:rsid w:val="00F07073"/>
    <w:rsid w:val="00F12952"/>
    <w:rsid w:val="00F12BD9"/>
    <w:rsid w:val="00F12C06"/>
    <w:rsid w:val="00F178DE"/>
    <w:rsid w:val="00F21428"/>
    <w:rsid w:val="00F22171"/>
    <w:rsid w:val="00F23C0E"/>
    <w:rsid w:val="00F2782E"/>
    <w:rsid w:val="00F3167A"/>
    <w:rsid w:val="00F3187F"/>
    <w:rsid w:val="00F329AD"/>
    <w:rsid w:val="00F3323E"/>
    <w:rsid w:val="00F33AFF"/>
    <w:rsid w:val="00F35A92"/>
    <w:rsid w:val="00F36821"/>
    <w:rsid w:val="00F42A66"/>
    <w:rsid w:val="00F42B21"/>
    <w:rsid w:val="00F438DC"/>
    <w:rsid w:val="00F44882"/>
    <w:rsid w:val="00F458C8"/>
    <w:rsid w:val="00F46FAA"/>
    <w:rsid w:val="00F47CBE"/>
    <w:rsid w:val="00F50DC8"/>
    <w:rsid w:val="00F50EF7"/>
    <w:rsid w:val="00F52C33"/>
    <w:rsid w:val="00F5718D"/>
    <w:rsid w:val="00F63DA8"/>
    <w:rsid w:val="00F646E8"/>
    <w:rsid w:val="00F65477"/>
    <w:rsid w:val="00F701BA"/>
    <w:rsid w:val="00F706E5"/>
    <w:rsid w:val="00F710C7"/>
    <w:rsid w:val="00F71A61"/>
    <w:rsid w:val="00F72894"/>
    <w:rsid w:val="00F72967"/>
    <w:rsid w:val="00F73BF2"/>
    <w:rsid w:val="00F75C96"/>
    <w:rsid w:val="00F77576"/>
    <w:rsid w:val="00F9052E"/>
    <w:rsid w:val="00F90544"/>
    <w:rsid w:val="00F90849"/>
    <w:rsid w:val="00F915BD"/>
    <w:rsid w:val="00F91E75"/>
    <w:rsid w:val="00F92CE0"/>
    <w:rsid w:val="00F94030"/>
    <w:rsid w:val="00F95C0D"/>
    <w:rsid w:val="00F95E91"/>
    <w:rsid w:val="00F96299"/>
    <w:rsid w:val="00F9718C"/>
    <w:rsid w:val="00FA02FA"/>
    <w:rsid w:val="00FA19AB"/>
    <w:rsid w:val="00FA1AAF"/>
    <w:rsid w:val="00FA24ED"/>
    <w:rsid w:val="00FA5F19"/>
    <w:rsid w:val="00FA603A"/>
    <w:rsid w:val="00FA6067"/>
    <w:rsid w:val="00FA627F"/>
    <w:rsid w:val="00FA6873"/>
    <w:rsid w:val="00FA7B42"/>
    <w:rsid w:val="00FA7F2D"/>
    <w:rsid w:val="00FB31E1"/>
    <w:rsid w:val="00FB3278"/>
    <w:rsid w:val="00FB4FF5"/>
    <w:rsid w:val="00FB5346"/>
    <w:rsid w:val="00FB5ADC"/>
    <w:rsid w:val="00FB6A4F"/>
    <w:rsid w:val="00FC015D"/>
    <w:rsid w:val="00FC0B20"/>
    <w:rsid w:val="00FC3596"/>
    <w:rsid w:val="00FC3F65"/>
    <w:rsid w:val="00FC4DEE"/>
    <w:rsid w:val="00FC5BF7"/>
    <w:rsid w:val="00FC7386"/>
    <w:rsid w:val="00FC73E9"/>
    <w:rsid w:val="00FC7EE4"/>
    <w:rsid w:val="00FD2475"/>
    <w:rsid w:val="00FD2B63"/>
    <w:rsid w:val="00FD2E6E"/>
    <w:rsid w:val="00FD3BB3"/>
    <w:rsid w:val="00FD4CED"/>
    <w:rsid w:val="00FD5F59"/>
    <w:rsid w:val="00FD7882"/>
    <w:rsid w:val="00FD7D1B"/>
    <w:rsid w:val="00FE0159"/>
    <w:rsid w:val="00FE0EAC"/>
    <w:rsid w:val="00FE3ADB"/>
    <w:rsid w:val="00FE7EB0"/>
    <w:rsid w:val="00FF046E"/>
    <w:rsid w:val="00FF1560"/>
    <w:rsid w:val="00FF3653"/>
    <w:rsid w:val="00FF6BFC"/>
    <w:rsid w:val="01C46698"/>
    <w:rsid w:val="02AAD006"/>
    <w:rsid w:val="0517EEC1"/>
    <w:rsid w:val="0863F4A4"/>
    <w:rsid w:val="09267BA9"/>
    <w:rsid w:val="0A07EB2B"/>
    <w:rsid w:val="0A2F8D1C"/>
    <w:rsid w:val="0B0257DF"/>
    <w:rsid w:val="0D81429E"/>
    <w:rsid w:val="0E040A43"/>
    <w:rsid w:val="0FA17545"/>
    <w:rsid w:val="102A722E"/>
    <w:rsid w:val="1265B8A7"/>
    <w:rsid w:val="141E6644"/>
    <w:rsid w:val="142EF394"/>
    <w:rsid w:val="143A817A"/>
    <w:rsid w:val="14F9DAE9"/>
    <w:rsid w:val="1558B20A"/>
    <w:rsid w:val="1728830E"/>
    <w:rsid w:val="197DD633"/>
    <w:rsid w:val="19FCCA56"/>
    <w:rsid w:val="1A1074DE"/>
    <w:rsid w:val="1BCA9BB6"/>
    <w:rsid w:val="1DFB51BF"/>
    <w:rsid w:val="1E7B142F"/>
    <w:rsid w:val="1F39F672"/>
    <w:rsid w:val="22E3165F"/>
    <w:rsid w:val="23097FB8"/>
    <w:rsid w:val="2398FD81"/>
    <w:rsid w:val="23D0D48F"/>
    <w:rsid w:val="24198B4F"/>
    <w:rsid w:val="249BCAC7"/>
    <w:rsid w:val="253D572C"/>
    <w:rsid w:val="25B0FB76"/>
    <w:rsid w:val="275F7D3B"/>
    <w:rsid w:val="28C8871B"/>
    <w:rsid w:val="2A40FB92"/>
    <w:rsid w:val="2A9A700F"/>
    <w:rsid w:val="2DD0F943"/>
    <w:rsid w:val="2E80B151"/>
    <w:rsid w:val="2F2F3646"/>
    <w:rsid w:val="2FCFBB10"/>
    <w:rsid w:val="30626666"/>
    <w:rsid w:val="323E01B5"/>
    <w:rsid w:val="3443500F"/>
    <w:rsid w:val="387E54D0"/>
    <w:rsid w:val="3BCCFCE4"/>
    <w:rsid w:val="3D272636"/>
    <w:rsid w:val="3E1BE6A7"/>
    <w:rsid w:val="3E4664D8"/>
    <w:rsid w:val="4058752E"/>
    <w:rsid w:val="431AAB00"/>
    <w:rsid w:val="4363AE32"/>
    <w:rsid w:val="446EC3FD"/>
    <w:rsid w:val="4639635F"/>
    <w:rsid w:val="4747C22F"/>
    <w:rsid w:val="48B78476"/>
    <w:rsid w:val="4978576F"/>
    <w:rsid w:val="4981C9DD"/>
    <w:rsid w:val="49D11935"/>
    <w:rsid w:val="4AEABCFD"/>
    <w:rsid w:val="4BEE1E4E"/>
    <w:rsid w:val="501CF0EC"/>
    <w:rsid w:val="50E36C96"/>
    <w:rsid w:val="52C9D6DA"/>
    <w:rsid w:val="55E80CA9"/>
    <w:rsid w:val="560B7171"/>
    <w:rsid w:val="561C0842"/>
    <w:rsid w:val="58A5E541"/>
    <w:rsid w:val="5C7EB1C0"/>
    <w:rsid w:val="609CDB2C"/>
    <w:rsid w:val="6113CF97"/>
    <w:rsid w:val="64B464AD"/>
    <w:rsid w:val="64FBC844"/>
    <w:rsid w:val="652D0C4A"/>
    <w:rsid w:val="666E7765"/>
    <w:rsid w:val="67D7AB0E"/>
    <w:rsid w:val="6808719C"/>
    <w:rsid w:val="6B5B6223"/>
    <w:rsid w:val="6EE22104"/>
    <w:rsid w:val="6F0133C7"/>
    <w:rsid w:val="71C5D987"/>
    <w:rsid w:val="79EB86EF"/>
    <w:rsid w:val="7C5128C9"/>
    <w:rsid w:val="7D9F7C1A"/>
    <w:rsid w:val="7F45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F8B33"/>
  <w15:docId w15:val="{2670B7BF-29CC-4BD8-87FB-ED86C214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B4C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12522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E00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23833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F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F18CF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1A30B4"/>
    <w:rPr>
      <w:color w:val="000000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0402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D04021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D0402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0402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04021"/>
    <w:rPr>
      <w:b/>
      <w:bCs/>
      <w:sz w:val="20"/>
      <w:szCs w:val="20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E0041"/>
    <w:rPr>
      <w:rFonts w:asciiTheme="majorHAnsi" w:eastAsiaTheme="majorEastAsia" w:hAnsiTheme="majorHAnsi" w:cstheme="majorBidi"/>
      <w:i/>
      <w:iCs/>
      <w:color w:val="023833" w:themeColor="accent1" w:themeShade="BF"/>
      <w:sz w:val="20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B4C80"/>
    <w:rPr>
      <w:rFonts w:asciiTheme="majorHAnsi" w:eastAsiaTheme="majorEastAsia" w:hAnsiTheme="majorHAnsi" w:cstheme="majorBidi"/>
      <w:color w:val="012522" w:themeColor="accent1" w:themeShade="7F"/>
      <w:sz w:val="24"/>
      <w:szCs w:val="24"/>
    </w:rPr>
  </w:style>
  <w:style w:type="paragraph" w:styleId="Listeavsnitt">
    <w:name w:val="List Paragraph"/>
    <w:basedOn w:val="Normal"/>
    <w:uiPriority w:val="34"/>
    <w:qFormat/>
    <w:rsid w:val="006B580F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B61E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5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3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e-lill.madland\OneDrive%20-%20Oslo%20kommune\Skrivebord\Fra%20WebSak%20til%20OSYS\1496-3-Enkel%20Wordmal%20med%20Oslologo%20og%20Oslobygg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 Sans Office">
      <a:majorFont>
        <a:latin typeface="Oslo Sans Office"/>
        <a:ea typeface=""/>
        <a:cs typeface=""/>
      </a:majorFont>
      <a:minorFont>
        <a:latin typeface="Oslo Sans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8B666B71CE564FA5070EC1CB15A64B" ma:contentTypeVersion="24" ma:contentTypeDescription="Create a new document." ma:contentTypeScope="" ma:versionID="3a4b9bac1ebd385108ed891fb227311d">
  <xsd:schema xmlns:xsd="http://www.w3.org/2001/XMLSchema" xmlns:xs="http://www.w3.org/2001/XMLSchema" xmlns:p="http://schemas.microsoft.com/office/2006/metadata/properties" xmlns:ns2="3bfcbd39-c008-4230-a579-9739f1d913db" xmlns:ns3="5b630276-0c52-4089-af91-d2ab2b117ff4" targetNamespace="http://schemas.microsoft.com/office/2006/metadata/properties" ma:root="true" ma:fieldsID="2c884bb60afabf4cd088ae9f6e037537" ns2:_="" ns3:_="">
    <xsd:import namespace="3bfcbd39-c008-4230-a579-9739f1d913db"/>
    <xsd:import namespace="5b630276-0c52-4089-af91-d2ab2b117f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kommentar" minOccurs="0"/>
                <xsd:element ref="ns2:Deltagereifaggrupper_x002d_komiteer" minOccurs="0"/>
                <xsd:element ref="ns2:Deltgere" minOccurs="0"/>
                <xsd:element ref="ns2:Deltake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cbd39-c008-4230-a579-9739f1d913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28fd71-ad7b-48f8-811b-c0b564380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mentar" ma:index="26" nillable="true" ma:displayName="kommentar" ma:description="-Frivillighet&#10;- Loppemarked&#10;- Norway cup&#10;- Revy" ma:format="Dropdown" ma:internalName="kommentar">
      <xsd:simpleType>
        <xsd:restriction base="dms:Text">
          <xsd:maxLength value="255"/>
        </xsd:restriction>
      </xsd:simpleType>
    </xsd:element>
    <xsd:element name="Deltagereifaggrupper_x002d_komiteer" ma:index="27" nillable="true" ma:displayName="Deltagere i faggrupper - komiteer" ma:format="Dropdown" ma:internalName="Deltagereifaggrupper_x002d_komiteer">
      <xsd:simpleType>
        <xsd:restriction base="dms:Note">
          <xsd:maxLength value="255"/>
        </xsd:restriction>
      </xsd:simpleType>
    </xsd:element>
    <xsd:element name="Deltgere" ma:index="28" nillable="true" ma:displayName="Deltgere" ma:format="Dropdown" ma:internalName="Deltgere">
      <xsd:simpleType>
        <xsd:restriction base="dms:Note">
          <xsd:maxLength value="255"/>
        </xsd:restriction>
      </xsd:simpleType>
    </xsd:element>
    <xsd:element name="Deltakere" ma:index="29" nillable="true" ma:displayName="Deltakere" ma:format="Dropdown" ma:internalName="Deltaker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30276-0c52-4089-af91-d2ab2b117ff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1793bf1-7d4d-45bb-a71c-f89aace85ac8}" ma:internalName="TaxCatchAll" ma:showField="CatchAllData" ma:web="5b630276-0c52-4089-af91-d2ab2b117f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fcbd39-c008-4230-a579-9739f1d913db">
      <Terms xmlns="http://schemas.microsoft.com/office/infopath/2007/PartnerControls"/>
    </lcf76f155ced4ddcb4097134ff3c332f>
    <TaxCatchAll xmlns="5b630276-0c52-4089-af91-d2ab2b117ff4" xsi:nil="true"/>
    <kommentar xmlns="3bfcbd39-c008-4230-a579-9739f1d913db" xsi:nil="true"/>
    <Deltagereifaggrupper_x002d_komiteer xmlns="3bfcbd39-c008-4230-a579-9739f1d913db" xsi:nil="true"/>
    <Deltakere xmlns="3bfcbd39-c008-4230-a579-9739f1d913db" xsi:nil="true"/>
    <Deltgere xmlns="3bfcbd39-c008-4230-a579-9739f1d913db" xsi:nil="true"/>
  </documentManagement>
</p:properties>
</file>

<file path=customXml/item3.xml><?xml version="1.0" encoding="utf-8"?>
<root>
</root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1E37FB-EE73-4891-A09E-93D124264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cbd39-c008-4230-a579-9739f1d913db"/>
    <ds:schemaRef ds:uri="5b630276-0c52-4089-af91-d2ab2b117f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7F2E95-F3DE-45EB-BB4F-60FA83EF86CA}">
  <ds:schemaRefs>
    <ds:schemaRef ds:uri="http://schemas.microsoft.com/office/2006/metadata/properties"/>
    <ds:schemaRef ds:uri="http://schemas.microsoft.com/office/infopath/2007/PartnerControls"/>
    <ds:schemaRef ds:uri="3bfcbd39-c008-4230-a579-9739f1d913db"/>
    <ds:schemaRef ds:uri="5b630276-0c52-4089-af91-d2ab2b117ff4"/>
  </ds:schemaRefs>
</ds:datastoreItem>
</file>

<file path=customXml/itemProps3.xml><?xml version="1.0" encoding="utf-8"?>
<ds:datastoreItem xmlns:ds="http://schemas.openxmlformats.org/officeDocument/2006/customXml" ds:itemID="{EF2AC1A3-F3AD-4EAF-9E2E-E2FB94C30E62}">
  <ds:schemaRefs/>
</ds:datastoreItem>
</file>

<file path=customXml/itemProps4.xml><?xml version="1.0" encoding="utf-8"?>
<ds:datastoreItem xmlns:ds="http://schemas.openxmlformats.org/officeDocument/2006/customXml" ds:itemID="{5AF41A43-C9F5-44B0-9A4D-1897B456493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5a66368-d49e-4bf5-af9a-6ccbf48e6655}" enabled="0" method="" siteId="{a5a66368-d49e-4bf5-af9a-6ccbf48e665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1496-3-Enkel Wordmal med Oslologo og Oslobygg</Template>
  <TotalTime>0</TotalTime>
  <Pages>8</Pages>
  <Words>1880</Words>
  <Characters>9968</Characters>
  <Application>Microsoft Office Word</Application>
  <DocSecurity>0</DocSecurity>
  <Lines>83</Lines>
  <Paragraphs>23</Paragraphs>
  <ScaleCrop>false</ScaleCrop>
  <Company>Oslo kommune</Company>
  <LinksUpToDate>false</LinksUpToDate>
  <CharactersWithSpaces>11825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Åse-Lill Madland</dc:creator>
  <cp:keywords/>
  <cp:lastModifiedBy>Truong Tan Duong</cp:lastModifiedBy>
  <cp:revision>2</cp:revision>
  <cp:lastPrinted>2020-02-20T20:22:00Z</cp:lastPrinted>
  <dcterms:created xsi:type="dcterms:W3CDTF">2025-10-13T07:49:00Z</dcterms:created>
  <dcterms:modified xsi:type="dcterms:W3CDTF">2025-10-13T07:49:00Z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0x010100738B666B71CE564FA5070EC1CB15A64B</vt:lpwstr>
  </property>
  <property fmtid="{D5CDD505-2E9C-101B-9397-08002B2CF9AE}" pid="4" name="MediaServiceImageTags">
    <vt:lpwstr/>
  </property>
</Properties>
</file>